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A26E8" w14:textId="77777777" w:rsidR="00DE7FC2" w:rsidRPr="00DE64A9" w:rsidRDefault="00DE7FC2" w:rsidP="00DE7FC2"/>
    <w:p w14:paraId="3D7A26E9" w14:textId="77777777" w:rsidR="00936ACC" w:rsidRDefault="00936ACC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14:paraId="3D7A26EA" w14:textId="77777777" w:rsidR="00E74B63" w:rsidRDefault="00E74B63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  <w:r w:rsidRPr="00E74B63">
        <w:rPr>
          <w:rFonts w:ascii="Arial" w:eastAsia="Times New Roman" w:hAnsi="Arial" w:cs="Times New Roman"/>
          <w:noProof/>
        </w:rPr>
        <w:drawing>
          <wp:inline distT="0" distB="0" distL="0" distR="0" wp14:anchorId="3D7A2865" wp14:editId="3D7A2866">
            <wp:extent cx="5368904" cy="1333500"/>
            <wp:effectExtent l="0" t="0" r="0" b="0"/>
            <wp:docPr id="8" name="Picture 1" descr="Λογότυπο Εθνικόν και Καποδιστριακόν Πανεπιστήμιον Αθην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a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90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26EB" w14:textId="77777777" w:rsidR="00E74B63" w:rsidRPr="00E74B63" w:rsidRDefault="00E74B63" w:rsidP="00E74B63">
      <w:pPr>
        <w:pBdr>
          <w:top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14:paraId="72007498" w14:textId="77777777" w:rsidR="00FB195E" w:rsidRDefault="00FB195E" w:rsidP="00E74B63">
      <w:pPr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</w:pPr>
      <w:r w:rsidRPr="00FB195E"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  <w:t>Σχεδίαση CMOS Ψηφιακών Ολοκληρωμένων Κυκλωμάτων</w:t>
      </w:r>
    </w:p>
    <w:p w14:paraId="3D7A26ED" w14:textId="7E723523" w:rsidR="00E74B63" w:rsidRPr="00FB195E" w:rsidRDefault="00E74B63" w:rsidP="00E74B63">
      <w:p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b/>
          <w:bCs/>
          <w:lang w:eastAsia="en-US" w:bidi="en-US"/>
        </w:rPr>
        <w:t xml:space="preserve">Ενότητα: </w:t>
      </w:r>
      <w:r w:rsidR="00FB195E">
        <w:rPr>
          <w:rFonts w:ascii="Arial" w:eastAsia="Times New Roman" w:hAnsi="Arial" w:cs="Arial"/>
          <w:lang w:eastAsia="en-US" w:bidi="en-US"/>
        </w:rPr>
        <w:t>Ασκήσεις</w:t>
      </w:r>
    </w:p>
    <w:p w14:paraId="3D7A26EE" w14:textId="236A694A" w:rsidR="00E74B63" w:rsidRPr="00E74B63" w:rsidRDefault="00FB195E" w:rsidP="00E74B63">
      <w:pPr>
        <w:rPr>
          <w:rFonts w:ascii="Arial" w:eastAsia="Times New Roman" w:hAnsi="Arial" w:cs="Arial"/>
          <w:lang w:eastAsia="en-US" w:bidi="en-US"/>
        </w:rPr>
      </w:pPr>
      <w:r>
        <w:rPr>
          <w:rFonts w:ascii="Arial" w:eastAsia="Times New Roman" w:hAnsi="Arial" w:cs="Arial"/>
          <w:lang w:eastAsia="en-US" w:bidi="en-US"/>
        </w:rPr>
        <w:t xml:space="preserve">Αγγελική </w:t>
      </w:r>
      <w:proofErr w:type="spellStart"/>
      <w:r>
        <w:rPr>
          <w:rFonts w:ascii="Arial" w:eastAsia="Times New Roman" w:hAnsi="Arial" w:cs="Arial"/>
          <w:lang w:eastAsia="en-US" w:bidi="en-US"/>
        </w:rPr>
        <w:t>Αραπογιάννη</w:t>
      </w:r>
      <w:proofErr w:type="spellEnd"/>
    </w:p>
    <w:p w14:paraId="3D7A26EF" w14:textId="715AE483" w:rsidR="00E74B63" w:rsidRPr="00E74B63" w:rsidRDefault="00E74B63" w:rsidP="00E74B63">
      <w:p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Τμήμα</w:t>
      </w:r>
      <w:r w:rsidR="00FB195E">
        <w:rPr>
          <w:rFonts w:ascii="Arial" w:eastAsia="Times New Roman" w:hAnsi="Arial" w:cs="Arial"/>
          <w:lang w:eastAsia="en-US" w:bidi="en-US"/>
        </w:rPr>
        <w:t xml:space="preserve"> Πληροφορικής και Τηλεπικοινωνιών</w:t>
      </w:r>
    </w:p>
    <w:p w14:paraId="3D7A26F0" w14:textId="77777777" w:rsidR="00E74B63" w:rsidRPr="00E74B63" w:rsidRDefault="00E74B63" w:rsidP="00E74B63">
      <w:pPr>
        <w:pBdr>
          <w:bottom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14:paraId="3D7A26F1" w14:textId="77777777" w:rsidR="00E74B63" w:rsidRPr="00E74B63" w:rsidRDefault="00E74B63" w:rsidP="00E74B63">
      <w:pPr>
        <w:rPr>
          <w:rFonts w:ascii="Cambria" w:eastAsia="Times New Roman" w:hAnsi="Cambria" w:cs="Times New Roman"/>
          <w:spacing w:val="5"/>
          <w:sz w:val="64"/>
          <w:szCs w:val="52"/>
          <w:lang w:eastAsia="en-US" w:bidi="en-US"/>
        </w:rPr>
      </w:pPr>
      <w:r w:rsidRPr="00E74B63">
        <w:rPr>
          <w:rFonts w:ascii="Arial" w:eastAsia="Times New Roman" w:hAnsi="Arial" w:cs="Times New Roman"/>
          <w:lang w:eastAsia="en-US" w:bidi="en-US"/>
        </w:rPr>
        <w:br w:type="page"/>
      </w:r>
    </w:p>
    <w:p w14:paraId="3D7A26F2" w14:textId="77777777" w:rsidR="00E74B63" w:rsidRPr="00E74B63" w:rsidRDefault="00E74B63" w:rsidP="00E74B63">
      <w:pPr>
        <w:rPr>
          <w:rFonts w:ascii="Arial" w:eastAsia="Times New Roman" w:hAnsi="Arial" w:cs="Times New Roman"/>
          <w:lang w:eastAsia="en-US" w:bidi="en-US"/>
        </w:rPr>
      </w:pPr>
    </w:p>
    <w:p w14:paraId="3D7A26F3" w14:textId="77777777" w:rsidR="00E74B63" w:rsidRPr="00E74B63" w:rsidRDefault="00E74B63" w:rsidP="00E74B63">
      <w:pPr>
        <w:rPr>
          <w:rFonts w:ascii="Arial" w:eastAsia="Times New Roman" w:hAnsi="Arial" w:cs="Times New Roman"/>
          <w:lang w:eastAsia="en-US" w:bidi="en-US"/>
        </w:rPr>
      </w:pPr>
      <w:r w:rsidRPr="00E74B63">
        <w:rPr>
          <w:rFonts w:ascii="Arial" w:eastAsia="Times New Roman" w:hAnsi="Arial" w:cs="Times New Roman"/>
          <w:lang w:eastAsia="en-US" w:bidi="en-US"/>
        </w:rPr>
        <w:br w:type="page"/>
      </w:r>
    </w:p>
    <w:p w14:paraId="3D7A26F4" w14:textId="77777777" w:rsidR="00E74B63" w:rsidRPr="000F55B0" w:rsidRDefault="00E74B63" w:rsidP="00E74B63"/>
    <w:bookmarkStart w:id="0" w:name="_GoBack"/>
    <w:bookmarkEnd w:id="0"/>
    <w:p w14:paraId="1A8131BB" w14:textId="77777777" w:rsidR="000B39CB" w:rsidRDefault="00E74B63">
      <w:pPr>
        <w:pStyle w:val="10"/>
        <w:tabs>
          <w:tab w:val="left" w:pos="440"/>
          <w:tab w:val="right" w:leader="dot" w:pos="9854"/>
        </w:tabs>
        <w:rPr>
          <w:rFonts w:asciiTheme="minorHAnsi" w:hAnsiTheme="minorHAnsi"/>
          <w:noProof/>
          <w:lang w:val="el-GR" w:eastAsia="el-GR" w:bidi="ar-SA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51972443" w:history="1">
        <w:r w:rsidR="000B39CB" w:rsidRPr="00441DA8">
          <w:rPr>
            <w:rStyle w:val="-"/>
            <w:noProof/>
          </w:rPr>
          <w:t>1.</w:t>
        </w:r>
        <w:r w:rsidR="000B39CB">
          <w:rPr>
            <w:rFonts w:asciiTheme="minorHAnsi" w:hAnsiTheme="minorHAnsi"/>
            <w:noProof/>
            <w:lang w:val="el-GR" w:eastAsia="el-GR" w:bidi="ar-SA"/>
          </w:rPr>
          <w:tab/>
        </w:r>
        <w:r w:rsidR="000B39CB" w:rsidRPr="00441DA8">
          <w:rPr>
            <w:rStyle w:val="-"/>
            <w:noProof/>
          </w:rPr>
          <w:t>Άσκηση 1</w:t>
        </w:r>
        <w:r w:rsidR="000B39CB">
          <w:rPr>
            <w:noProof/>
            <w:webHidden/>
          </w:rPr>
          <w:tab/>
        </w:r>
        <w:r w:rsidR="000B39CB">
          <w:rPr>
            <w:noProof/>
            <w:webHidden/>
          </w:rPr>
          <w:fldChar w:fldCharType="begin"/>
        </w:r>
        <w:r w:rsidR="000B39CB">
          <w:rPr>
            <w:noProof/>
            <w:webHidden/>
          </w:rPr>
          <w:instrText xml:space="preserve"> PAGEREF _Toc451972443 \h </w:instrText>
        </w:r>
        <w:r w:rsidR="000B39CB">
          <w:rPr>
            <w:noProof/>
            <w:webHidden/>
          </w:rPr>
        </w:r>
        <w:r w:rsidR="000B39CB">
          <w:rPr>
            <w:noProof/>
            <w:webHidden/>
          </w:rPr>
          <w:fldChar w:fldCharType="separate"/>
        </w:r>
        <w:r w:rsidR="000B39CB">
          <w:rPr>
            <w:noProof/>
            <w:webHidden/>
          </w:rPr>
          <w:t>5</w:t>
        </w:r>
        <w:r w:rsidR="000B39CB">
          <w:rPr>
            <w:noProof/>
            <w:webHidden/>
          </w:rPr>
          <w:fldChar w:fldCharType="end"/>
        </w:r>
      </w:hyperlink>
    </w:p>
    <w:p w14:paraId="695D9877" w14:textId="77777777" w:rsidR="000B39CB" w:rsidRDefault="000B39CB">
      <w:pPr>
        <w:pStyle w:val="10"/>
        <w:tabs>
          <w:tab w:val="left" w:pos="440"/>
          <w:tab w:val="right" w:leader="dot" w:pos="9854"/>
        </w:tabs>
        <w:rPr>
          <w:rFonts w:asciiTheme="minorHAnsi" w:hAnsiTheme="minorHAnsi"/>
          <w:noProof/>
          <w:lang w:val="el-GR" w:eastAsia="el-GR" w:bidi="ar-SA"/>
        </w:rPr>
      </w:pPr>
      <w:hyperlink w:anchor="_Toc451972444" w:history="1">
        <w:r w:rsidRPr="00441DA8">
          <w:rPr>
            <w:rStyle w:val="-"/>
            <w:noProof/>
          </w:rPr>
          <w:t>2.</w:t>
        </w:r>
        <w:r>
          <w:rPr>
            <w:rFonts w:asciiTheme="minorHAnsi" w:hAnsiTheme="minorHAnsi"/>
            <w:noProof/>
            <w:lang w:val="el-GR" w:eastAsia="el-GR" w:bidi="ar-SA"/>
          </w:rPr>
          <w:tab/>
        </w:r>
        <w:r w:rsidRPr="00441DA8">
          <w:rPr>
            <w:rStyle w:val="-"/>
            <w:noProof/>
          </w:rPr>
          <w:t>Άσκηση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_Toc451972444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AEFCA6" w14:textId="77777777" w:rsidR="000B39CB" w:rsidRDefault="000B39CB">
      <w:pPr>
        <w:pStyle w:val="10"/>
        <w:tabs>
          <w:tab w:val="left" w:pos="440"/>
          <w:tab w:val="right" w:leader="dot" w:pos="9854"/>
        </w:tabs>
        <w:rPr>
          <w:rFonts w:asciiTheme="minorHAnsi" w:hAnsiTheme="minorHAnsi"/>
          <w:noProof/>
          <w:lang w:val="el-GR" w:eastAsia="el-GR" w:bidi="ar-SA"/>
        </w:rPr>
      </w:pPr>
      <w:hyperlink w:anchor="_Toc451972445" w:history="1">
        <w:r w:rsidRPr="00441DA8">
          <w:rPr>
            <w:rStyle w:val="-"/>
            <w:noProof/>
          </w:rPr>
          <w:t>3.</w:t>
        </w:r>
        <w:r>
          <w:rPr>
            <w:rFonts w:asciiTheme="minorHAnsi" w:hAnsiTheme="minorHAnsi"/>
            <w:noProof/>
            <w:lang w:val="el-GR" w:eastAsia="el-GR" w:bidi="ar-SA"/>
          </w:rPr>
          <w:tab/>
        </w:r>
        <w:r w:rsidRPr="00441DA8">
          <w:rPr>
            <w:rStyle w:val="-"/>
            <w:noProof/>
          </w:rPr>
          <w:t>Άσκηση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_Toc451972445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21F49F7" w14:textId="77777777" w:rsidR="000B39CB" w:rsidRDefault="000B39CB">
      <w:pPr>
        <w:pStyle w:val="10"/>
        <w:tabs>
          <w:tab w:val="left" w:pos="440"/>
          <w:tab w:val="right" w:leader="dot" w:pos="9854"/>
        </w:tabs>
        <w:rPr>
          <w:rFonts w:asciiTheme="minorHAnsi" w:hAnsiTheme="minorHAnsi"/>
          <w:noProof/>
          <w:lang w:val="el-GR" w:eastAsia="el-GR" w:bidi="ar-SA"/>
        </w:rPr>
      </w:pPr>
      <w:hyperlink w:anchor="_Toc451972446" w:history="1">
        <w:r w:rsidRPr="00441DA8">
          <w:rPr>
            <w:rStyle w:val="-"/>
            <w:noProof/>
          </w:rPr>
          <w:t>4.</w:t>
        </w:r>
        <w:r>
          <w:rPr>
            <w:rFonts w:asciiTheme="minorHAnsi" w:hAnsiTheme="minorHAnsi"/>
            <w:noProof/>
            <w:lang w:val="el-GR" w:eastAsia="el-GR" w:bidi="ar-SA"/>
          </w:rPr>
          <w:tab/>
        </w:r>
        <w:r w:rsidRPr="00441DA8">
          <w:rPr>
            <w:rStyle w:val="-"/>
            <w:noProof/>
          </w:rPr>
          <w:t>Άσκηση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_Toc451972446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656485" w14:textId="77777777" w:rsidR="000B39CB" w:rsidRDefault="000B39CB">
      <w:pPr>
        <w:pStyle w:val="10"/>
        <w:tabs>
          <w:tab w:val="left" w:pos="440"/>
          <w:tab w:val="right" w:leader="dot" w:pos="9854"/>
        </w:tabs>
        <w:rPr>
          <w:rFonts w:asciiTheme="minorHAnsi" w:hAnsiTheme="minorHAnsi"/>
          <w:noProof/>
          <w:lang w:val="el-GR" w:eastAsia="el-GR" w:bidi="ar-SA"/>
        </w:rPr>
      </w:pPr>
      <w:hyperlink w:anchor="_Toc451972447" w:history="1">
        <w:r w:rsidRPr="00441DA8">
          <w:rPr>
            <w:rStyle w:val="-"/>
            <w:noProof/>
          </w:rPr>
          <w:t>5.</w:t>
        </w:r>
        <w:r>
          <w:rPr>
            <w:rFonts w:asciiTheme="minorHAnsi" w:hAnsiTheme="minorHAnsi"/>
            <w:noProof/>
            <w:lang w:val="el-GR" w:eastAsia="el-GR" w:bidi="ar-SA"/>
          </w:rPr>
          <w:tab/>
        </w:r>
        <w:r w:rsidRPr="00441DA8">
          <w:rPr>
            <w:rStyle w:val="-"/>
            <w:noProof/>
          </w:rPr>
          <w:t>Άσκηση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_Toc451972447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DCE0959" w14:textId="77777777" w:rsidR="000B39CB" w:rsidRDefault="000B39CB">
      <w:pPr>
        <w:pStyle w:val="10"/>
        <w:tabs>
          <w:tab w:val="left" w:pos="440"/>
          <w:tab w:val="right" w:leader="dot" w:pos="9854"/>
        </w:tabs>
        <w:rPr>
          <w:rFonts w:asciiTheme="minorHAnsi" w:hAnsiTheme="minorHAnsi"/>
          <w:noProof/>
          <w:lang w:val="el-GR" w:eastAsia="el-GR" w:bidi="ar-SA"/>
        </w:rPr>
      </w:pPr>
      <w:hyperlink w:anchor="_Toc451972448" w:history="1">
        <w:r w:rsidRPr="00441DA8">
          <w:rPr>
            <w:rStyle w:val="-"/>
            <w:noProof/>
          </w:rPr>
          <w:t>6.</w:t>
        </w:r>
        <w:r>
          <w:rPr>
            <w:rFonts w:asciiTheme="minorHAnsi" w:hAnsiTheme="minorHAnsi"/>
            <w:noProof/>
            <w:lang w:val="el-GR" w:eastAsia="el-GR" w:bidi="ar-SA"/>
          </w:rPr>
          <w:tab/>
        </w:r>
        <w:r w:rsidRPr="00441DA8">
          <w:rPr>
            <w:rStyle w:val="-"/>
            <w:noProof/>
          </w:rPr>
          <w:t>Άσκηση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_Toc451972448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497CAA" w14:textId="77777777" w:rsidR="000B39CB" w:rsidRDefault="000B39CB">
      <w:pPr>
        <w:pStyle w:val="10"/>
        <w:tabs>
          <w:tab w:val="left" w:pos="440"/>
          <w:tab w:val="right" w:leader="dot" w:pos="9854"/>
        </w:tabs>
        <w:rPr>
          <w:rFonts w:asciiTheme="minorHAnsi" w:hAnsiTheme="minorHAnsi"/>
          <w:noProof/>
          <w:lang w:val="el-GR" w:eastAsia="el-GR" w:bidi="ar-SA"/>
        </w:rPr>
      </w:pPr>
      <w:hyperlink w:anchor="_Toc451972449" w:history="1">
        <w:r w:rsidRPr="00441DA8">
          <w:rPr>
            <w:rStyle w:val="-"/>
            <w:noProof/>
          </w:rPr>
          <w:t>7.</w:t>
        </w:r>
        <w:r>
          <w:rPr>
            <w:rFonts w:asciiTheme="minorHAnsi" w:hAnsiTheme="minorHAnsi"/>
            <w:noProof/>
            <w:lang w:val="el-GR" w:eastAsia="el-GR" w:bidi="ar-SA"/>
          </w:rPr>
          <w:tab/>
        </w:r>
        <w:r w:rsidRPr="00441DA8">
          <w:rPr>
            <w:rStyle w:val="-"/>
            <w:noProof/>
          </w:rPr>
          <w:t>Άσκηση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_Toc451972449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2405DB9" w14:textId="77777777" w:rsidR="000B39CB" w:rsidRDefault="000B39CB">
      <w:pPr>
        <w:pStyle w:val="10"/>
        <w:tabs>
          <w:tab w:val="left" w:pos="440"/>
          <w:tab w:val="right" w:leader="dot" w:pos="9854"/>
        </w:tabs>
        <w:rPr>
          <w:rFonts w:asciiTheme="minorHAnsi" w:hAnsiTheme="minorHAnsi"/>
          <w:noProof/>
          <w:lang w:val="el-GR" w:eastAsia="el-GR" w:bidi="ar-SA"/>
        </w:rPr>
      </w:pPr>
      <w:hyperlink w:anchor="_Toc451972450" w:history="1">
        <w:r w:rsidRPr="00441DA8">
          <w:rPr>
            <w:rStyle w:val="-"/>
            <w:noProof/>
          </w:rPr>
          <w:t>8.</w:t>
        </w:r>
        <w:r>
          <w:rPr>
            <w:rFonts w:asciiTheme="minorHAnsi" w:hAnsiTheme="minorHAnsi"/>
            <w:noProof/>
            <w:lang w:val="el-GR" w:eastAsia="el-GR" w:bidi="ar-SA"/>
          </w:rPr>
          <w:tab/>
        </w:r>
        <w:r w:rsidRPr="00441DA8">
          <w:rPr>
            <w:rStyle w:val="-"/>
            <w:noProof/>
          </w:rPr>
          <w:t>Άσκηση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_Toc451972450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A58657E" w14:textId="77777777" w:rsidR="000B39CB" w:rsidRDefault="000B39CB">
      <w:pPr>
        <w:pStyle w:val="10"/>
        <w:tabs>
          <w:tab w:val="left" w:pos="440"/>
          <w:tab w:val="right" w:leader="dot" w:pos="9854"/>
        </w:tabs>
        <w:rPr>
          <w:rFonts w:asciiTheme="minorHAnsi" w:hAnsiTheme="minorHAnsi"/>
          <w:noProof/>
          <w:lang w:val="el-GR" w:eastAsia="el-GR" w:bidi="ar-SA"/>
        </w:rPr>
      </w:pPr>
      <w:hyperlink w:anchor="_Toc451972451" w:history="1">
        <w:r w:rsidRPr="00441DA8">
          <w:rPr>
            <w:rStyle w:val="-"/>
            <w:noProof/>
          </w:rPr>
          <w:t>9.</w:t>
        </w:r>
        <w:r>
          <w:rPr>
            <w:rFonts w:asciiTheme="minorHAnsi" w:hAnsiTheme="minorHAnsi"/>
            <w:noProof/>
            <w:lang w:val="el-GR" w:eastAsia="el-GR" w:bidi="ar-SA"/>
          </w:rPr>
          <w:tab/>
        </w:r>
        <w:r w:rsidRPr="00441DA8">
          <w:rPr>
            <w:rStyle w:val="-"/>
            <w:noProof/>
          </w:rPr>
          <w:t>Άσκηση 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_Toc451972451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C3A39BC" w14:textId="77777777" w:rsidR="000B39CB" w:rsidRDefault="000B39CB">
      <w:pPr>
        <w:pStyle w:val="10"/>
        <w:tabs>
          <w:tab w:val="left" w:pos="660"/>
          <w:tab w:val="right" w:leader="dot" w:pos="9854"/>
        </w:tabs>
        <w:rPr>
          <w:rFonts w:asciiTheme="minorHAnsi" w:hAnsiTheme="minorHAnsi"/>
          <w:noProof/>
          <w:lang w:val="el-GR" w:eastAsia="el-GR" w:bidi="ar-SA"/>
        </w:rPr>
      </w:pPr>
      <w:hyperlink w:anchor="_Toc451972452" w:history="1">
        <w:r w:rsidRPr="00441DA8">
          <w:rPr>
            <w:rStyle w:val="-"/>
            <w:noProof/>
          </w:rPr>
          <w:t>10.</w:t>
        </w:r>
        <w:r>
          <w:rPr>
            <w:rFonts w:asciiTheme="minorHAnsi" w:hAnsiTheme="minorHAnsi"/>
            <w:noProof/>
            <w:lang w:val="el-GR" w:eastAsia="el-GR" w:bidi="ar-SA"/>
          </w:rPr>
          <w:tab/>
        </w:r>
        <w:r w:rsidRPr="00441DA8">
          <w:rPr>
            <w:rStyle w:val="-"/>
            <w:noProof/>
          </w:rPr>
          <w:t>Άσκηση 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_Toc451972452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D7A2702" w14:textId="77777777" w:rsidR="00E74B63" w:rsidRDefault="00E74B63" w:rsidP="00E74B63">
      <w:r>
        <w:fldChar w:fldCharType="end"/>
      </w:r>
    </w:p>
    <w:p w14:paraId="3D7A2703" w14:textId="77777777" w:rsidR="00E74B63" w:rsidRDefault="00E74B63" w:rsidP="00E74B63"/>
    <w:p w14:paraId="3D7A2704" w14:textId="77777777" w:rsidR="003419A7" w:rsidRDefault="003419A7" w:rsidP="00E74B63">
      <w:pPr>
        <w:sectPr w:rsidR="003419A7" w:rsidSect="00207A08">
          <w:footerReference w:type="default" r:id="rId10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3D7A2705" w14:textId="77777777" w:rsidR="003419A7" w:rsidRDefault="003419A7" w:rsidP="00E74B63"/>
    <w:p w14:paraId="3D7A2706" w14:textId="05E979A7" w:rsidR="00E74B63" w:rsidRDefault="00FB195E" w:rsidP="00E74B63">
      <w:pPr>
        <w:pStyle w:val="1"/>
      </w:pPr>
      <w:bookmarkStart w:id="1" w:name="_Toc451972443"/>
      <w:r>
        <w:t>Άσκηση 1</w:t>
      </w:r>
      <w:bookmarkEnd w:id="1"/>
    </w:p>
    <w:p w14:paraId="131B6E8D" w14:textId="77777777" w:rsidR="00FB195E" w:rsidRPr="00215E0E" w:rsidRDefault="00FB195E" w:rsidP="00FB195E">
      <w:bookmarkStart w:id="2" w:name="_Toc337755247"/>
      <w:r>
        <w:t>[8]</w:t>
      </w:r>
      <w:r w:rsidRPr="0013665E">
        <w:t xml:space="preserve"> </w:t>
      </w:r>
      <w:r>
        <w:t xml:space="preserve">Υπολογίστε την αντίσταση (από την πλευρά Α με πλάτος </w:t>
      </w:r>
      <w:r w:rsidRPr="00066F19">
        <w:t>1</w:t>
      </w:r>
      <w:r>
        <w:t>0μm στην πλευρά B</w:t>
      </w:r>
      <w:r w:rsidRPr="007E0E6D">
        <w:t xml:space="preserve"> </w:t>
      </w:r>
      <w:r>
        <w:t>με πλάτος 5μm)</w:t>
      </w:r>
      <w:r w:rsidRPr="007E0E6D">
        <w:t xml:space="preserve"> </w:t>
      </w:r>
      <w:r>
        <w:t>και την χωρητικότητα του ακόλουθου σχήματος.</w:t>
      </w:r>
    </w:p>
    <w:p w14:paraId="1E6CDB7C" w14:textId="58CAE18D" w:rsidR="00FB195E" w:rsidRPr="007E0E6D" w:rsidRDefault="00FB195E" w:rsidP="00FB195E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353BCC" wp14:editId="2A214117">
                <wp:simplePos x="0" y="0"/>
                <wp:positionH relativeFrom="column">
                  <wp:posOffset>-53975</wp:posOffset>
                </wp:positionH>
                <wp:positionV relativeFrom="paragraph">
                  <wp:posOffset>109220</wp:posOffset>
                </wp:positionV>
                <wp:extent cx="4695825" cy="1964055"/>
                <wp:effectExtent l="3175" t="2540" r="15875" b="14605"/>
                <wp:wrapNone/>
                <wp:docPr id="25" name="Ομάδ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825" cy="1964055"/>
                          <a:chOff x="1715" y="3480"/>
                          <a:chExt cx="7395" cy="3093"/>
                        </a:xfrm>
                      </wpg:grpSpPr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325" y="3480"/>
                            <a:ext cx="1319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37666" w14:textId="77777777" w:rsidR="00FB195E" w:rsidRDefault="00FB195E" w:rsidP="00FB195E">
                              <w:r>
                                <w:t>Πλευρά B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160" y="4840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160" y="4840"/>
                            <a:ext cx="0" cy="17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60" y="5180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5" y="5180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20" y="6030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8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20" y="484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9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2480" y="4840"/>
                            <a:ext cx="702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" name="Lin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80" y="654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310" y="5435"/>
                            <a:ext cx="7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5A140" w14:textId="77777777" w:rsidR="00FB195E" w:rsidRDefault="00FB195E" w:rsidP="00FB195E">
                              <w:r>
                                <w:t xml:space="preserve">10 </w:t>
                              </w:r>
                              <w:proofErr w:type="spellStart"/>
                              <w:r>
                                <w:t>μm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05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755" y="4925"/>
                            <a:ext cx="7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B8892" w14:textId="77777777" w:rsidR="00FB195E" w:rsidRDefault="00FB195E" w:rsidP="00FB195E">
                              <w:r>
                                <w:t>10μm</w:t>
                              </w:r>
                            </w:p>
                          </w:txbxContent>
                        </wps:txbx>
                        <wps:bodyPr rot="0" vert="horz" wrap="square" lIns="0" tIns="0" rIns="0" bIns="45720" anchor="t" anchorCtr="0" upright="1">
                          <a:noAutofit/>
                        </wps:bodyPr>
                      </wps:wsp>
                      <wps:wsp>
                        <wps:cNvPr id="2053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7410" y="4160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160" y="6540"/>
                            <a:ext cx="51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15" y="5010"/>
                            <a:ext cx="126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25DC8" w14:textId="77777777" w:rsidR="00FB195E" w:rsidRDefault="00FB195E" w:rsidP="00FB195E">
                              <w:r>
                                <w:t>Πλευρά A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057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160" y="620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965" y="6200"/>
                            <a:ext cx="22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6030"/>
                            <a:ext cx="7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EDD00" w14:textId="77777777" w:rsidR="00FB195E" w:rsidRDefault="00FB195E" w:rsidP="00FB195E">
                              <w:r>
                                <w:t xml:space="preserve">30 </w:t>
                              </w:r>
                              <w:proofErr w:type="spellStart"/>
                              <w:r>
                                <w:t>μm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45720" anchor="t" anchorCtr="0" upright="1">
                          <a:noAutofit/>
                        </wps:bodyPr>
                      </wps:wsp>
                      <wps:wsp>
                        <wps:cNvPr id="206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860" y="5690"/>
                            <a:ext cx="255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430" y="5860"/>
                            <a:ext cx="543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C8914" w14:textId="77777777" w:rsidR="00FB195E" w:rsidRDefault="00FB195E" w:rsidP="00FB195E">
                              <w:r>
                                <w:t xml:space="preserve">5 </w:t>
                              </w:r>
                              <w:proofErr w:type="spellStart"/>
                              <w:r>
                                <w:t>μm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45720" anchor="t" anchorCtr="0" upright="1">
                          <a:noAutofit/>
                        </wps:bodyPr>
                      </wps:wsp>
                      <wps:wsp>
                        <wps:cNvPr id="206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600" y="6370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7410" y="5690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0" y="484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" name="Lin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00" y="5690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8260" y="6540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7410" y="4160"/>
                            <a:ext cx="0" cy="153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8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8260" y="4160"/>
                            <a:ext cx="0" cy="23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9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7410" y="3820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0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8260" y="3820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580" y="3820"/>
                            <a:ext cx="543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9E95B" w14:textId="77777777" w:rsidR="00FB195E" w:rsidRDefault="00FB195E" w:rsidP="00FB195E">
                              <w:r>
                                <w:t xml:space="preserve">5 </w:t>
                              </w:r>
                              <w:proofErr w:type="spellStart"/>
                              <w:r>
                                <w:t>μm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45720" anchor="t" anchorCtr="0" upright="1">
                          <a:noAutofit/>
                        </wps:bodyPr>
                      </wps:wsp>
                      <wps:wsp>
                        <wps:cNvPr id="2072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7070" y="3990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3" name="Line 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60" y="3990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53BCC" id="Ομάδα 25" o:spid="_x0000_s1026" style="position:absolute;margin-left:-4.25pt;margin-top:8.6pt;width:369.75pt;height:154.65pt;z-index:251661312" coordorigin="1715,3480" coordsize="7395,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7325;top:3480;width:1319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BjMMA&#10;AADbAAAADwAAAGRycy9kb3ducmV2LnhtbESPQWvCQBSE7wX/w/IEb3VjDlKiq0iIYKEIiS14fGSf&#10;STD7NmRXXf+9Wyj0OMzMN8x6G0wv7jS6zrKCxTwBQVxb3XGj4Pu0f/8A4Tyyxt4yKXiSg+1m8rbG&#10;TNsHl3SvfCMihF2GClrvh0xKV7dk0M3tQBy9ix0N+ijHRuoRHxFuepkmyVIa7DgutDhQ3lJ9rW5G&#10;wTktmiIcy90Pf36V4Vrkp/xWKTWbht0KhKfg/8N/7YNWkC7h90v8AX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YBjMMAAADbAAAADwAAAAAAAAAAAAAAAACYAgAAZHJzL2Rv&#10;d25yZXYueG1sUEsFBgAAAAAEAAQA9QAAAIgDAAAAAA==&#10;" filled="f" stroked="f">
                  <v:textbox inset="0,,0">
                    <w:txbxContent>
                      <w:p w14:paraId="1ED37666" w14:textId="77777777" w:rsidR="00FB195E" w:rsidRDefault="00FB195E" w:rsidP="00FB195E">
                        <w:r>
                          <w:t>Πλευρά B</w:t>
                        </w:r>
                      </w:p>
                    </w:txbxContent>
                  </v:textbox>
                </v:shape>
                <v:line id="Line 25" o:spid="_x0000_s1028" style="position:absolute;visibility:visible;mso-wrap-style:square" from="3160,4840" to="4860,4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fQuMMAAADbAAAADwAAAGRycy9kb3ducmV2LnhtbESPwWrDMBBE74H+g9hCbokcB9ziRgnF&#10;1FAIhNbNB2ytjW0irYyl2s7fR4VCj8PMvGF2h9kaMdLgO8cKNusEBHHtdMeNgvNXuXoG4QOyRuOY&#10;FNzIw2H/sNhhrt3EnzRWoRERwj5HBW0IfS6lr1uy6NeuJ47exQ0WQ5RDI/WAU4RbI9MkyaTFjuNC&#10;iz0VLdXX6scqmD6qcj4dnbZnV2SdyTbf2zej1PJxfn0BEWgO/+G/9rtWkD7B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X0LjDAAAA2wAAAA8AAAAAAAAAAAAA&#10;AAAAoQIAAGRycy9kb3ducmV2LnhtbFBLBQYAAAAABAAEAPkAAACRAwAAAAA=&#10;" strokeweight="1.25pt"/>
                <v:line id="Line 26" o:spid="_x0000_s1029" style="position:absolute;flip:x;visibility:visible;mso-wrap-style:square" from="3160,4840" to="3160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jOG8AAAADbAAAADwAAAGRycy9kb3ducmV2LnhtbERPS2sCMRC+F/wPYQq9lJrVopStUVTw&#10;gTet9DxsppulO5M1SXX9982h0OPH954tem7VlUJsvBgYDQtQJJW3jdQGzh+blzdQMaFYbL2QgTtF&#10;WMwHDzMsrb/Jka6nVKscIrFEAy6lrtQ6Vo4Y49B3JJn78oExZRhqbQPecji3elwUU83YSG5w2NHa&#10;UfV9+mEDE1fxfnPePV9e8RASM6+2u09jnh775TuoRH36F/+599bAOI/NX/IP0PN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YzhvAAAAA2wAAAA8AAAAAAAAAAAAAAAAA&#10;oQIAAGRycy9kb3ducmV2LnhtbFBLBQYAAAAABAAEAPkAAACOAwAAAAA=&#10;" strokeweight="3pt"/>
                <v:line id="Line 27" o:spid="_x0000_s1030" style="position:absolute;flip:x y;visibility:visible;mso-wrap-style:square" from="3160,5180" to="3670,5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QYGMMAAADbAAAADwAAAGRycy9kb3ducmV2LnhtbESPQYvCMBSE74L/IbwFb5rqQbQaZREE&#10;D150Zb2+Nm+brs1L28Ra/71ZEPY4zMw3zHrb20p01PrSsYLpJAFBnDtdcqHg8rUfL0D4gKyxckwK&#10;nuRhuxkO1phq9+ATdedQiAhhn6ICE0KdSulzQxb9xNXE0ftxrcUQZVtI3eIjwm0lZ0kylxZLjgsG&#10;a9oZym/nu1XQZffp7/fxdPPZtVlmC9Psjs1cqdFH/7kCEagP/+F3+6AVzJbw9yX+ALl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kGBjDAAAA2wAAAA8AAAAAAAAAAAAA&#10;AAAAoQIAAGRycy9kb3ducmV2LnhtbFBLBQYAAAAABAAEAPkAAACRAwAAAAA=&#10;">
                  <v:stroke endarrow="block"/>
                </v:line>
                <v:line id="Line 28" o:spid="_x0000_s1031" style="position:absolute;flip:y;visibility:visible;mso-wrap-style:square" from="4265,5180" to="4860,5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29" o:spid="_x0000_s1032" style="position:absolute;visibility:visible;mso-wrap-style:square" from="2820,6030" to="2820,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0" o:spid="_x0000_s1033" style="position:absolute;flip:y;visibility:visible;mso-wrap-style:square" from="2820,4840" to="2820,5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pM6cYAAADdAAAADwAAAGRycy9kb3ducmV2LnhtbESPTUsDQQyG70L/wxDBy2JnbEV07bTU&#10;j4IgHmx78Bh24u7iTmbZie3675tDwWN48z55sliNsTMHGnKb2MPN1IEhrlJoufaw322u78FkQQ7Y&#10;JSYPf5RhtZxcLLAM6cifdNhKbRTCuUQPjUhfWpurhiLmaeqJNftOQ0TRcahtGPCo8NjZmXN3NmLL&#10;eqHBnp4bqn62v1E1Nh/8Mp8XT9EWxQO9fsm7s+L91eW4fgQjNMr/8rn9FjzM3K3q6jeKALs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6TOnGAAAA3QAAAA8AAAAAAAAA&#10;AAAAAAAAoQIAAGRycy9kb3ducmV2LnhtbFBLBQYAAAAABAAEAPkAAACUAwAAAAA=&#10;">
                  <v:stroke endarrow="block"/>
                </v:line>
                <v:line id="Line 31" o:spid="_x0000_s1034" style="position:absolute;flip:x;visibility:visible;mso-wrap-style:square" from="2480,4840" to="3182,4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IRv8YAAADdAAAADwAAAGRycy9kb3ducmV2LnhtbESPQWvCQBSE74L/YXlCb7qpSNQ0G1FL&#10;oYce1Pbi7ZF9zYZm34bdNab/vlso9DjMzDdMuRttJwbyoXWs4HGRgSCunW65UfDx/jLfgAgRWWPn&#10;mBR8U4BdNZ2UWGh35zMNl9iIBOFQoAITY19IGWpDFsPC9cTJ+3TeYkzSN1J7vCe47eQyy3JpseW0&#10;YLCno6H663KzCtbmoK8DuufTPs/9yvSHt/PGKPUwG/dPICKN8T/8137VCpbZagu/b9ITk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yEb/GAAAA3QAAAA8AAAAAAAAA&#10;AAAAAAAAoQIAAGRycy9kb3ducmV2LnhtbFBLBQYAAAAABAAEAPkAAACUAwAAAAA=&#10;" strokeweight="1.25pt">
                  <v:stroke dashstyle="dash"/>
                </v:line>
                <v:line id="Line 32" o:spid="_x0000_s1035" style="position:absolute;flip:x y;visibility:visible;mso-wrap-style:square" from="2480,6540" to="3160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/RuMEAAADdAAAADwAAAGRycy9kb3ducmV2LnhtbERPTYvCMBC9C/sfwgh709SuLtJtFFlQ&#10;vHjQCl6HZmxLm0lJou3++81B8Ph43/l2NJ14kvONZQWLeQKCuLS64UrBtdjP1iB8QNbYWSYFf+Rh&#10;u/mY5JhpO/CZnpdQiRjCPkMFdQh9JqUvazLo57YnjtzdOoMhQldJ7XCI4aaTaZJ8S4MNx4Yae/qt&#10;qWwvD6PAfXW3w3A/DbfikLa747J0htZKfU7H3Q+IQGN4i1/uo1aQJqu4P76JT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79G4wQAAAN0AAAAPAAAAAAAAAAAAAAAA&#10;AKECAABkcnMvZG93bnJldi54bWxQSwUGAAAAAAQABAD5AAAAjwMAAAAA&#10;" strokeweight="1.25pt">
                  <v:stroke dashstyle="dash"/>
                </v:line>
                <v:shape id="Text Box 33" o:spid="_x0000_s1036" type="#_x0000_t202" style="position:absolute;left:2310;top:5435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zNsUA&#10;AADdAAAADwAAAGRycy9kb3ducmV2LnhtbESPQWvCQBSE7wX/w/KE3urGQItEV5EQwUIpJFro8ZF9&#10;JsHs25Bddfvvu4LgcZiZb5jVJpheXGl0nWUF81kCgri2uuNGwfGwe1uAcB5ZY2+ZFPyRg8168rLC&#10;TNsbl3StfCMihF2GClrvh0xKV7dk0M3sQBy9kx0N+ijHRuoRbxFuepkmyYc02HFcaHGgvKX6XF2M&#10;gt+0aIrwXW5/+POrDOciP+SXSqnXadguQXgK/hl+tPdaQZq8z+H+Jj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XM2xQAAAN0AAAAPAAAAAAAAAAAAAAAAAJgCAABkcnMv&#10;ZG93bnJldi54bWxQSwUGAAAAAAQABAD1AAAAigMAAAAA&#10;" filled="f" stroked="f">
                  <v:textbox inset="0,,0">
                    <w:txbxContent>
                      <w:p w14:paraId="7AF5A140" w14:textId="77777777" w:rsidR="00FB195E" w:rsidRDefault="00FB195E" w:rsidP="00FB195E">
                        <w:r>
                          <w:t xml:space="preserve">10 </w:t>
                        </w:r>
                        <w:proofErr w:type="spellStart"/>
                        <w:r>
                          <w:t>μm</w:t>
                        </w:r>
                        <w:proofErr w:type="spellEnd"/>
                      </w:p>
                    </w:txbxContent>
                  </v:textbox>
                </v:shape>
                <v:shape id="Text Box 34" o:spid="_x0000_s1037" type="#_x0000_t202" style="position:absolute;left:3755;top:4925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2oJsYA&#10;AADdAAAADwAAAGRycy9kb3ducmV2LnhtbESPQWvCQBSE70L/w/IK3nRjQJHoKlooiB5E04reHtln&#10;Esy+Ddk1xv76bqHgcZiZb5j5sjOVaKlxpWUFo2EEgjizuuRcwVf6OZiCcB5ZY2WZFDzJwXLx1ptj&#10;ou2DD9QefS4ChF2CCgrv60RKlxVk0A1tTRy8q20M+iCbXOoGHwFuKhlH0UQaLDksFFjTR0HZ7Xg3&#10;CvZnd8l+2t3+/J2f1mk9nRy26Vap/nu3moHw1PlX+L+90QriaBzD35v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2oJsYAAADdAAAADwAAAAAAAAAAAAAAAACYAgAAZHJz&#10;L2Rvd25yZXYueG1sUEsFBgAAAAAEAAQA9QAAAIsDAAAAAA==&#10;" filled="f" stroked="f">
                  <v:textbox inset="0,0,0">
                    <w:txbxContent>
                      <w:p w14:paraId="4FCB8892" w14:textId="77777777" w:rsidR="00FB195E" w:rsidRDefault="00FB195E" w:rsidP="00FB195E">
                        <w:r>
                          <w:t>10μm</w:t>
                        </w:r>
                      </w:p>
                    </w:txbxContent>
                  </v:textbox>
                </v:shape>
                <v:line id="Line 35" o:spid="_x0000_s1038" style="position:absolute;flip:y;visibility:visible;mso-wrap-style:square" from="7410,4160" to="8260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6AasUAAADdAAAADwAAAGRycy9kb3ducmV2LnhtbESPQUsDMRSE74L/ITzBS7FZWyqyNi0q&#10;1JbeuhbPj81zs7jvZU1iu/33TaHgcZiZb5j5cuBOHSjE1ouBx3EBiqT2tpXGwP5z9fAMKiYUi50X&#10;MnCiCMvF7c0cS+uPsqNDlRqVIRJLNOBS6kutY+2IMY59T5K9bx8YU5ah0TbgMcO505OieNKMreQF&#10;hz29O6p/qj82MHM1b1b79eh3ituQmPntY/1lzP3d8PoCKtGQ/sPX9sYamBSzKVze5CegF2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6AasUAAADdAAAADwAAAAAAAAAA&#10;AAAAAAChAgAAZHJzL2Rvd25yZXYueG1sUEsFBgAAAAAEAAQA+QAAAJMDAAAAAA==&#10;" strokeweight="3pt"/>
                <v:line id="Line 36" o:spid="_x0000_s1039" style="position:absolute;visibility:visible;mso-wrap-style:square" from="3160,6540" to="8260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4hR8UAAADdAAAADwAAAGRycy9kb3ducmV2LnhtbESP3WrCQBSE7wt9h+UUelc38SeU1I0U&#10;qVAQRFMf4DR7moTung3Z1cS3dwXBy2FmvmGWq9Eacabet44VpJMEBHHldMu1guPP5u0dhA/IGo1j&#10;UnAhD6vi+WmJuXYDH+hchlpECPscFTQhdLmUvmrIop+4jjh6f663GKLsa6l7HCLcGjlNkkxabDku&#10;NNjRuqHqvzxZBcO+3Iy7rdP26NZZa7L0d/ZllHp9GT8/QAQawyN8b39rBdNkMYfbm/gEZH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4hR8UAAADdAAAADwAAAAAAAAAA&#10;AAAAAAChAgAAZHJzL2Rvd25yZXYueG1sUEsFBgAAAAAEAAQA+QAAAJMDAAAAAA==&#10;" strokeweight="1.25pt"/>
                <v:shape id="Text Box 37" o:spid="_x0000_s1040" type="#_x0000_t202" style="position:absolute;left:1715;top:5010;width:126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p1NcYA&#10;AADdAAAADwAAAGRycy9kb3ducmV2LnhtbESPwWrDMBBE74H+g9hCb4lcQ0Jxo5hgXGghBOyk0ONi&#10;bW1ja2UsJVH/PioUehxm5g2zzYMZxZVm11tW8LxKQBA3VvfcKjif3pYvIJxH1jhaJgU/5CDfPSy2&#10;mGl744qutW9FhLDLUEHn/ZRJ6ZqODLqVnYij921ngz7KuZV6xluEm1GmSbKRBnuOCx1OVHTUDPXF&#10;KPhKy7YMx2r/yR+HKgxlcSoutVJPj2H/CsJT8P/hv/a7VpAm6zX8volPQO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p1NcYAAADdAAAADwAAAAAAAAAAAAAAAACYAgAAZHJz&#10;L2Rvd25yZXYueG1sUEsFBgAAAAAEAAQA9QAAAIsDAAAAAA==&#10;" filled="f" stroked="f">
                  <v:textbox inset="0,,0">
                    <w:txbxContent>
                      <w:p w14:paraId="03E25DC8" w14:textId="77777777" w:rsidR="00FB195E" w:rsidRDefault="00FB195E" w:rsidP="00FB195E">
                        <w:r>
                          <w:t>Πλευρά A</w:t>
                        </w:r>
                      </w:p>
                    </w:txbxContent>
                  </v:textbox>
                </v:shape>
                <v:line id="Line 38" o:spid="_x0000_s1041" style="position:absolute;flip:x;visibility:visible;mso-wrap-style:square" from="3160,6200" to="5200,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xORsYAAADdAAAADwAAAGRycy9kb3ducmV2LnhtbESPT2vCQBDF7wW/wzKCl1B3q9TW1FX6&#10;TxDEQ20PHofsNAnNzobsqOm3d4VCj4837/fmLVa9b9SJulgHtnA3NqCIi+BqLi18fa5vH0FFQXbY&#10;BCYLvxRhtRzcLDB34cwfdNpLqRKEY44WKpE21zoWFXmM49ASJ+87dB4lya7UrsNzgvtGT4yZaY81&#10;p4YKW3qtqPjZH316Y73jt+k0e/E6y+b0fpCt0WLtaNg/P4ES6uX/+C+9cRYm5v4BrmsSAv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8TkbGAAAA3QAAAA8AAAAAAAAA&#10;AAAAAAAAoQIAAGRycy9kb3ducmV2LnhtbFBLBQYAAAAABAAEAPkAAACUAwAAAAA=&#10;">
                  <v:stroke endarrow="block"/>
                </v:line>
                <v:line id="Line 39" o:spid="_x0000_s1042" style="position:absolute;visibility:visible;mso-wrap-style:square" from="5965,6200" to="8260,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1ChcIAAADdAAAADwAAAGRycy9kb3ducmV2LnhtbERPz2vCMBS+D/wfwhN2m6mCOqtRZEXY&#10;YQ7U4fnZPJti81KarGb/vTkIO358v1ebaBvRU+drxwrGowwEcel0zZWCn9Pu7R2ED8gaG8ek4I88&#10;bNaDlxXm2t35QP0xVCKFsM9RgQmhzaX0pSGLfuRa4sRdXWcxJNhVUnd4T+G2kZMsm0mLNacGgy19&#10;GCpvx1+rYG6Kg5zL4uv0XfT1eBH38XxZKPU6jNsliEAx/Iuf7k+tYJJN09z0Jj0B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1ChcIAAADdAAAADwAAAAAAAAAAAAAA&#10;AAChAgAAZHJzL2Rvd25yZXYueG1sUEsFBgAAAAAEAAQA+QAAAJADAAAAAA==&#10;">
                  <v:stroke endarrow="block"/>
                </v:line>
                <v:shape id="Text Box 40" o:spid="_x0000_s1043" type="#_x0000_t202" style="position:absolute;left:5285;top:6030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6V8cA&#10;AADdAAAADwAAAGRycy9kb3ducmV2LnhtbESPQWvCQBSE74L/YXlCb2ZToWKjq1ShUOxBNG3R2yP7&#10;TILZtyG7jdFf7wqCx2FmvmFmi85UoqXGlZYVvEYxCOLM6pJzBT/p53ACwnlkjZVlUnAhB4t5vzfD&#10;RNszb6nd+VwECLsEFRTe14mULivIoItsTRy8o20M+iCbXOoGzwFuKjmK47E0WHJYKLCmVUHZafdv&#10;FGz27pBd2+/N/jf/W6b1ZLxdp2ulXgbdxxSEp84/w4/2l1Ywit/e4f4mP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5OlfHAAAA3QAAAA8AAAAAAAAAAAAAAAAAmAIAAGRy&#10;cy9kb3ducmV2LnhtbFBLBQYAAAAABAAEAPUAAACMAwAAAAA=&#10;" filled="f" stroked="f">
                  <v:textbox inset="0,0,0">
                    <w:txbxContent>
                      <w:p w14:paraId="5BEEDD00" w14:textId="77777777" w:rsidR="00FB195E" w:rsidRDefault="00FB195E" w:rsidP="00FB195E">
                        <w:r>
                          <w:t xml:space="preserve">30 </w:t>
                        </w:r>
                        <w:proofErr w:type="spellStart"/>
                        <w:r>
                          <w:t>μm</w:t>
                        </w:r>
                        <w:proofErr w:type="spellEnd"/>
                      </w:p>
                    </w:txbxContent>
                  </v:textbox>
                </v:shape>
                <v:line id="Line 41" o:spid="_x0000_s1044" style="position:absolute;visibility:visible;mso-wrap-style:square" from="4860,5690" to="7410,5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t+cEAAADdAAAADwAAAGRycy9kb3ducmV2LnhtbERP3WrCMBS+H/gO4QjerakKZdSmIjJB&#10;EMbW9QHOmmNbTE5Kk9n69uZisMuP77/Yz9aIO42+d6xgnaQgiBune24V1N+n1zcQPiBrNI5JwYM8&#10;7MvFS4G5dhN/0b0KrYgh7HNU0IUw5FL6piOLPnEDceSubrQYIhxbqUecYrg1cpOmmbTYc2zocKBj&#10;R82t+rUKps/qNH9cnLa1O2a9ydY/23ej1Go5H3YgAs3hX/znPmsFmzSL++Ob+ARk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ee35wQAAAN0AAAAPAAAAAAAAAAAAAAAA&#10;AKECAABkcnMvZG93bnJldi54bWxQSwUGAAAAAAQABAD5AAAAjwMAAAAA&#10;" strokeweight="1.25pt"/>
                <v:shape id="Text Box 42" o:spid="_x0000_s1045" type="#_x0000_t202" style="position:absolute;left:8430;top:5860;width:543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87MYA&#10;AADdAAAADwAAAGRycy9kb3ducmV2LnhtbESPQYvCMBSE74L/IbyFvWmqhyJdo+iCIO5BtK7o7dE8&#10;22LzUppYu/vrjSB4HGbmG2Y670wlWmpcaVnBaBiBIM6sLjlXcEhXgwkI55E1VpZJwR85mM/6vSkm&#10;2t55R+3e5yJA2CWooPC+TqR0WUEG3dDWxMG72MagD7LJpW7wHuCmkuMoiqXBksNCgTV9F5Rd9zej&#10;YHty5+y//dmefvPjMq0n8W6TbpT6/OgWXyA8df4dfrXXWsE4ikfwfBOe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P87MYAAADdAAAADwAAAAAAAAAAAAAAAACYAgAAZHJz&#10;L2Rvd25yZXYueG1sUEsFBgAAAAAEAAQA9QAAAIsDAAAAAA==&#10;" filled="f" stroked="f">
                  <v:textbox inset="0,0,0">
                    <w:txbxContent>
                      <w:p w14:paraId="414C8914" w14:textId="77777777" w:rsidR="00FB195E" w:rsidRDefault="00FB195E" w:rsidP="00FB195E">
                        <w:r>
                          <w:t xml:space="preserve">5 </w:t>
                        </w:r>
                        <w:proofErr w:type="spellStart"/>
                        <w:r>
                          <w:t>μm</w:t>
                        </w:r>
                        <w:proofErr w:type="spellEnd"/>
                      </w:p>
                    </w:txbxContent>
                  </v:textbox>
                </v:shape>
                <v:line id="Line 43" o:spid="_x0000_s1046" style="position:absolute;visibility:visible;mso-wrap-style:square" from="8600,6370" to="8600,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m/0sYAAADdAAAADwAAAGRycy9kb3ducmV2LnhtbESPT2sCMRTE74V+h/AK3mrWPWhdjVK6&#10;FDxowT94fm6em6Wbl2UT1/TbN0Khx2FmfsMs19G2YqDeN44VTMYZCOLK6YZrBafj5+sbCB+QNbaO&#10;ScEPeVivnp+WWGh35z0Nh1CLBGFfoAITQldI6StDFv3YdcTJu7reYkiyr6Xu8Z7gtpV5lk2lxYbT&#10;gsGOPgxV34ebVTAz5V7OZLk9fpVDM5nHXTxf5kqNXuL7AkSgGP7Df+2NVpBn0xweb9IT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Jv9LGAAAA3QAAAA8AAAAAAAAA&#10;AAAAAAAAoQIAAGRycy9kb3ducmV2LnhtbFBLBQYAAAAABAAEAPkAAACUAwAAAAA=&#10;">
                  <v:stroke endarrow="block"/>
                </v:line>
                <v:line id="Line 44" o:spid="_x0000_s1047" style="position:absolute;flip:y;visibility:visible;mso-wrap-style:square" from="7410,5690" to="9110,5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96NcYAAADdAAAADwAAAGRycy9kb3ducmV2LnhtbESPzWrDMBCE74G8g9hCb4nctDjBsRyS&#10;lEIOPTQ/l9wWa2uZWisjqY779lGh0OMwM98w5Wa0nRjIh9axgqd5BoK4drrlRsHl/DZbgQgRWWPn&#10;mBT8UIBNNZ2UWGh34yMNp9iIBOFQoAITY19IGWpDFsPc9cTJ+3TeYkzSN1J7vCW47eQiy3JpseW0&#10;YLCnvaH66/RtFSzNTl8HdK8f2zz3L6bfvR9XRqnHh3G7BhFpjP/hv/ZBK1hk+TP8vklPQF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vejXGAAAA3QAAAA8AAAAAAAAA&#10;AAAAAAAAoQIAAGRycy9kb3ducmV2LnhtbFBLBQYAAAAABAAEAPkAAACUAwAAAAA=&#10;" strokeweight="1.25pt">
                  <v:stroke dashstyle="dash"/>
                </v:line>
                <v:line id="Line 45" o:spid="_x0000_s1048" style="position:absolute;flip:y;visibility:visible;mso-wrap-style:square" from="4860,4840" to="4860,5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cShsUAAADdAAAADwAAAGRycy9kb3ducmV2LnhtbESPQWvCQBSE74X+h+UJ3upGEWujq7QF&#10;odB60Ap6fGafSTD7NmSfJv77rlDwOMzMN8x82blKXakJpWcDw0ECijjztuTcwO539TIFFQTZYuWZ&#10;DNwowHLx/DTH1PqWN3TdSq4ihEOKBgqROtU6ZAU5DANfE0fv5BuHEmWTa9tgG+Gu0qMkmWiHJceF&#10;Amv6LCg7by/OQLA3Pu6nP/v2Y3c4S/m6lu77zZh+r3ufgRLq5BH+b39ZA6NkMob7m/gE9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cShsUAAADdAAAADwAAAAAAAAAA&#10;AAAAAAChAgAAZHJzL2Rvd25yZXYueG1sUEsFBgAAAAAEAAQA+QAAAJMDAAAAAA==&#10;" strokeweight="1.25pt"/>
                <v:line id="Line 46" o:spid="_x0000_s1049" style="position:absolute;flip:x y;visibility:visible;mso-wrap-style:square" from="8600,5690" to="8600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sSr8YAAADdAAAADwAAAGRycy9kb3ducmV2LnhtbESPQWvCQBSE7wX/w/IK3upGwWBTVymC&#10;4MGLtrTXl+wzG82+TbJrjP/eFQo9DjPzDbNcD7YWPXW+cqxgOklAEBdOV1wq+P7avi1A+ICssXZM&#10;Cu7kYb0avSwx0+7GB+qPoRQRwj5DBSaEJpPSF4Ys+olriKN3cp3FEGVXSt3hLcJtLWdJkkqLFccF&#10;gw1tDBWX49Uq6PPr9PyzP1x8/tu+5wvTbvZtqtT4dfj8ABFoCP/hv/ZOK5gl6Ryeb+ITkK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7Eq/GAAAA3QAAAA8AAAAAAAAA&#10;AAAAAAAAoQIAAGRycy9kb3ducmV2LnhtbFBLBQYAAAAABAAEAPkAAACUAwAAAAA=&#10;">
                  <v:stroke endarrow="block"/>
                </v:line>
                <v:line id="Line 47" o:spid="_x0000_s1050" style="position:absolute;flip:y;visibility:visible;mso-wrap-style:square" from="8260,6540" to="9110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jZrcUAAADdAAAADwAAAGRycy9kb3ducmV2LnhtbESPzWrDMBCE74G8g9hAb4mcUJTgRgn5&#10;odBDD43bS2+LtbVMrZWRFMd9+6pQyHGYmW+Y7X50nRgoxNazhuWiAEFce9Nyo+Hj/Xm+ARETssHO&#10;M2n4oQj73XSyxdL4G19oqFIjMoRjiRpsSn0pZawtOYwL3xNn78sHhynL0EgT8JbhrpOrolDSYct5&#10;wWJPJ0v1d3V1Gtb2aD4H9Oe3g1Lh0fbH18vGav0wGw9PIBKN6R7+b78YDatCKfh7k5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jZrcUAAADdAAAADwAAAAAAAAAA&#10;AAAAAAChAgAAZHJzL2Rvd25yZXYueG1sUEsFBgAAAAAEAAQA+QAAAJMDAAAAAA==&#10;" strokeweight="1.25pt">
                  <v:stroke dashstyle="dash"/>
                </v:line>
                <v:line id="Line 48" o:spid="_x0000_s1051" style="position:absolute;flip:y;visibility:visible;mso-wrap-style:square" from="7410,4160" to="7410,5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M8cYAAADdAAAADwAAAGRycy9kb3ducmV2LnhtbESPT2vCQBTE7wW/w/KE3upGD/6JrqKF&#10;gtB6qBX0+Mw+k2D2bcg+Tfz2XaHQ4zAzv2EWq85V6k5NKD0bGA4SUMSZtyXnBg4/H29TUEGQLVae&#10;ycCDAqyWvZcFpta3/E33veQqQjikaKAQqVOtQ1aQwzDwNXH0Lr5xKFE2ubYNthHuKj1KkrF2WHJc&#10;KLCm94Ky6/7mDAT74PNx+nVsN4fTVcrJTrrPmTGv/W49ByXUyX/4r721BkbJeALPN/EJ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1jPHGAAAA3QAAAA8AAAAAAAAA&#10;AAAAAAAAoQIAAGRycy9kb3ducmV2LnhtbFBLBQYAAAAABAAEAPkAAACUAwAAAAA=&#10;" strokeweight="1.25pt"/>
                <v:line id="Line 49" o:spid="_x0000_s1052" style="position:absolute;flip:y;visibility:visible;mso-wrap-style:square" from="8260,4160" to="8260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oYg8IAAADdAAAADwAAAGRycy9kb3ducmV2LnhtbERPTWvCQBC9F/wPywje6qYerEZXqYIg&#10;qIeqoMdpdpoEs7MhO5r477sHocfH+54vO1epBzWh9GzgY5iAIs68LTk3cD5t3ieggiBbrDyTgScF&#10;WC56b3NMrW/5mx5HyVUM4ZCigUKkTrUOWUEOw9DXxJH79Y1DibDJtW2wjeGu0qMkGWuHJceGAmta&#10;F5TdjndnINgn/1wm+0u7Ol9vUn4epNtNjRn0u68ZKKFO/sUv99YaGCXjODe+iU9AL/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SoYg8IAAADdAAAADwAAAAAAAAAAAAAA&#10;AAChAgAAZHJzL2Rvd25yZXYueG1sUEsFBgAAAAAEAAQA+QAAAJADAAAAAA==&#10;" strokeweight="1.25pt"/>
                <v:line id="Line 50" o:spid="_x0000_s1053" style="position:absolute;flip:y;visibility:visible;mso-wrap-style:square" from="7410,3820" to="7410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dN38UAAADdAAAADwAAAGRycy9kb3ducmV2LnhtbESPT2sCMRTE7wW/Q3iCt5pVZKurUdQi&#10;9NBD/XPx9tg8N4ublyVJ1/XbN4VCj8PM/IZZbXrbiI58qB0rmIwzEMSl0zVXCi7nw+scRIjIGhvH&#10;pOBJATbrwcsKC+0efKTuFCuRIBwKVGBibAspQ2nIYhi7ljh5N+ctxiR9JbXHR4LbRk6zLJcWa04L&#10;BlvaGyrvp2+r4M3s9LVD9/61zXM/M+3u8zg3So2G/XYJIlIf/8N/7Q+tYJrlC/h9k5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dN38UAAADdAAAADwAAAAAAAAAA&#10;AAAAAAChAgAAZHJzL2Rvd25yZXYueG1sUEsFBgAAAAAEAAQA+QAAAJMDAAAAAA==&#10;" strokeweight="1.25pt">
                  <v:stroke dashstyle="dash"/>
                </v:line>
                <v:line id="Line 51" o:spid="_x0000_s1054" style="position:absolute;flip:y;visibility:visible;mso-wrap-style:square" from="8260,3820" to="8260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Ryn8IAAADdAAAADwAAAGRycy9kb3ducmV2LnhtbERPPWvDMBDdC/kP4gLZGjkmOMaNEpKU&#10;QIcOjdul22FdLVPrZCTVdv59NRQ6Pt73/jjbXozkQ+dYwWadgSBunO64VfDxfn0sQYSIrLF3TAru&#10;FOB4WDzssdJu4huNdWxFCuFQoQIT41BJGRpDFsPaDcSJ+3LeYkzQt1J7nFK47WWeZYW02HFqMDjQ&#10;xVDzXf9YBTtz1p8juue3U1H4rRnOr7fSKLVazqcnEJHm+C/+c79oBXm2S/vTm/QE5OE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6Ryn8IAAADdAAAADwAAAAAAAAAAAAAA&#10;AAChAgAAZHJzL2Rvd25yZXYueG1sUEsFBgAAAAAEAAQA+QAAAJADAAAAAA==&#10;" strokeweight="1.25pt">
                  <v:stroke dashstyle="dash"/>
                </v:line>
                <v:shape id="Text Box 52" o:spid="_x0000_s1055" type="#_x0000_t202" style="position:absolute;left:7580;top:3820;width:543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pqMcgA&#10;AADdAAAADwAAAGRycy9kb3ducmV2LnhtbESPQWvCQBSE70L/w/IKvelGD6lEV7GCUOwhxFTR2yP7&#10;TEKzb0N2m6T99d1CocdhZr5h1tvRNKKnztWWFcxnEQjiwuqaSwXv+WG6BOE8ssbGMin4IgfbzcNk&#10;jYm2A2fUn3wpAoRdggoq79tESldUZNDNbEscvLvtDPogu1LqDocAN41cRFEsDdYcFipsaV9R8XH6&#10;NArSq7sV3/1bej2Xl5e8XcbZMT8q9fQ47lYgPI3+P/zXftUKFtHzHH7fhCcgN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+moxyAAAAN0AAAAPAAAAAAAAAAAAAAAAAJgCAABk&#10;cnMvZG93bnJldi54bWxQSwUGAAAAAAQABAD1AAAAjQMAAAAA&#10;" filled="f" stroked="f">
                  <v:textbox inset="0,0,0">
                    <w:txbxContent>
                      <w:p w14:paraId="4989E95B" w14:textId="77777777" w:rsidR="00FB195E" w:rsidRDefault="00FB195E" w:rsidP="00FB195E">
                        <w:r>
                          <w:t xml:space="preserve">5 </w:t>
                        </w:r>
                        <w:proofErr w:type="spellStart"/>
                        <w:r>
                          <w:t>μm</w:t>
                        </w:r>
                        <w:proofErr w:type="spellEnd"/>
                      </w:p>
                    </w:txbxContent>
                  </v:textbox>
                </v:shape>
                <v:line id="Line 53" o:spid="_x0000_s1056" style="position:absolute;flip:y;visibility:visible;mso-wrap-style:square" from="7070,3990" to="7410,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6xvsYAAADdAAAADwAAAGRycy9kb3ducmV2LnhtbESPT2vCQBDF74V+h2UKXoLuGqF/UldR&#10;W0GQHqo99Dhkp0lodjZkR02/fVco9Ph4835v3nw5+FadqY9NYAvTiQFFXAbXcGXh47gdP4KKguyw&#10;DUwWfijCcnF7M8fChQu/0/kglUoQjgVaqEW6QutY1uQxTkJHnLyv0HuUJPtKux4vCe5bnRtzrz02&#10;nBpq7GhTU/l9OPn0xvaNX2azbO11lj3R66fsjRZrR3fD6hmU0CD/x3/pnbOQm4ccrmsSAv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+sb7GAAAA3QAAAA8AAAAAAAAA&#10;AAAAAAAAoQIAAGRycy9kb3ducmV2LnhtbFBLBQYAAAAABAAEAPkAAACUAwAAAAA=&#10;">
                  <v:stroke endarrow="block"/>
                </v:line>
                <v:line id="Line 54" o:spid="_x0000_s1057" style="position:absolute;flip:x y;visibility:visible;mso-wrap-style:square" from="8260,3990" to="8600,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e5ncYAAADdAAAADwAAAGRycy9kb3ducmV2LnhtbESPQWvCQBSE70L/w/IK3nSjgtrUVYpQ&#10;8OBFK+31JfvMRrNvk+wa47/vFgoeh5n5hllteluJjlpfOlYwGScgiHOnSy4UnL4+R0sQPiBrrByT&#10;ggd52KxfBitMtbvzgbpjKESEsE9RgQmhTqX0uSGLfuxq4uidXWsxRNkWUrd4j3BbyWmSzKXFkuOC&#10;wZq2hvLr8WYVdNltcvneH64++2nesqVptvtmrtTwtf94BxGoD8/wf3unFUyTxQz+3sQn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HuZ3GAAAA3QAAAA8AAAAAAAAA&#10;AAAAAAAAoQIAAGRycy9kb3ducmV2LnhtbFBLBQYAAAAABAAEAPkAAACUAwAAAAA=&#10;">
                  <v:stroke endarrow="block"/>
                </v:line>
              </v:group>
            </w:pict>
          </mc:Fallback>
        </mc:AlternateContent>
      </w:r>
    </w:p>
    <w:p w14:paraId="512CE9BB" w14:textId="77777777" w:rsidR="00FB195E" w:rsidRPr="007E0E6D" w:rsidRDefault="00FB195E" w:rsidP="00FB195E">
      <w:pPr>
        <w:jc w:val="both"/>
      </w:pPr>
    </w:p>
    <w:p w14:paraId="430F81ED" w14:textId="77777777" w:rsidR="00FB195E" w:rsidRPr="007E0E6D" w:rsidRDefault="00FB195E" w:rsidP="00FB195E">
      <w:pPr>
        <w:jc w:val="both"/>
      </w:pPr>
    </w:p>
    <w:p w14:paraId="44F83684" w14:textId="77777777" w:rsidR="00FB195E" w:rsidRPr="007E0E6D" w:rsidRDefault="00FB195E" w:rsidP="00FB195E">
      <w:pPr>
        <w:jc w:val="both"/>
      </w:pPr>
    </w:p>
    <w:p w14:paraId="0150427E" w14:textId="77777777" w:rsidR="00FB195E" w:rsidRPr="007E0E6D" w:rsidRDefault="00FB195E" w:rsidP="00FB195E"/>
    <w:p w14:paraId="7F139BC2" w14:textId="77777777" w:rsidR="00FB195E" w:rsidRPr="007E0E6D" w:rsidRDefault="00FB195E" w:rsidP="00FB195E"/>
    <w:p w14:paraId="2E4B6654" w14:textId="77777777" w:rsidR="00FB195E" w:rsidRPr="007E0E6D" w:rsidRDefault="00FB195E" w:rsidP="00FB195E"/>
    <w:p w14:paraId="7CE3FE4F" w14:textId="77777777" w:rsidR="00FB195E" w:rsidRDefault="00FB195E" w:rsidP="00FB195E"/>
    <w:p w14:paraId="51A01BDA" w14:textId="77777777" w:rsidR="00FB195E" w:rsidRPr="007E0E6D" w:rsidRDefault="00FB195E" w:rsidP="00FB195E">
      <w:r>
        <w:t>Αντίσταση</w:t>
      </w:r>
      <w:r w:rsidRPr="007E0E6D">
        <w:rPr>
          <w:lang w:val="en-GB"/>
        </w:rPr>
        <w:t xml:space="preserve"> </w:t>
      </w:r>
      <w:r>
        <w:t>φύλλου</w:t>
      </w:r>
      <w:r w:rsidRPr="007E0E6D">
        <w:rPr>
          <w:lang w:val="en-GB"/>
        </w:rPr>
        <w:t xml:space="preserve"> (</w:t>
      </w:r>
      <w:r w:rsidRPr="00FB195E">
        <w:rPr>
          <w:lang w:val="en-US"/>
        </w:rPr>
        <w:t>sheet resistance</w:t>
      </w:r>
      <w:r w:rsidRPr="007E0E6D">
        <w:rPr>
          <w:lang w:val="en-GB"/>
        </w:rPr>
        <w:t>)</w:t>
      </w:r>
      <w:r w:rsidRPr="00FB195E">
        <w:rPr>
          <w:lang w:val="en-US"/>
        </w:rPr>
        <w:t xml:space="preserve"> 0.05 </w:t>
      </w:r>
      <w:r>
        <w:t>Ω</w:t>
      </w:r>
      <w:r w:rsidRPr="00FB195E">
        <w:rPr>
          <w:lang w:val="en-US"/>
        </w:rPr>
        <w:t xml:space="preserve">/square. </w:t>
      </w:r>
      <w:r>
        <w:t>Χωρητικότητα</w:t>
      </w:r>
      <w:r w:rsidRPr="00E03531">
        <w:rPr>
          <w:lang w:val="fr-FR"/>
        </w:rPr>
        <w:t xml:space="preserve"> </w:t>
      </w:r>
      <w:r>
        <w:t>επαφής</w:t>
      </w:r>
      <w:r w:rsidRPr="00E03531">
        <w:rPr>
          <w:lang w:val="fr-FR"/>
        </w:rPr>
        <w:t xml:space="preserve"> (plate capacitance) 0.1 </w:t>
      </w:r>
      <w:proofErr w:type="spellStart"/>
      <w:r w:rsidRPr="00E03531">
        <w:rPr>
          <w:lang w:val="fr-FR"/>
        </w:rPr>
        <w:t>fF</w:t>
      </w:r>
      <w:proofErr w:type="spellEnd"/>
      <w:r w:rsidRPr="00E03531">
        <w:rPr>
          <w:lang w:val="fr-FR"/>
        </w:rPr>
        <w:t>/</w:t>
      </w:r>
      <w:r>
        <w:t>μ</w:t>
      </w:r>
      <w:r w:rsidRPr="00E03531">
        <w:rPr>
          <w:lang w:val="fr-FR"/>
        </w:rPr>
        <w:t>m</w:t>
      </w:r>
      <w:r w:rsidRPr="00E03531">
        <w:rPr>
          <w:vertAlign w:val="superscript"/>
          <w:lang w:val="fr-FR"/>
        </w:rPr>
        <w:t>2</w:t>
      </w:r>
      <w:r w:rsidRPr="00E03531">
        <w:rPr>
          <w:lang w:val="fr-FR"/>
        </w:rPr>
        <w:t xml:space="preserve">. </w:t>
      </w:r>
      <w:r>
        <w:t>Χωρητικότητα περιφέρειας</w:t>
      </w:r>
      <w:r w:rsidRPr="007E0E6D">
        <w:t xml:space="preserve"> </w:t>
      </w:r>
      <w:r>
        <w:t>(</w:t>
      </w:r>
      <w:proofErr w:type="spellStart"/>
      <w:r>
        <w:t>fringe</w:t>
      </w:r>
      <w:proofErr w:type="spellEnd"/>
      <w:r w:rsidRPr="007E0E6D">
        <w:t xml:space="preserve"> </w:t>
      </w:r>
      <w:proofErr w:type="spellStart"/>
      <w:r>
        <w:t>capacitance</w:t>
      </w:r>
      <w:proofErr w:type="spellEnd"/>
      <w:r>
        <w:t>)</w:t>
      </w:r>
      <w:r w:rsidRPr="007E0E6D">
        <w:t xml:space="preserve"> 0.05 </w:t>
      </w:r>
      <w:proofErr w:type="spellStart"/>
      <w:r>
        <w:t>fF</w:t>
      </w:r>
      <w:proofErr w:type="spellEnd"/>
      <w:r w:rsidRPr="007E0E6D">
        <w:t>/</w:t>
      </w:r>
      <w:proofErr w:type="spellStart"/>
      <w:r>
        <w:t>μm</w:t>
      </w:r>
      <w:proofErr w:type="spellEnd"/>
      <w:r w:rsidRPr="007E0E6D">
        <w:t>.</w:t>
      </w:r>
    </w:p>
    <w:p w14:paraId="06595D7B" w14:textId="21C212CE" w:rsidR="00FB195E" w:rsidRPr="007E0E6D" w:rsidRDefault="00FB195E" w:rsidP="00FB195E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43B363" wp14:editId="5E028556">
                <wp:simplePos x="0" y="0"/>
                <wp:positionH relativeFrom="column">
                  <wp:posOffset>4160520</wp:posOffset>
                </wp:positionH>
                <wp:positionV relativeFrom="paragraph">
                  <wp:posOffset>22860</wp:posOffset>
                </wp:positionV>
                <wp:extent cx="1005840" cy="1737360"/>
                <wp:effectExtent l="0" t="1905" r="15240" b="3810"/>
                <wp:wrapNone/>
                <wp:docPr id="2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1737360"/>
                          <a:chOff x="2088" y="7920"/>
                          <a:chExt cx="1584" cy="2736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376" y="8352"/>
                            <a:ext cx="0" cy="20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376" y="835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096" y="835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096" y="9072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672" y="9072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2376" y="10368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76" y="820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08" y="820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2" y="835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232" y="878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76" y="907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2" y="907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232" y="993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76" y="10512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40" y="10512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88" y="8496"/>
                            <a:ext cx="28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CB316" w14:textId="77777777" w:rsidR="00FB195E" w:rsidRDefault="00FB195E" w:rsidP="00FB195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64" y="7920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BF31A" w14:textId="77777777" w:rsidR="00FB195E" w:rsidRDefault="00FB195E" w:rsidP="00FB195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88" y="9648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4ED16" w14:textId="77777777" w:rsidR="00FB195E" w:rsidRDefault="00FB195E" w:rsidP="00FB195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52" y="10368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AE7E5" w14:textId="77777777" w:rsidR="00FB195E" w:rsidRDefault="00FB195E" w:rsidP="00FB195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3B363" id="Ομάδα 2" o:spid="_x0000_s1058" style="position:absolute;margin-left:327.6pt;margin-top:1.8pt;width:79.2pt;height:136.8pt;z-index:251659264" coordorigin="2088,7920" coordsize="158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">
                <v:line id="Line 3" o:spid="_x0000_s1059" style="position:absolute;visibility:visible;mso-wrap-style:square" from="2376,8352" to="2376,1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line id="Line 4" o:spid="_x0000_s1060" style="position:absolute;visibility:visible;mso-wrap-style:square" from="2376,8352" to="3096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5" o:spid="_x0000_s1061" style="position:absolute;visibility:visible;mso-wrap-style:square" from="3096,8352" to="3096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Line 6" o:spid="_x0000_s1062" style="position:absolute;visibility:visible;mso-wrap-style:square" from="3096,9072" to="3672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7" o:spid="_x0000_s1063" style="position:absolute;visibility:visible;mso-wrap-style:square" from="3672,9072" to="3672,1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<v:line id="Line 8" o:spid="_x0000_s1064" style="position:absolute;flip:x;visibility:visible;mso-wrap-style:square" from="2376,10368" to="3672,1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edM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Qyy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lHnTDAAAA2wAAAA8AAAAAAAAAAAAA&#10;AAAAoQIAAGRycy9kb3ducmV2LnhtbFBLBQYAAAAABAAEAPkAAACRAwAAAAA=&#10;" strokeweight="1.5pt"/>
                <v:line id="Line 9" o:spid="_x0000_s1065" style="position:absolute;flip:x;visibility:visible;mso-wrap-style:square" from="2376,8208" to="2664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10" o:spid="_x0000_s1066" style="position:absolute;visibility:visible;mso-wrap-style:square" from="2808,8208" to="3096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1" o:spid="_x0000_s1067" style="position:absolute;flip:y;visibility:visible;mso-wrap-style:square" from="2232,8352" to="2232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12" o:spid="_x0000_s1068" style="position:absolute;visibility:visible;mso-wrap-style:square" from="2232,8784" to="2232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3" o:spid="_x0000_s1069" style="position:absolute;visibility:visible;mso-wrap-style:square" from="2376,9072" to="3096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E0dcQAAADbAAAADwAAAGRycy9kb3ducmV2LnhtbERPTWvCQBC9F/oflin0VjdaI5K6StGG&#10;tHhKLAVv0+yYhGZnQ3bV+O9doeBtHu9zFqvBtOJEvWssKxiPIhDEpdUNVwq+d+nLHITzyBpby6Tg&#10;Qg5Wy8eHBSbanjmnU+ErEULYJaig9r5LpHRlTQbdyHbEgTvY3qAPsK+k7vEcwk0rJ1E0kwYbDg01&#10;drSuqfwrjkbBb/Yz3W+z6GsTp/uPfP560cfpWqnnp+H9DYSnwd/F/+5PHebHcPslHC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YTR1xAAAANsAAAAPAAAAAAAAAAAA&#10;AAAAAKECAABkcnMvZG93bnJldi54bWxQSwUGAAAAAAQABAD5AAAAkgMAAAAA&#10;" strokeweight="2pt">
                  <v:stroke dashstyle="1 1" endcap="round"/>
                </v:line>
                <v:line id="Line 14" o:spid="_x0000_s1070" style="position:absolute;flip:y;visibility:visible;mso-wrap-style:square" from="2232,9072" to="2232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15" o:spid="_x0000_s1071" style="position:absolute;visibility:visible;mso-wrap-style:square" from="2232,9936" to="2232,1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16" o:spid="_x0000_s1072" style="position:absolute;flip:x;visibility:visible;mso-wrap-style:square" from="2376,10512" to="2808,10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17" o:spid="_x0000_s1073" style="position:absolute;visibility:visible;mso-wrap-style:square" from="3240,10512" to="3672,10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shape id="Text Box 18" o:spid="_x0000_s1074" type="#_x0000_t202" style="position:absolute;left:2088;top:8496;width:28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ZUsYA&#10;AADbAAAADwAAAGRycy9kb3ducmV2LnhtbESPQWvCQBSE74X+h+UVeqsbLYikWcVWCq2KEFsPuT2y&#10;zySYfRuz2yT+e1cQehxm5hsmWQymFh21rrKsYDyKQBDnVldcKPj9+XyZgXAeWWNtmRRcyMFi/viQ&#10;YKxtzyl1e1+IAGEXo4LS+yaW0uUlGXQj2xAH72hbgz7ItpC6xT7ATS0nUTSVBisOCyU29FFSftr/&#10;GQXdIXuf9mt8PQ2b7js9r5bbbFco9fw0LN9AeBr8f/je/tIKJm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DZUsYAAADbAAAADwAAAAAAAAAAAAAAAACYAgAAZHJz&#10;L2Rvd25yZXYueG1sUEsFBgAAAAAEAAQA9QAAAIsDAAAAAA==&#10;" filled="f" stroked="f">
                  <v:textbox inset="0,,0,0">
                    <w:txbxContent>
                      <w:p w14:paraId="492CB316" w14:textId="77777777" w:rsidR="00FB195E" w:rsidRDefault="00FB195E" w:rsidP="00FB195E">
                        <w:r>
                          <w:t>A</w:t>
                        </w:r>
                      </w:p>
                    </w:txbxContent>
                  </v:textbox>
                </v:shape>
                <v:shape id="Text Box 19" o:spid="_x0000_s1075" type="#_x0000_t202" style="position:absolute;left:2664;top:792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14:paraId="574BF31A" w14:textId="77777777" w:rsidR="00FB195E" w:rsidRDefault="00FB195E" w:rsidP="00FB195E">
                        <w:r>
                          <w:t>A</w:t>
                        </w:r>
                      </w:p>
                    </w:txbxContent>
                  </v:textbox>
                </v:shape>
                <v:shape id="Text Box 20" o:spid="_x0000_s1076" type="#_x0000_t202" style="position:absolute;left:2088;top:964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56D4ED16" w14:textId="77777777" w:rsidR="00FB195E" w:rsidRDefault="00FB195E" w:rsidP="00FB195E">
                        <w:r>
                          <w:t>B</w:t>
                        </w:r>
                      </w:p>
                    </w:txbxContent>
                  </v:textbox>
                </v:shape>
                <v:shape id="Text Box 21" o:spid="_x0000_s1077" type="#_x0000_t202" style="position:absolute;left:2952;top:1036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0B0AE7E5" w14:textId="77777777" w:rsidR="00FB195E" w:rsidRDefault="00FB195E" w:rsidP="00FB195E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Οι αντιστάσεις (σε τετράγωνα) για το σχήμα 2</w:t>
      </w:r>
      <w:r w:rsidRPr="007E0E6D">
        <w:t xml:space="preserve"> </w:t>
      </w:r>
      <w:r>
        <w:t>δίνονται στον πίνακα</w:t>
      </w:r>
      <w:r w:rsidRPr="007E0E6D">
        <w:t xml:space="preserve"> 1.</w:t>
      </w:r>
    </w:p>
    <w:p w14:paraId="2D63DEA6" w14:textId="77777777" w:rsidR="00FB195E" w:rsidRDefault="00FB195E" w:rsidP="00FB195E">
      <w:r w:rsidRPr="007E0E6D">
        <w:t xml:space="preserve">                                   </w:t>
      </w:r>
      <w:r>
        <w:t>Πίνακας 1</w:t>
      </w:r>
    </w:p>
    <w:tbl>
      <w:tblPr>
        <w:tblpPr w:leftFromText="180" w:rightFromText="180" w:vertAnchor="text" w:horzAnchor="page" w:tblpX="2964" w:tblpY="14"/>
        <w:tblW w:w="2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1387"/>
      </w:tblGrid>
      <w:tr w:rsidR="00FB195E" w14:paraId="60DB89B0" w14:textId="77777777" w:rsidTr="007208DF">
        <w:tc>
          <w:tcPr>
            <w:tcW w:w="1382" w:type="dxa"/>
          </w:tcPr>
          <w:p w14:paraId="6B614B29" w14:textId="77777777" w:rsidR="00FB195E" w:rsidRPr="0059401F" w:rsidRDefault="00FB195E" w:rsidP="007208DF">
            <w:pPr>
              <w:jc w:val="center"/>
            </w:pPr>
            <w:r>
              <w:t>B/A λόγος</w:t>
            </w:r>
          </w:p>
        </w:tc>
        <w:tc>
          <w:tcPr>
            <w:tcW w:w="1387" w:type="dxa"/>
          </w:tcPr>
          <w:p w14:paraId="0E8D6154" w14:textId="77777777" w:rsidR="00FB195E" w:rsidRPr="0059401F" w:rsidRDefault="00FB195E" w:rsidP="007208DF">
            <w:pPr>
              <w:ind w:left="213" w:hanging="213"/>
              <w:jc w:val="center"/>
            </w:pPr>
            <w:r>
              <w:t>Αντίσταση</w:t>
            </w:r>
          </w:p>
        </w:tc>
      </w:tr>
      <w:tr w:rsidR="00FB195E" w14:paraId="5E0295DC" w14:textId="77777777" w:rsidTr="007208DF">
        <w:tc>
          <w:tcPr>
            <w:tcW w:w="1382" w:type="dxa"/>
          </w:tcPr>
          <w:p w14:paraId="613E0B4A" w14:textId="77777777" w:rsidR="00FB195E" w:rsidRDefault="00FB195E" w:rsidP="007208DF">
            <w:pPr>
              <w:jc w:val="center"/>
            </w:pPr>
            <w:r>
              <w:t>1.5</w:t>
            </w:r>
          </w:p>
        </w:tc>
        <w:tc>
          <w:tcPr>
            <w:tcW w:w="1387" w:type="dxa"/>
          </w:tcPr>
          <w:p w14:paraId="2443F45F" w14:textId="77777777" w:rsidR="00FB195E" w:rsidRDefault="00FB195E" w:rsidP="007208DF">
            <w:pPr>
              <w:jc w:val="center"/>
            </w:pPr>
            <w:r>
              <w:t>2.1</w:t>
            </w:r>
          </w:p>
        </w:tc>
      </w:tr>
      <w:tr w:rsidR="00FB195E" w14:paraId="57D29C9C" w14:textId="77777777" w:rsidTr="007208DF">
        <w:tc>
          <w:tcPr>
            <w:tcW w:w="1382" w:type="dxa"/>
          </w:tcPr>
          <w:p w14:paraId="243BFF5A" w14:textId="77777777" w:rsidR="00FB195E" w:rsidRDefault="00FB195E" w:rsidP="007208DF">
            <w:pPr>
              <w:jc w:val="center"/>
            </w:pPr>
            <w:r>
              <w:t>2</w:t>
            </w:r>
          </w:p>
        </w:tc>
        <w:tc>
          <w:tcPr>
            <w:tcW w:w="1387" w:type="dxa"/>
          </w:tcPr>
          <w:p w14:paraId="2CBFDEC9" w14:textId="77777777" w:rsidR="00FB195E" w:rsidRDefault="00FB195E" w:rsidP="007208DF">
            <w:pPr>
              <w:jc w:val="center"/>
            </w:pPr>
            <w:r>
              <w:t>2.25</w:t>
            </w:r>
          </w:p>
        </w:tc>
      </w:tr>
      <w:tr w:rsidR="00FB195E" w14:paraId="75C8CFD0" w14:textId="77777777" w:rsidTr="007208DF">
        <w:tc>
          <w:tcPr>
            <w:tcW w:w="1382" w:type="dxa"/>
          </w:tcPr>
          <w:p w14:paraId="45CEF379" w14:textId="77777777" w:rsidR="00FB195E" w:rsidRDefault="00FB195E" w:rsidP="007208DF">
            <w:pPr>
              <w:jc w:val="center"/>
            </w:pPr>
            <w:r>
              <w:t>3</w:t>
            </w:r>
          </w:p>
        </w:tc>
        <w:tc>
          <w:tcPr>
            <w:tcW w:w="1387" w:type="dxa"/>
          </w:tcPr>
          <w:p w14:paraId="2F5F4AE4" w14:textId="77777777" w:rsidR="00FB195E" w:rsidRDefault="00FB195E" w:rsidP="007208DF">
            <w:pPr>
              <w:jc w:val="center"/>
            </w:pPr>
            <w:r>
              <w:t>2.5</w:t>
            </w:r>
          </w:p>
        </w:tc>
      </w:tr>
    </w:tbl>
    <w:p w14:paraId="33D9473D" w14:textId="77777777" w:rsidR="00FB195E" w:rsidRDefault="00FB195E" w:rsidP="00FB195E"/>
    <w:p w14:paraId="318EBF8F" w14:textId="77777777" w:rsidR="00FB195E" w:rsidRDefault="00FB195E" w:rsidP="00FB195E"/>
    <w:p w14:paraId="4C57A6F7" w14:textId="77777777" w:rsidR="00FB195E" w:rsidRDefault="00FB195E" w:rsidP="00FB195E"/>
    <w:p w14:paraId="59AD3FA6" w14:textId="77777777" w:rsidR="00FB195E" w:rsidRDefault="00FB195E" w:rsidP="00FB195E"/>
    <w:p w14:paraId="666FAF0D" w14:textId="77777777" w:rsidR="00FB195E" w:rsidRDefault="00FB195E" w:rsidP="00FB195E"/>
    <w:p w14:paraId="659B6734" w14:textId="77777777" w:rsidR="00FB195E" w:rsidRDefault="00FB195E" w:rsidP="00FB195E"/>
    <w:p w14:paraId="15D31BCC" w14:textId="77777777" w:rsidR="00FB195E" w:rsidRDefault="00FB195E" w:rsidP="00FB195E"/>
    <w:p w14:paraId="5EDE15C8" w14:textId="77777777" w:rsidR="00FB195E" w:rsidRDefault="00FB195E" w:rsidP="00FB195E"/>
    <w:p w14:paraId="08F68E19" w14:textId="5108A386" w:rsidR="00FB195E" w:rsidRDefault="00FB195E" w:rsidP="00FB195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5B23C" wp14:editId="2C7CF67B">
                <wp:simplePos x="0" y="0"/>
                <wp:positionH relativeFrom="column">
                  <wp:posOffset>4318000</wp:posOffset>
                </wp:positionH>
                <wp:positionV relativeFrom="paragraph">
                  <wp:posOffset>46355</wp:posOffset>
                </wp:positionV>
                <wp:extent cx="1051560" cy="274320"/>
                <wp:effectExtent l="12700" t="5715" r="12065" b="571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5A858" w14:textId="77777777" w:rsidR="00FB195E" w:rsidRDefault="00FB195E" w:rsidP="00FB195E">
                            <w:r>
                              <w:t>Σχήμα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5B23C" id="Πλαίσιο κειμένου 1" o:spid="_x0000_s1078" type="#_x0000_t202" style="position:absolute;margin-left:340pt;margin-top:3.65pt;width:82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">
                <v:textbox>
                  <w:txbxContent>
                    <w:p w14:paraId="0965A858" w14:textId="77777777" w:rsidR="00FB195E" w:rsidRDefault="00FB195E" w:rsidP="00FB195E">
                      <w:r>
                        <w:t>Σχήμα 2</w:t>
                      </w:r>
                    </w:p>
                  </w:txbxContent>
                </v:textbox>
              </v:shape>
            </w:pict>
          </mc:Fallback>
        </mc:AlternateContent>
      </w:r>
    </w:p>
    <w:p w14:paraId="75B612E5" w14:textId="77777777" w:rsidR="00FB195E" w:rsidRDefault="00FB195E" w:rsidP="00FB195E"/>
    <w:p w14:paraId="3D7A2708" w14:textId="7357F353" w:rsidR="00E74B63" w:rsidRDefault="00FB195E" w:rsidP="00E74B63">
      <w:pPr>
        <w:pStyle w:val="1"/>
      </w:pPr>
      <w:bookmarkStart w:id="3" w:name="_Toc451972444"/>
      <w:bookmarkEnd w:id="2"/>
      <w:r>
        <w:t>Άσκηση 2</w:t>
      </w:r>
      <w:bookmarkEnd w:id="3"/>
    </w:p>
    <w:p w14:paraId="554CA053" w14:textId="77777777" w:rsidR="00FB195E" w:rsidRPr="000C5030" w:rsidRDefault="00FB195E" w:rsidP="00FB195E">
      <w:bookmarkStart w:id="4" w:name="_Toc337755248"/>
      <w:r>
        <w:t>[20]</w:t>
      </w:r>
    </w:p>
    <w:p w14:paraId="77AF7514" w14:textId="77777777" w:rsidR="00FB195E" w:rsidRPr="006712CB" w:rsidRDefault="00FB195E" w:rsidP="00FB195E">
      <w:r>
        <w:t>Μια πύλη AND</w:t>
      </w:r>
      <w:r w:rsidRPr="0059401F">
        <w:t xml:space="preserve"> </w:t>
      </w:r>
      <w:r w:rsidRPr="00E01C8D">
        <w:t>3</w:t>
      </w:r>
      <w:r>
        <w:t>-εισόδων υλοποιείται με μία πύλη NAND</w:t>
      </w:r>
      <w:r w:rsidRPr="00E01C8D">
        <w:t xml:space="preserve"> 3 </w:t>
      </w:r>
      <w:r>
        <w:t>εισόδων και μία πύλη NOT</w:t>
      </w:r>
      <w:r w:rsidRPr="00E01C8D">
        <w:t xml:space="preserve"> </w:t>
      </w:r>
      <w:r>
        <w:t>και οδηγεί</w:t>
      </w:r>
      <w:r w:rsidRPr="00F20B1E">
        <w:t xml:space="preserve"> </w:t>
      </w:r>
      <w:r>
        <w:t>πυκνωτή C</w:t>
      </w:r>
      <w:r w:rsidRPr="0059401F">
        <w:t xml:space="preserve"> </w:t>
      </w:r>
      <w:r>
        <w:t xml:space="preserve">με χωρητικότητα </w:t>
      </w:r>
      <w:r w:rsidRPr="0059401F">
        <w:t xml:space="preserve"> </w:t>
      </w:r>
      <w:r>
        <w:t>5</w:t>
      </w:r>
      <w:r w:rsidRPr="0059401F">
        <w:t xml:space="preserve">00 </w:t>
      </w:r>
      <w:proofErr w:type="spellStart"/>
      <w:r>
        <w:t>fF</w:t>
      </w:r>
      <w:proofErr w:type="spellEnd"/>
      <w:r w:rsidRPr="006712CB">
        <w:t xml:space="preserve">. </w:t>
      </w:r>
    </w:p>
    <w:p w14:paraId="212B73CF" w14:textId="77777777" w:rsidR="00FB195E" w:rsidRPr="00A54838" w:rsidRDefault="00FB195E" w:rsidP="00FB195E">
      <w:proofErr w:type="spellStart"/>
      <w:r>
        <w:lastRenderedPageBreak/>
        <w:t>To</w:t>
      </w:r>
      <w:proofErr w:type="spellEnd"/>
      <w:r w:rsidRPr="006712CB">
        <w:t xml:space="preserve"> </w:t>
      </w:r>
      <w:r>
        <w:t xml:space="preserve">όλο κύκλωμα υλοποιείτε με </w:t>
      </w:r>
      <w:r w:rsidRPr="00E01C8D">
        <w:t>8</w:t>
      </w:r>
      <w:r>
        <w:t xml:space="preserve"> τρανζίστορ με τα ακόλουθα χαρακτηριστικά</w:t>
      </w:r>
      <w:r w:rsidRPr="00A54838">
        <w:t>:</w:t>
      </w:r>
    </w:p>
    <w:p w14:paraId="1B068346" w14:textId="1D261820" w:rsidR="00FB195E" w:rsidRPr="00A54838" w:rsidRDefault="00FB195E" w:rsidP="00FB195E">
      <w:pPr>
        <w:pStyle w:val="a8"/>
        <w:numPr>
          <w:ilvl w:val="0"/>
          <w:numId w:val="39"/>
        </w:numPr>
      </w:pPr>
      <w:r>
        <w:t>p</w:t>
      </w:r>
      <w:r w:rsidRPr="00A54838">
        <w:t>-</w:t>
      </w:r>
      <w:r>
        <w:t>MOS</w:t>
      </w:r>
      <w:r w:rsidRPr="00A54838">
        <w:t xml:space="preserve">: </w:t>
      </w:r>
      <w:r>
        <w:t>ισοδύναμη αντίσταση</w:t>
      </w:r>
      <w:r w:rsidRPr="00A54838">
        <w:t xml:space="preserve"> 5 </w:t>
      </w:r>
      <w:r>
        <w:t>KΩ</w:t>
      </w:r>
      <w:r w:rsidRPr="00A54838">
        <w:t xml:space="preserve"> </w:t>
      </w:r>
      <w:r>
        <w:t>και χωρητικότητα πύλης</w:t>
      </w:r>
      <w:r w:rsidRPr="00A54838">
        <w:t xml:space="preserve"> 60 </w:t>
      </w:r>
      <w:proofErr w:type="spellStart"/>
      <w:r>
        <w:t>fF</w:t>
      </w:r>
      <w:proofErr w:type="spellEnd"/>
      <w:r w:rsidRPr="00A54838">
        <w:t>.</w:t>
      </w:r>
    </w:p>
    <w:p w14:paraId="63E6DB4F" w14:textId="59783779" w:rsidR="00FB195E" w:rsidRPr="00A54838" w:rsidRDefault="00FB195E" w:rsidP="00FB195E">
      <w:pPr>
        <w:pStyle w:val="a8"/>
        <w:numPr>
          <w:ilvl w:val="0"/>
          <w:numId w:val="39"/>
        </w:numPr>
      </w:pPr>
      <w:r>
        <w:t>n</w:t>
      </w:r>
      <w:r w:rsidRPr="00A54838">
        <w:t>-</w:t>
      </w:r>
      <w:r>
        <w:t>MOS</w:t>
      </w:r>
      <w:r w:rsidRPr="00A54838">
        <w:t xml:space="preserve">: </w:t>
      </w:r>
      <w:r>
        <w:t>ισοδύναμη</w:t>
      </w:r>
      <w:r w:rsidRPr="00A54838">
        <w:t xml:space="preserve"> </w:t>
      </w:r>
      <w:r>
        <w:t>αντίσταση</w:t>
      </w:r>
      <w:r w:rsidRPr="00A54838">
        <w:t xml:space="preserve"> 4 </w:t>
      </w:r>
      <w:r>
        <w:t>KΩ</w:t>
      </w:r>
      <w:r w:rsidRPr="00A54838">
        <w:t xml:space="preserve"> </w:t>
      </w:r>
      <w:r>
        <w:t>και χωρητικότητα πύλης</w:t>
      </w:r>
      <w:r w:rsidRPr="00A54838">
        <w:t xml:space="preserve"> 40 </w:t>
      </w:r>
      <w:proofErr w:type="spellStart"/>
      <w:r>
        <w:t>fF</w:t>
      </w:r>
      <w:proofErr w:type="spellEnd"/>
      <w:r w:rsidRPr="00A54838">
        <w:t>.</w:t>
      </w:r>
    </w:p>
    <w:p w14:paraId="2A785F76" w14:textId="77777777" w:rsidR="00FB195E" w:rsidRDefault="00FB195E" w:rsidP="00FB195E">
      <w:r>
        <w:t>Για την πύλη ΝΟΤ έχουμε τις ακόλουθες τρείς επιλογές</w:t>
      </w:r>
    </w:p>
    <w:p w14:paraId="66F2EBB6" w14:textId="6AE1C12D" w:rsidR="00FB195E" w:rsidRDefault="00FB195E" w:rsidP="00FB195E">
      <w:pPr>
        <w:pStyle w:val="a8"/>
        <w:numPr>
          <w:ilvl w:val="0"/>
          <w:numId w:val="38"/>
        </w:numPr>
      </w:pPr>
      <w:r>
        <w:t>Καμία αλλαγή σε σχέση με το αρχικό κύκλωμα</w:t>
      </w:r>
    </w:p>
    <w:p w14:paraId="104987A7" w14:textId="494EB0CF" w:rsidR="00FB195E" w:rsidRDefault="00FB195E" w:rsidP="00FB195E">
      <w:pPr>
        <w:pStyle w:val="a8"/>
        <w:numPr>
          <w:ilvl w:val="0"/>
          <w:numId w:val="38"/>
        </w:numPr>
      </w:pPr>
      <w:r>
        <w:t>Διπλασιασμός του πλάτους για κάθε τρανζίστορ</w:t>
      </w:r>
    </w:p>
    <w:p w14:paraId="6FE5BFAC" w14:textId="57CF5DCF" w:rsidR="00FB195E" w:rsidRDefault="00FB195E" w:rsidP="00FB195E">
      <w:pPr>
        <w:pStyle w:val="a8"/>
        <w:numPr>
          <w:ilvl w:val="0"/>
          <w:numId w:val="38"/>
        </w:numPr>
      </w:pPr>
      <w:r>
        <w:t>Τριπλασιασμός του πλάτους για κάθε τρανζίστορ</w:t>
      </w:r>
    </w:p>
    <w:p w14:paraId="5BF7178D" w14:textId="77777777" w:rsidR="00FB195E" w:rsidRPr="00E01C8D" w:rsidRDefault="00FB195E" w:rsidP="00FB195E">
      <w:r>
        <w:t>Ποια η επίδραση της αλλαγής του πλάτους στην ισοδύναμη αντίσταση ενός τρανζίστορ</w:t>
      </w:r>
      <w:r w:rsidRPr="00E01C8D">
        <w:t>;</w:t>
      </w:r>
    </w:p>
    <w:p w14:paraId="314F75FB" w14:textId="77777777" w:rsidR="00FB195E" w:rsidRDefault="00FB195E" w:rsidP="00FB195E">
      <w:r>
        <w:t>Ποια επιλογή δίνει συνολικά την ελάχιστη καθυστέρηση</w:t>
      </w:r>
      <w:r w:rsidRPr="00E01C8D">
        <w:t>;</w:t>
      </w:r>
    </w:p>
    <w:p w14:paraId="506DFE64" w14:textId="77777777" w:rsidR="00FB195E" w:rsidRPr="00E01C8D" w:rsidRDefault="00FB195E" w:rsidP="00FB195E">
      <w:r>
        <w:t>Για της χωρητικότητες μπορείτε να υποθέσετε ότι στο κύκλωμα υπάρχουν μόνο οι χωρητικότητες πύλης για κάθε τρανζίστορ (με σταθερό μήκος είναι ανάλογες του πλάτους) και η χωρητικότητα του πυκνωτή C</w:t>
      </w:r>
    </w:p>
    <w:p w14:paraId="26C524DC" w14:textId="77777777" w:rsidR="00FB195E" w:rsidRPr="00A54838" w:rsidRDefault="00FB195E" w:rsidP="00FB195E">
      <w:pPr>
        <w:tabs>
          <w:tab w:val="left" w:pos="1794"/>
        </w:tabs>
      </w:pPr>
      <w:r>
        <w:t>Δικαιολογείστε την απάντηση σας.</w:t>
      </w:r>
    </w:p>
    <w:p w14:paraId="7423E04A" w14:textId="77777777" w:rsidR="00FB195E" w:rsidRPr="00177951" w:rsidRDefault="00FB195E" w:rsidP="00FB195E">
      <w:pPr>
        <w:tabs>
          <w:tab w:val="left" w:pos="1794"/>
        </w:tabs>
      </w:pPr>
      <w:r>
        <w:t xml:space="preserve"> </w:t>
      </w:r>
    </w:p>
    <w:p w14:paraId="1F6064F4" w14:textId="02141752" w:rsidR="00FB195E" w:rsidRDefault="00FB195E" w:rsidP="00FB195E">
      <w:pPr>
        <w:tabs>
          <w:tab w:val="left" w:pos="179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A4DD4EE" wp14:editId="13356298">
                <wp:simplePos x="0" y="0"/>
                <wp:positionH relativeFrom="column">
                  <wp:posOffset>4102100</wp:posOffset>
                </wp:positionH>
                <wp:positionV relativeFrom="paragraph">
                  <wp:posOffset>151130</wp:posOffset>
                </wp:positionV>
                <wp:extent cx="215900" cy="215900"/>
                <wp:effectExtent l="6350" t="8255" r="6350" b="13970"/>
                <wp:wrapNone/>
                <wp:docPr id="2174" name="Ομάδα 2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2140" y="8580"/>
                          <a:chExt cx="340" cy="340"/>
                        </a:xfrm>
                      </wpg:grpSpPr>
                      <wps:wsp>
                        <wps:cNvPr id="2175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2140" y="8580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6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2310" y="858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D633D" id="Ομάδα 2174" o:spid="_x0000_s1026" style="position:absolute;margin-left:323pt;margin-top:11.9pt;width:17pt;height:17pt;z-index:251678720" coordorigin="2140,8580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8" o:spid="_x0000_s1027" type="#_x0000_t32" style="position:absolute;left:2140;top:8580;width:3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tcjcYAAADdAAAADwAAAGRycy9kb3ducmV2LnhtbESPQWsCMRSE70L/Q3gFL6LZFayyNcq2&#10;IGjBg7a9v25eN6Gbl+0m6vrvTaHgcZiZb5jluneNOFMXrGcF+SQDQVx5bblW8PG+GS9AhIissfFM&#10;Cq4UYL16GCyx0P7CBzofYy0ShEOBCkyMbSFlqAw5DBPfEifv23cOY5JdLXWHlwR3jZxm2ZN0aDkt&#10;GGzp1VD1czw5Bftd/lJ+Gbt7O/za/WxTNqd69KnU8LEvn0FE6uM9/N/eagXTfD6DvzfpCc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bXI3GAAAA3QAAAA8AAAAAAAAA&#10;AAAAAAAAoQIAAGRycy9kb3ducmV2LnhtbFBLBQYAAAAABAAEAPkAAACUAwAAAAA=&#10;"/>
                <v:shape id="AutoShape 139" o:spid="_x0000_s1028" type="#_x0000_t32" style="position:absolute;left:2310;top:858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nC+sYAAADdAAAADwAAAGRycy9kb3ducmV2LnhtbESPQWsCMRSE74X+h/AKvRTNrlCV1Shb&#10;QagFD9p6f26em9DNy7qJuv33TaHgcZiZb5j5sneNuFIXrGcF+TADQVx5bblW8PW5HkxBhIissfFM&#10;Cn4owHLx+DDHQvsb7+i6j7VIEA4FKjAxtoWUoTLkMAx9S5y8k+8cxiS7WuoObwnuGjnKsrF0aDkt&#10;GGxpZaj63l+cgu0mfyuPxm4+dme7fV2XzaV+OSj1/NSXMxCR+ngP/7fftYJRPhnD35v0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JwvrGAAAA3QAAAA8AAAAAAAAA&#10;AAAAAAAAoQIAAGRycy9kb3ducmV2LnhtbFBLBQYAAAAABAAEAPkAAACUAwAAAAA=&#10;"/>
              </v:group>
            </w:pict>
          </mc:Fallback>
        </mc:AlternateContent>
      </w:r>
    </w:p>
    <w:p w14:paraId="500DB809" w14:textId="127B5F88" w:rsidR="00FB195E" w:rsidRDefault="00FB195E" w:rsidP="00FB195E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6EE988F" wp14:editId="1E753B94">
                <wp:simplePos x="0" y="0"/>
                <wp:positionH relativeFrom="column">
                  <wp:posOffset>2051050</wp:posOffset>
                </wp:positionH>
                <wp:positionV relativeFrom="paragraph">
                  <wp:posOffset>29845</wp:posOffset>
                </wp:positionV>
                <wp:extent cx="215900" cy="215900"/>
                <wp:effectExtent l="12700" t="10795" r="9525" b="11430"/>
                <wp:wrapNone/>
                <wp:docPr id="2171" name="Ομάδα 2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2140" y="8580"/>
                          <a:chExt cx="340" cy="340"/>
                        </a:xfrm>
                      </wpg:grpSpPr>
                      <wps:wsp>
                        <wps:cNvPr id="2172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2140" y="8580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3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2310" y="858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A41FE" id="Ομάδα 2171" o:spid="_x0000_s1026" style="position:absolute;margin-left:161.5pt;margin-top:2.35pt;width:17pt;height:17pt;z-index:251676672" coordorigin="2140,8580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">
                <v:shape id="AutoShape 129" o:spid="_x0000_s1027" type="#_x0000_t32" style="position:absolute;left:2140;top:8580;width:3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LE+ccAAADdAAAADwAAAGRycy9kb3ducmV2LnhtbESPQWsCMRSE70L/Q3gFL1Kzu6AtW6Ns&#10;BUELHrTt/XXzugndvGw3Ubf/vikIHoeZ+YZZrAbXijP1wXpWkE8zEMS115YbBe9vm4cnECEia2w9&#10;k4JfCrBa3o0WWGp/4QOdj7ERCcKhRAUmxq6UMtSGHIap74iT9+V7hzHJvpG6x0uCu1YWWTaXDi2n&#10;BYMdrQ3V38eTU7Df5S/Vp7G718OP3c82VXtqJh9Kje+H6hlEpCHewtf2Viso8scC/t+kJ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MsT5xwAAAN0AAAAPAAAAAAAA&#10;AAAAAAAAAKECAABkcnMvZG93bnJldi54bWxQSwUGAAAAAAQABAD5AAAAlQMAAAAA&#10;"/>
                <v:shape id="AutoShape 130" o:spid="_x0000_s1028" type="#_x0000_t32" style="position:absolute;left:2310;top:858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5hYscAAADdAAAADwAAAGRycy9kb3ducmV2LnhtbESPQWsCMRSE70L/Q3iFXkSza2mVrVFW&#10;QagFD1q9Pzevm9DNy3YTdfvvm0Khx2FmvmHmy9414kpdsJ4V5OMMBHHlteVawfF9M5qBCBFZY+OZ&#10;FHxTgOXibjDHQvsb7+l6iLVIEA4FKjAxtoWUoTLkMIx9S5y8D985jEl2tdQd3hLcNXKSZc/SoeW0&#10;YLCltaHq83BxCnbbfFWejd2+7b/s7mlTNpd6eFLq4b4vX0BE6uN/+K/9qhVM8ukj/L5JT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fmFixwAAAN0AAAAPAAAAAAAA&#10;AAAAAAAAAKECAABkcnMvZG93bnJldi54bWxQSwUGAAAAAAQABAD5AAAAlQMAAAAA&#10;"/>
              </v:group>
            </w:pict>
          </mc:Fallback>
        </mc:AlternateContent>
      </w:r>
    </w:p>
    <w:p w14:paraId="395A117A" w14:textId="01A5B066" w:rsidR="00FB195E" w:rsidRDefault="00FB195E" w:rsidP="00FB195E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5F8795" wp14:editId="5A22BC7B">
                <wp:simplePos x="0" y="0"/>
                <wp:positionH relativeFrom="column">
                  <wp:posOffset>3778250</wp:posOffset>
                </wp:positionH>
                <wp:positionV relativeFrom="paragraph">
                  <wp:posOffset>16510</wp:posOffset>
                </wp:positionV>
                <wp:extent cx="431800" cy="647700"/>
                <wp:effectExtent l="6350" t="6985" r="9525" b="12065"/>
                <wp:wrapNone/>
                <wp:docPr id="2162" name="Ομάδα 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647700"/>
                          <a:chOff x="4690" y="6880"/>
                          <a:chExt cx="680" cy="1020"/>
                        </a:xfrm>
                      </wpg:grpSpPr>
                      <wps:wsp>
                        <wps:cNvPr id="2163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5370" y="688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4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00" y="722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5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5200" y="72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6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5200" y="756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7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5370" y="756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8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5030" y="72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9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4860" y="7305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AutoShape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0" y="739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A5BAF" id="Ομάδα 2162" o:spid="_x0000_s1026" style="position:absolute;margin-left:297.5pt;margin-top:1.3pt;width:34pt;height:51pt;z-index:251673600" coordorigin="4690,6880" coordsize="68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">
                <v:shape id="AutoShape 118" o:spid="_x0000_s1027" type="#_x0000_t32" style="position:absolute;left:5370;top:688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f3v8YAAADdAAAADwAAAGRycy9kb3ducmV2LnhtbESPQWsCMRSE70L/Q3gFL6LZVSqyNcpW&#10;ELTgQdveXzevm9DNy7qJuv77plDocZiZb5jluneNuFIXrGcF+SQDQVx5bblW8P62HS9AhIissfFM&#10;Cu4UYL16GCyx0P7GR7qeYi0ShEOBCkyMbSFlqAw5DBPfEifvy3cOY5JdLXWHtwR3jZxm2Vw6tJwW&#10;DLa0MVR9ny5OwWGfv5Sfxu5fj2d7eNqWzaUefSg1fOzLZxCR+vgf/mvvtIJpPp/B75v0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n97/GAAAA3QAAAA8AAAAAAAAA&#10;AAAAAAAAoQIAAGRycy9kb3ducmV2LnhtbFBLBQYAAAAABAAEAPkAAACUAwAAAAA=&#10;"/>
                <v:shape id="AutoShape 119" o:spid="_x0000_s1028" type="#_x0000_t32" style="position:absolute;left:5200;top:7220;width: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y5dsUAAADdAAAADwAAAGRycy9kb3ducmV2LnhtbESPQYvCMBSE74L/ITzBi2haWUSqURZB&#10;EA8Lqz14fCTPtmzzUpNYu/9+s7Cwx2FmvmG2+8G2oicfGscK8kUGglg703CloLwe52sQISIbbB2T&#10;gm8KsN+NR1ssjHvxJ/WXWIkE4VCggjrGrpAy6JoshoXriJN3d95iTNJX0nh8Jbht5TLLVtJiw2mh&#10;xo4ONemvy9MqaM7lR9nPHtHr9Tm/+Txcb61WajoZ3jcgIg3xP/zXPhkFy3z1Br9v0hO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y5dsUAAADdAAAADwAAAAAAAAAA&#10;AAAAAAChAgAAZHJzL2Rvd25yZXYueG1sUEsFBgAAAAAEAAQA+QAAAJMDAAAAAA==&#10;"/>
                <v:shape id="AutoShape 120" o:spid="_x0000_s1029" type="#_x0000_t32" style="position:absolute;left:5200;top:72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LKUMYAAADdAAAADwAAAGRycy9kb3ducmV2LnhtbESPQWsCMRSE74X+h/AKXopmV1DKapSt&#10;IKjgQVvvz83rJnTzst1EXf+9KRR6HGbmG2a+7F0jrtQF61lBPspAEFdeW64VfH6sh28gQkTW2Hgm&#10;BXcKsFw8P82x0P7GB7oeYy0ShEOBCkyMbSFlqAw5DCPfEifvy3cOY5JdLXWHtwR3jRxn2VQ6tJwW&#10;DLa0MlR9Hy9OwX6bv5dnY7e7w4/dT9Zlc6lfT0oNXvpyBiJSH//Df+2NVjDOpxP4fZOe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CylDGAAAA3QAAAA8AAAAAAAAA&#10;AAAAAAAAoQIAAGRycy9kb3ducmV2LnhtbFBLBQYAAAAABAAEAPkAAACUAwAAAAA=&#10;"/>
                <v:shape id="AutoShape 121" o:spid="_x0000_s1030" type="#_x0000_t32" style="position:absolute;left:5200;top:7560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UJ8YAAADdAAAADwAAAGRycy9kb3ducmV2LnhtbESPQWsCMRSE70L/Q3hCL1KzK3QpW6Ns&#10;BaEWPGj1/rp53QQ3L+sm6vbfN4WCx2FmvmHmy8G14kp9sJ4V5NMMBHHtteVGweFz/fQCIkRkja1n&#10;UvBDAZaLh9EcS+1vvKPrPjYiQTiUqMDE2JVShtqQwzD1HXHyvn3vMCbZN1L3eEtw18pZlhXSoeW0&#10;YLCjlaH6tL84BdtN/lZ9Gbv52J3t9nldtZdmclTqcTxUryAiDfEe/m+/awWzvCjg701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QVCfGAAAA3QAAAA8AAAAAAAAA&#10;AAAAAAAAoQIAAGRycy9kb3ducmV2LnhtbFBLBQYAAAAABAAEAPkAAACUAwAAAAA=&#10;"/>
                <v:shape id="AutoShape 122" o:spid="_x0000_s1031" type="#_x0000_t32" style="position:absolute;left:5370;top:756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xvMYAAADdAAAADwAAAGRycy9kb3ducmV2LnhtbESPQWsCMRSE74X+h/AKvRTNrlCV1Shb&#10;QagFD9p6f26em9DNy7qJuv33TaHgcZiZb5j5sneNuFIXrGcF+TADQVx5bblW8PW5HkxBhIissfFM&#10;Cn4owHLx+DDHQvsb7+i6j7VIEA4FKjAxtoWUoTLkMAx9S5y8k+8cxiS7WuoObwnuGjnKsrF0aDkt&#10;GGxpZaj63l+cgu0mfyuPxm4+dme7fV2XzaV+OSj1/NSXMxCR+ngP/7fftYJRPp7A35v0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c8bzGAAAA3QAAAA8AAAAAAAAA&#10;AAAAAAAAoQIAAGRycy9kb3ducmV2LnhtbFBLBQYAAAAABAAEAPkAAACUAwAAAAA=&#10;"/>
                <v:shape id="AutoShape 123" o:spid="_x0000_s1032" type="#_x0000_t32" style="position:absolute;left:5030;top:72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NlzsQAAADdAAAADwAAAGRycy9kb3ducmV2LnhtbERPz2vCMBS+C/4P4Q12EU0rTEZtKnUg&#10;zIEH3XZ/Ns8mrHnpmqjdf78cBjt+fL/Lzeg6caMhWM8K8kUGgrjx2nKr4ON9N38GESKyxs4zKfih&#10;AJtqOimx0P7OR7qdYitSCIcCFZgY+0LK0BhyGBa+J07cxQ8OY4JDK/WA9xTuOrnMspV0aDk1GOzp&#10;xVDzdbo6BYd9vq3Pxu7fjt/28LSru2s7+1Tq8WGs1yAijfFf/Od+1QqW+SrNTW/SE5D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A2XOxAAAAN0AAAAPAAAAAAAAAAAA&#10;AAAAAKECAABkcnMvZG93bnJldi54bWxQSwUGAAAAAAQABAD5AAAAkgMAAAAA&#10;"/>
                <v:oval id="Oval 124" o:spid="_x0000_s1033" style="position:absolute;left:4860;top:7305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3m5MUA&#10;AADdAAAADwAAAGRycy9kb3ducmV2LnhtbESPQWvCQBSE74X+h+UVequbGAw1uoooBXvw0LS9P7LP&#10;JJh9G7LPmP77bkHocZiZb5j1dnKdGmkIrWcD6SwBRVx523Jt4Ovz7eUVVBBki51nMvBDAbabx4c1&#10;Ftbf+IPGUmoVIRwKNNCI9IXWoWrIYZj5njh6Zz84lCiHWtsBbxHuOj1Pklw7bDkuNNjTvqHqUl6d&#10;gUO9K/NRZ7LIzoejLC7fp/csNeb5adqtQAlN8h++t4/WwDzNl/D3Jj4B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TebkxQAAAN0AAAAPAAAAAAAAAAAAAAAAAJgCAABkcnMv&#10;ZG93bnJldi54bWxQSwUGAAAAAAQABAD1AAAAigMAAAAA&#10;"/>
                <v:shape id="AutoShape 125" o:spid="_x0000_s1034" type="#_x0000_t32" style="position:absolute;left:4690;top:7390;width: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4pqMIAAADdAAAADwAAAGRycy9kb3ducmV2LnhtbERPTYvCMBC9C/6HMIIX0bQeXKlGEWFB&#10;PCyoPXgckrEtNpOaZGv3328OC3t8vO/tfrCt6MmHxrGCfJGBINbONFwpKG+f8zWIEJENto5JwQ8F&#10;2O/Goy0Wxr35Qv01ViKFcChQQR1jV0gZdE0Ww8J1xIl7OG8xJugraTy+U7ht5TLLVtJiw6mhxo6O&#10;Nenn9dsqaM7lV9nPXtHr9Tm/+zzc7q1WajoZDhsQkYb4L/5zn4yCZf6R9qc36Qn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94pqMIAAADd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12C9B" wp14:editId="075C979F">
                <wp:simplePos x="0" y="0"/>
                <wp:positionH relativeFrom="column">
                  <wp:posOffset>1295400</wp:posOffset>
                </wp:positionH>
                <wp:positionV relativeFrom="paragraph">
                  <wp:posOffset>16510</wp:posOffset>
                </wp:positionV>
                <wp:extent cx="1727200" cy="0"/>
                <wp:effectExtent l="9525" t="6985" r="6350" b="12065"/>
                <wp:wrapNone/>
                <wp:docPr id="2161" name="Ευθύγραμμο βέλος σύνδεσης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5BD5C" id="Ευθύγραμμο βέλος σύνδεσης 2161" o:spid="_x0000_s1026" type="#_x0000_t32" style="position:absolute;margin-left:102pt;margin-top:1.3pt;width:13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79091B" wp14:editId="7D61334B">
                <wp:simplePos x="0" y="0"/>
                <wp:positionH relativeFrom="column">
                  <wp:posOffset>2590800</wp:posOffset>
                </wp:positionH>
                <wp:positionV relativeFrom="paragraph">
                  <wp:posOffset>16510</wp:posOffset>
                </wp:positionV>
                <wp:extent cx="431800" cy="647700"/>
                <wp:effectExtent l="9525" t="6985" r="6350" b="12065"/>
                <wp:wrapNone/>
                <wp:docPr id="2152" name="Ομάδα 2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647700"/>
                          <a:chOff x="4690" y="6880"/>
                          <a:chExt cx="680" cy="1020"/>
                        </a:xfrm>
                      </wpg:grpSpPr>
                      <wps:wsp>
                        <wps:cNvPr id="215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5370" y="688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4" name="AutoShape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5200" y="722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5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5200" y="72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5200" y="756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7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5370" y="756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5030" y="72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9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4860" y="7305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0" name="AutoShape 90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0" y="739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F5AE0" id="Ομάδα 2152" o:spid="_x0000_s1026" style="position:absolute;margin-left:204pt;margin-top:1.3pt;width:34pt;height:51pt;z-index:251667456" coordorigin="4690,6880" coordsize="68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">
                <v:shape id="AutoShape 83" o:spid="_x0000_s1027" type="#_x0000_t32" style="position:absolute;left:5370;top:688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s9AsYAAADdAAAADwAAAGRycy9kb3ducmV2LnhtbESPQWsCMRSE74X+h/AKvRTNrkWR1Shb&#10;QagFD9p6f26em9DNy7qJuv33TaHgcZiZb5j5sneNuFIXrGcF+TADQVx5bblW8PW5HkxBhIissfFM&#10;Cn4owHLx+DDHQvsb7+i6j7VIEA4FKjAxtoWUoTLkMAx9S5y8k+8cxiS7WuoObwnuGjnKsol0aDkt&#10;GGxpZaj63l+cgu0mfyuPxm4+dme7Ha/L5lK/HJR6furLGYhIfbyH/9vvWsEoH7/C35v0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3LPQLGAAAA3QAAAA8AAAAAAAAA&#10;AAAAAAAAoQIAAGRycy9kb3ducmV2LnhtbFBLBQYAAAAABAAEAPkAAACUAwAAAAA=&#10;"/>
                <v:shape id="AutoShape 84" o:spid="_x0000_s1028" type="#_x0000_t32" style="position:absolute;left:5200;top:7220;width: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Bzy8UAAADdAAAADwAAAGRycy9kb3ducmV2LnhtbESPQWsCMRSE74X+h/AKXopmV6zI1ihS&#10;EMRDQd2Dx0fy3F26eVmTdF3/fSMIPQ4z8w2zXA+2FT350DhWkE8yEMTamYYrBeVpO16ACBHZYOuY&#10;FNwpwHr1+rLEwrgbH6g/xkokCIcCFdQxdoWUQddkMUxcR5y8i/MWY5K+ksbjLcFtK6dZNpcWG04L&#10;NXb0VZP+Of5aBc2+/C7792v0erHPzz4Pp3OrlRq9DZtPEJGG+B9+tndGwTT/mMHjTXo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Bzy8UAAADdAAAADwAAAAAAAAAA&#10;AAAAAAChAgAAZHJzL2Rvd25yZXYueG1sUEsFBgAAAAAEAAQA+QAAAJMDAAAAAA==&#10;"/>
                <v:shape id="AutoShape 85" o:spid="_x0000_s1029" type="#_x0000_t32" style="position:absolute;left:5200;top:72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4A7cYAAADdAAAADwAAAGRycy9kb3ducmV2LnhtbESPQWsCMRSE74L/IbxCL1KzK2yRrVHW&#10;glAFD2p7f928bkI3L9tN1PXfN4WCx2FmvmEWq8G14kJ9sJ4V5NMMBHHtteVGwftp8zQHESKyxtYz&#10;KbhRgNVyPFpgqf2VD3Q5xkYkCIcSFZgYu1LKUBtyGKa+I07el+8dxiT7RuoerwnuWjnLsmfp0HJa&#10;MNjRq6H6+3h2CvbbfF19GrvdHX7svthU7bmZfCj1+DBULyAiDfEe/m+/aQWzvCjg701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uAO3GAAAA3QAAAA8AAAAAAAAA&#10;AAAAAAAAoQIAAGRycy9kb3ducmV2LnhtbFBLBQYAAAAABAAEAPkAAACUAwAAAAA=&#10;"/>
                <v:shape id="AutoShape 86" o:spid="_x0000_s1030" type="#_x0000_t32" style="position:absolute;left:5200;top:7560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yemsYAAADdAAAADwAAAGRycy9kb3ducmV2LnhtbESPQWsCMRSE74X+h/AKXopmV1DKapSt&#10;IKjgQVvvz83rJnTzst1EXf+9KRR6HGbmG2a+7F0jrtQF61lBPspAEFdeW64VfH6sh28gQkTW2Hgm&#10;BXcKsFw8P82x0P7GB7oeYy0ShEOBCkyMbSFlqAw5DCPfEifvy3cOY5JdLXWHtwR3jRxn2VQ6tJwW&#10;DLa0MlR9Hy9OwX6bv5dnY7e7w4/dT9Zlc6lfT0oNXvpyBiJSH//Df+2NVjDOJ1P4fZOe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28nprGAAAA3QAAAA8AAAAAAAAA&#10;AAAAAAAAoQIAAGRycy9kb3ducmV2LnhtbFBLBQYAAAAABAAEAPkAAACUAwAAAAA=&#10;"/>
                <v:shape id="AutoShape 87" o:spid="_x0000_s1031" type="#_x0000_t32" style="position:absolute;left:5370;top:756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A7AcYAAADdAAAADwAAAGRycy9kb3ducmV2LnhtbESPQWsCMRSE70L/Q3gFL6LZFayyNcq2&#10;IGjBg7a9v25eN6Gbl+0m6vrvTaHgcZiZb5jluneNOFMXrGcF+SQDQVx5bblW8PG+GS9AhIissfFM&#10;Cq4UYL16GCyx0P7CBzofYy0ShEOBCkyMbSFlqAw5DBPfEifv23cOY5JdLXWHlwR3jZxm2ZN0aDkt&#10;GGzp1VD1czw5Bftd/lJ+Gbt7O/za/WxTNqd69KnU8LEvn0FE6uM9/N/eagXTfDaHvzfpCc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wOwHGAAAA3QAAAA8AAAAAAAAA&#10;AAAAAAAAoQIAAGRycy9kb3ducmV2LnhtbFBLBQYAAAAABAAEAPkAAACUAwAAAAA=&#10;"/>
                <v:shape id="AutoShape 88" o:spid="_x0000_s1032" type="#_x0000_t32" style="position:absolute;left:5030;top:72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+vc8MAAADdAAAADwAAAGRycy9kb3ducmV2LnhtbERPz2vCMBS+D/wfwhvsMjSt4BjVKFUQ&#10;puBBt92fzbMJa15qE7X+9+Yg7Pjx/Z4teteIK3XBelaQjzIQxJXXlmsFP9/r4SeIEJE1Np5JwZ0C&#10;LOaDlxkW2t94T9dDrEUK4VCgAhNjW0gZKkMOw8i3xIk7+c5hTLCrpe7wlsJdI8dZ9iEdWk4NBlta&#10;Gar+DhenYLfJl+XR2M12f7a7ybpsLvX7r1Jvr305BRGpj//ip/tLKxjnkzQ3vUlP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vr3PDAAAA3QAAAA8AAAAAAAAAAAAA&#10;AAAAoQIAAGRycy9kb3ducmV2LnhtbFBLBQYAAAAABAAEAPkAAACRAwAAAAA=&#10;"/>
                <v:oval id="Oval 89" o:spid="_x0000_s1033" style="position:absolute;left:4860;top:7305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sWcUA&#10;AADdAAAADwAAAGRycy9kb3ducmV2LnhtbESPQWvCQBSE74X+h+UVvNVNDJEaXUUUwR56aNreH9ln&#10;Esy+DdlnTP99t1DocZiZb5jNbnKdGmkIrWcD6TwBRVx523Jt4PPj9PwCKgiyxc4zGfimALvt48MG&#10;C+vv/E5jKbWKEA4FGmhE+kLrUDXkMMx9Txy9ix8cSpRDre2A9wh3nV4kyVI7bDkuNNjToaHqWt6c&#10;gWO9L5ejziTPLsez5Nevt9csNWb2NO3XoIQm+Q//tc/WwCLNV/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SxZxQAAAN0AAAAPAAAAAAAAAAAAAAAAAJgCAABkcnMv&#10;ZG93bnJldi54bWxQSwUGAAAAAAQABAD1AAAAigMAAAAA&#10;"/>
                <v:shape id="AutoShape 90" o:spid="_x0000_s1034" type="#_x0000_t32" style="position:absolute;left:4690;top:7390;width: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e/dcEAAADdAAAADwAAAGRycy9kb3ducmV2LnhtbERPTYvCMBC9C/sfwizsRda0HkSqUWRB&#10;EA8Lag89DslsW2wm3STW+u/NQfD4eN/r7Wg7MZAPrWMF+SwDQaydablWUF7230sQISIb7ByTggcF&#10;2G4+JmssjLvziYZzrEUK4VCggibGvpAy6IYshpnriRP357zFmKCvpfF4T+G2k/MsW0iLLaeGBnv6&#10;aUhfzzeroD2Wv+Uw/Y9eL4955fNwqTqt1NfnuFuBiDTGt/jlPhgF83yR9qc36Qn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B791wQAAAN0AAAAPAAAAAAAAAAAAAAAA&#10;AKECAABkcnMvZG93bnJldi54bWxQSwUGAAAAAAQABAD5AAAAjw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5F1FA3" wp14:editId="0FC8B425">
                <wp:simplePos x="0" y="0"/>
                <wp:positionH relativeFrom="column">
                  <wp:posOffset>1727200</wp:posOffset>
                </wp:positionH>
                <wp:positionV relativeFrom="paragraph">
                  <wp:posOffset>16510</wp:posOffset>
                </wp:positionV>
                <wp:extent cx="431800" cy="647700"/>
                <wp:effectExtent l="12700" t="6985" r="12700" b="12065"/>
                <wp:wrapNone/>
                <wp:docPr id="2143" name="Ομάδα 2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647700"/>
                          <a:chOff x="4690" y="6880"/>
                          <a:chExt cx="680" cy="1020"/>
                        </a:xfrm>
                      </wpg:grpSpPr>
                      <wps:wsp>
                        <wps:cNvPr id="2144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5370" y="688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5" name="AutoShap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00" y="722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6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5200" y="72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200" y="756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8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5370" y="756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5030" y="72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0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4860" y="7305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AutoShap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0" y="739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2AA07" id="Ομάδα 2143" o:spid="_x0000_s1026" style="position:absolute;margin-left:136pt;margin-top:1.3pt;width:34pt;height:51pt;z-index:251666432" coordorigin="4690,6880" coordsize="68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">
                <v:shape id="AutoShape 74" o:spid="_x0000_s1027" type="#_x0000_t32" style="position:absolute;left:5370;top:688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szq8YAAADdAAAADwAAAGRycy9kb3ducmV2LnhtbESPQWsCMRSE70L/Q3gFL6LZFSuyNcq2&#10;IGjBg7a9v25eN6Gbl+0m6vrvTaHgcZiZb5jluneNOFMXrGcF+SQDQVx5bblW8PG+GS9AhIissfFM&#10;Cq4UYL16GCyx0P7CBzofYy0ShEOBCkyMbSFlqAw5DBPfEifv23cOY5JdLXWHlwR3jZxm2Vw6tJwW&#10;DLb0aqj6OZ6cgv0ufym/jN29HX7t/mlTNqd69KnU8LEvn0FE6uM9/N/eagXTfDaDvzfpCc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7M6vGAAAA3QAAAA8AAAAAAAAA&#10;AAAAAAAAoQIAAGRycy9kb3ducmV2LnhtbFBLBQYAAAAABAAEAPkAAACUAwAAAAA=&#10;"/>
                <v:shape id="AutoShape 75" o:spid="_x0000_s1028" type="#_x0000_t32" style="position:absolute;left:5200;top:7220;width: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VAjcUAAADdAAAADwAAAGRycy9kb3ducmV2LnhtbESPQWsCMRSE74X+h/AKXopmV6zI1ihS&#10;EMRDQd2Dx0fy3F26eVmTdF3/fSMIPQ4z8w2zXA+2FT350DhWkE8yEMTamYYrBeVpO16ACBHZYOuY&#10;FNwpwHr1+rLEwrgbH6g/xkokCIcCFdQxdoWUQddkMUxcR5y8i/MWY5K+ksbjLcFtK6dZNpcWG04L&#10;NXb0VZP+Of5aBc2+/C7792v0erHPzz4Pp3OrlRq9DZtPEJGG+B9+tndGwTSffcDjTXo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VAjcUAAADdAAAADwAAAAAAAAAA&#10;AAAAAAChAgAAZHJzL2Rvd25yZXYueG1sUEsFBgAAAAAEAAQA+QAAAJMDAAAAAA==&#10;"/>
                <v:shape id="AutoShape 76" o:spid="_x0000_s1029" type="#_x0000_t32" style="position:absolute;left:5200;top:72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IR8YAAADdAAAADwAAAGRycy9kb3ducmV2LnhtbESPQWsCMRSE70L/Q3gFL6LZFSuyNcpW&#10;ELTgQdveXzevm9DNy7qJuv77plDocZiZb5jluneNuFIXrGcF+SQDQVx5bblW8P62HS9AhIissfFM&#10;Cu4UYL16GCyx0P7GR7qeYi0ShEOBCkyMbSFlqAw5DBPfEifvy3cOY5JdLXWHtwR3jZxm2Vw6tJwW&#10;DLa0MVR9ny5OwWGfv5Sfxu5fj2d7eNqWzaUefSg1fOzLZxCR+vgf/mvvtIJpPpvD75v0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lCEfGAAAA3QAAAA8AAAAAAAAA&#10;AAAAAAAAoQIAAGRycy9kb3ducmV2LnhtbFBLBQYAAAAABAAEAPkAAACUAwAAAAA=&#10;"/>
                <v:shape id="AutoShape 77" o:spid="_x0000_s1030" type="#_x0000_t32" style="position:absolute;left:5200;top:7560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t3McAAADdAAAADwAAAGRycy9kb3ducmV2LnhtbESPQWsCMRSE70L/Q3iFXkSzK22VrVFW&#10;QagFD1q9Pzevm9DNy3YTdfvvm0Khx2FmvmHmy9414kpdsJ4V5OMMBHHlteVawfF9M5qBCBFZY+OZ&#10;FHxTgOXibjDHQvsb7+l6iLVIEA4FKjAxtoWUoTLkMIx9S5y8D985jEl2tdQd3hLcNXKSZc/SoeW0&#10;YLCltaHq83BxCnbbfFWejd2+7b/s7mlTNpd6eFLq4b4vX0BE6uN/+K/9qhVM8scp/L5JT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Ka3cxwAAAN0AAAAPAAAAAAAA&#10;AAAAAAAAAKECAABkcnMvZG93bnJldi54bWxQSwUGAAAAAAQABAD5AAAAlQMAAAAA&#10;"/>
                <v:shape id="AutoShape 78" o:spid="_x0000_s1031" type="#_x0000_t32" style="position:absolute;left:5370;top:756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Y5rsQAAADdAAAADwAAAGRycy9kb3ducmV2LnhtbERPy2oCMRTdC/5DuIVuRDMjtcholLEg&#10;1IILH93fTq6T0MnNdBJ1+vfNQujycN7Lde8acaMuWM8K8kkGgrjy2nKt4HzajucgQkTW2HgmBb8U&#10;YL0aDpZYaH/nA92OsRYphEOBCkyMbSFlqAw5DBPfEifu4juHMcGulrrDewp3jZxm2at0aDk1GGzp&#10;zVD1fbw6Bftdvim/jN19HH7sfrYtm2s9+lTq+akvFyAi9fFf/HC/awXT/CXNTW/SE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tjmuxAAAAN0AAAAPAAAAAAAAAAAA&#10;AAAAAKECAABkcnMvZG93bnJldi54bWxQSwUGAAAAAAQABAD5AAAAkgMAAAAA&#10;"/>
                <v:shape id="AutoShape 79" o:spid="_x0000_s1032" type="#_x0000_t32" style="position:absolute;left:5030;top:72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cNccAAADdAAAADwAAAGRycy9kb3ducmV2LnhtbESPQWsCMRSE70L/Q3iFXkSzK23RrVFW&#10;QagFD1q9Pzevm9DNy3YTdfvvm0Khx2FmvmHmy9414kpdsJ4V5OMMBHHlteVawfF9M5qCCBFZY+OZ&#10;FHxTgOXibjDHQvsb7+l6iLVIEA4FKjAxtoWUoTLkMIx9S5y8D985jEl2tdQd3hLcNXKSZc/SoeW0&#10;YLCltaHq83BxCnbbfFWejd2+7b/s7mlTNpd6eFLq4b4vX0BE6uN/+K/9qhVM8scZ/L5JT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+pw1xwAAAN0AAAAPAAAAAAAA&#10;AAAAAAAAAKECAABkcnMvZG93bnJldi54bWxQSwUGAAAAAAQABAD5AAAAlQMAAAAA&#10;"/>
                <v:oval id="Oval 80" o:spid="_x0000_s1033" style="position:absolute;left:4860;top:7305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uFxMIA&#10;AADdAAAADwAAAGRycy9kb3ducmV2LnhtbERPTWvCQBC9C/0PyxS86SaGiKSuIpWCPfRgWu9DdkyC&#10;2dmQncb477uHgsfH+97uJ9epkYbQejaQLhNQxJW3LdcGfr4/FhtQQZAtdp7JwIMC7Hcvsy0W1t/5&#10;TGMptYohHAo00Ij0hdahashhWPqeOHJXPziUCIda2wHvMdx1epUka+2w5djQYE/vDVW38tcZONaH&#10;cj3qTPLsejxJfrt8fWapMfPX6fAGSmiSp/jffbIGVmke98c38Qno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4XEwgAAAN0AAAAPAAAAAAAAAAAAAAAAAJgCAABkcnMvZG93&#10;bnJldi54bWxQSwUGAAAAAAQABAD1AAAAhwMAAAAA&#10;"/>
                <v:shape id="AutoShape 81" o:spid="_x0000_s1034" type="#_x0000_t32" style="position:absolute;left:4690;top:7390;width: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fQU8UAAADdAAAADwAAAGRycy9kb3ducmV2LnhtbESPQWsCMRSE74X+h/CEXkrNRlBkaxQp&#10;FMRDQd2Dx0fyurt087JN4rr9940geBxm5htmtRldJwYKsfWsQU0LEMTG25ZrDdXp820JIiZki51n&#10;0vBHETbr56cVltZf+UDDMdUiQziWqKFJqS+ljKYhh3Hqe+LsffvgMGUZamkDXjPcdXJWFAvpsOW8&#10;0GBPHw2Zn+PFaWj31Vc1vP6mYJZ7dQ4qns6d0fplMm7fQSQa0yN8b++shpmaK7i9yU9Ar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fQU8UAAADd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4D66FD" wp14:editId="6F554C2A">
                <wp:simplePos x="0" y="0"/>
                <wp:positionH relativeFrom="column">
                  <wp:posOffset>863600</wp:posOffset>
                </wp:positionH>
                <wp:positionV relativeFrom="paragraph">
                  <wp:posOffset>16510</wp:posOffset>
                </wp:positionV>
                <wp:extent cx="431800" cy="647700"/>
                <wp:effectExtent l="6350" t="6985" r="9525" b="12065"/>
                <wp:wrapNone/>
                <wp:docPr id="2134" name="Ομάδα 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647700"/>
                          <a:chOff x="4690" y="6880"/>
                          <a:chExt cx="680" cy="1020"/>
                        </a:xfrm>
                      </wpg:grpSpPr>
                      <wps:wsp>
                        <wps:cNvPr id="2135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5370" y="688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" name="AutoShap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5200" y="722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7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200" y="72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8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5200" y="756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9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5370" y="756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0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5030" y="72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1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4860" y="7305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AutoShap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0" y="739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6CFDA" id="Ομάδα 2134" o:spid="_x0000_s1026" style="position:absolute;margin-left:68pt;margin-top:1.3pt;width:34pt;height:51pt;z-index:251664384" coordorigin="4690,6880" coordsize="68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">
                <v:shape id="AutoShape 57" o:spid="_x0000_s1027" type="#_x0000_t32" style="position:absolute;left:5370;top:688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HlTcYAAADdAAAADwAAAGRycy9kb3ducmV2LnhtbESPQWsCMRSE74X+h/AKvRTNrkWR1Shb&#10;QagFD9p6f26em9DNy7qJuv33TaHgcZiZb5j5sneNuFIXrGcF+TADQVx5bblW8PW5HkxBhIissfFM&#10;Cn4owHLx+DDHQvsb7+i6j7VIEA4FKjAxtoWUoTLkMAx9S5y8k+8cxiS7WuoObwnuGjnKsol0aDkt&#10;GGxpZaj63l+cgu0mfyuPxm4+dme7Ha/L5lK/HJR6furLGYhIfbyH/9vvWsEofx3D35v0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x5U3GAAAA3QAAAA8AAAAAAAAA&#10;AAAAAAAAoQIAAGRycy9kb3ducmV2LnhtbFBLBQYAAAAABAAEAPkAAACUAwAAAAA=&#10;"/>
                <v:shape id="AutoShape 58" o:spid="_x0000_s1028" type="#_x0000_t32" style="position:absolute;left:5200;top:7220;width: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Gth8UAAADdAAAADwAAAGRycy9kb3ducmV2LnhtbESPQYvCMBSE74L/ITzBi2haF0SqURZB&#10;EA8Lqz14fCTPtmzzUpNYu/9+s7Cwx2FmvmG2+8G2oicfGscK8kUGglg703CloLwe52sQISIbbB2T&#10;gm8KsN+NR1ssjHvxJ/WXWIkE4VCggjrGrpAy6JoshoXriJN3d95iTNJX0nh8Jbht5TLLVtJiw2mh&#10;xo4ONemvy9MqaM7lR9nPHtHr9Tm/+Txcb61WajoZ3jcgIg3xP/zXPhkFy/xtBb9v0hO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Gth8UAAADdAAAADwAAAAAAAAAA&#10;AAAAAAChAgAAZHJzL2Rvd25yZXYueG1sUEsFBgAAAAAEAAQA+QAAAJMDAAAAAA==&#10;"/>
                <v:shape id="AutoShape 59" o:spid="_x0000_s1029" type="#_x0000_t32" style="position:absolute;left:5200;top:72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/eoccAAADdAAAADwAAAGRycy9kb3ducmV2LnhtbESPQWsCMRSE70L/Q3iFXkSza2mVrVFW&#10;QagFD1q9Pzevm9DNy3YTdfvvm0Khx2FmvmHmy9414kpdsJ4V5OMMBHHlteVawfF9M5qBCBFZY+OZ&#10;FHxTgOXibjDHQvsb7+l6iLVIEA4FKjAxtoWUoTLkMIx9S5y8D985jEl2tdQd3hLcNXKSZc/SoeW0&#10;YLCltaHq83BxCnbbfFWejd2+7b/s7mlTNpd6eFLq4b4vX0BE6uN/+K/9qhVM8scp/L5JT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L96hxwAAAN0AAAAPAAAAAAAA&#10;AAAAAAAAAKECAABkcnMvZG93bnJldi54bWxQSwUGAAAAAAQABAD5AAAAlQMAAAAA&#10;"/>
                <v:shape id="AutoShape 60" o:spid="_x0000_s1030" type="#_x0000_t32" style="position:absolute;left:5200;top:7560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08QAAADdAAAADwAAAGRycy9kb3ducmV2LnhtbERPy2oCMRTdC/5DuIVuRDNjscholLEg&#10;1IILH93fTq6T0MnNdBJ1+vfNQujycN7Lde8acaMuWM8K8kkGgrjy2nKt4HzajucgQkTW2HgmBb8U&#10;YL0aDpZYaH/nA92OsRYphEOBCkyMbSFlqAw5DBPfEifu4juHMcGulrrDewp3jZxm2at0aDk1GGzp&#10;zVD1fbw6Bftdvim/jN19HH7sfrYtm2s9+lTq+akvFyAi9fFf/HC/awXT/CXNTW/SE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sErTxAAAAN0AAAAPAAAAAAAAAAAA&#10;AAAAAKECAABkcnMvZG93bnJldi54bWxQSwUGAAAAAAQABAD5AAAAkgMAAAAA&#10;"/>
                <v:shape id="AutoShape 61" o:spid="_x0000_s1031" type="#_x0000_t32" style="position:absolute;left:5370;top:756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zvSMcAAADdAAAADwAAAGRycy9kb3ducmV2LnhtbESPQWsCMRSE70L/Q3iFXkSza2nRrVFW&#10;QagFD1q9Pzevm9DNy3YTdfvvm0Khx2FmvmHmy9414kpdsJ4V5OMMBHHlteVawfF9M5qCCBFZY+OZ&#10;FHxTgOXibjDHQvsb7+l6iLVIEA4FKjAxtoWUoTLkMIx9S5y8D985jEl2tdQd3hLcNXKSZc/SoeW0&#10;YLCltaHq83BxCnbbfFWejd2+7b/s7mlTNpd6eFLq4b4vX0BE6uN/+K/9qhVM8scZ/L5JT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/O9IxwAAAN0AAAAPAAAAAAAA&#10;AAAAAAAAAKECAABkcnMvZG93bnJldi54bWxQSwUGAAAAAAQABAD5AAAAlQMAAAAA&#10;"/>
                <v:shape id="AutoShape 62" o:spid="_x0000_s1032" type="#_x0000_t32" style="position:absolute;left:5030;top:72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A1qMQAAADdAAAADwAAAGRycy9kb3ducmV2LnhtbERPy2oCMRTdC/5DuIVuRDMjtcholLEg&#10;1IILH93fTq6T0MnNdBJ1+vfNQujycN7Lde8acaMuWM8K8kkGgrjy2nKt4HzajucgQkTW2HgmBb8U&#10;YL0aDpZYaH/nA92OsRYphEOBCkyMbSFlqAw5DBPfEifu4juHMcGulrrDewp3jZxm2at0aDk1GGzp&#10;zVD1fbw6Bftdvim/jN19HH7sfrYtm2s9+lTq+akvFyAi9fFf/HC/awXT/CXtT2/SE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wDWoxAAAAN0AAAAPAAAAAAAAAAAA&#10;AAAAAKECAABkcnMvZG93bnJldi54bWxQSwUGAAAAAAQABAD5AAAAkgMAAAAA&#10;"/>
                <v:oval id="Oval 63" o:spid="_x0000_s1033" style="position:absolute;left:4860;top:7305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2gsUA&#10;AADd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YJk+p/D3Jj4B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raCxQAAAN0AAAAPAAAAAAAAAAAAAAAAAJgCAABkcnMv&#10;ZG93bnJldi54bWxQSwUGAAAAAAQABAD1AAAAigMAAAAA&#10;"/>
                <v:shape id="AutoShape 64" o:spid="_x0000_s1034" type="#_x0000_t32" style="position:absolute;left:4690;top:7390;width: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zY+cUAAADdAAAADwAAAGRycy9kb3ducmV2LnhtbESPQWvCQBSE7wX/w/IEL6VuEkQkdRUp&#10;FIqHQjUHj4/dZxLMvo272xj/fbcgeBxm5htmvR1tJwbyoXWsIJ9nIIi1My3XCqrj59sKRIjIBjvH&#10;pOBOAbabycsaS+Nu/EPDIdYiQTiUqKCJsS+lDLohi2HueuLknZ23GJP0tTQebwluO1lk2VJabDkt&#10;NNjTR0P6cvi1Ctp99V0Nr9fo9Wqfn3wejqdOKzWbjrt3EJHG+Aw/2l9GQZEvCvh/k5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izY+cUAAADdAAAADwAAAAAAAAAA&#10;AAAAAAChAgAAZHJzL2Rvd25yZXYueG1sUEsFBgAAAAAEAAQA+QAAAJMDAAAAAA==&#10;"/>
              </v:group>
            </w:pict>
          </mc:Fallback>
        </mc:AlternateContent>
      </w:r>
    </w:p>
    <w:p w14:paraId="4F5D57DA" w14:textId="71460D57" w:rsidR="00FB195E" w:rsidRDefault="00FB195E" w:rsidP="00FB195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74C948" wp14:editId="4104D401">
                <wp:simplePos x="0" y="0"/>
                <wp:positionH relativeFrom="column">
                  <wp:posOffset>3778250</wp:posOffset>
                </wp:positionH>
                <wp:positionV relativeFrom="paragraph">
                  <wp:posOffset>165100</wp:posOffset>
                </wp:positionV>
                <wp:extent cx="0" cy="647700"/>
                <wp:effectExtent l="6350" t="12700" r="12700" b="6350"/>
                <wp:wrapNone/>
                <wp:docPr id="2133" name="Ευθύγραμμο βέλος σύνδεσης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C5118" id="Ευθύγραμμο βέλος σύνδεσης 2133" o:spid="_x0000_s1026" type="#_x0000_t32" style="position:absolute;margin-left:297.5pt;margin-top:13pt;width:0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"/>
            </w:pict>
          </mc:Fallback>
        </mc:AlternateContent>
      </w:r>
    </w:p>
    <w:p w14:paraId="4B001A90" w14:textId="77777777" w:rsidR="00FB195E" w:rsidRDefault="00FB195E" w:rsidP="00FB195E"/>
    <w:p w14:paraId="5E07F461" w14:textId="2B7C2D74" w:rsidR="00FB195E" w:rsidRDefault="00FB195E" w:rsidP="00FB195E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35AB309" wp14:editId="47A1F68C">
                <wp:simplePos x="0" y="0"/>
                <wp:positionH relativeFrom="column">
                  <wp:posOffset>4857750</wp:posOffset>
                </wp:positionH>
                <wp:positionV relativeFrom="paragraph">
                  <wp:posOffset>139065</wp:posOffset>
                </wp:positionV>
                <wp:extent cx="431800" cy="539750"/>
                <wp:effectExtent l="9525" t="5715" r="6350" b="6985"/>
                <wp:wrapNone/>
                <wp:docPr id="2128" name="Ομάδα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39750"/>
                          <a:chOff x="2310" y="8240"/>
                          <a:chExt cx="680" cy="850"/>
                        </a:xfrm>
                      </wpg:grpSpPr>
                      <wps:wsp>
                        <wps:cNvPr id="2129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2650" y="824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0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2310" y="858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1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2310" y="875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2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2650" y="875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4C562" id="Ομάδα 2128" o:spid="_x0000_s1026" style="position:absolute;margin-left:382.5pt;margin-top:10.95pt;width:34pt;height:42.5pt;z-index:251681792" coordorigin="2310,8240" coordsize="68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">
                <v:shape id="AutoShape 148" o:spid="_x0000_s1027" type="#_x0000_t32" style="position:absolute;left:2650;top:824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V5lccAAADdAAAADwAAAGRycy9kb3ducmV2LnhtbESPQWsCMRSE70L/Q3gFL1Kzu6C0W6Ns&#10;BUELHrTt/XXzugndvGw3Ubf/vikIHoeZ+YZZrAbXijP1wXpWkE8zEMS115YbBe9vm4dHECEia2w9&#10;k4JfCrBa3o0WWGp/4QOdj7ERCcKhRAUmxq6UMtSGHIap74iT9+V7hzHJvpG6x0uCu1YWWTaXDi2n&#10;BYMdrQ3V38eTU7Df5S/Vp7G718OP3c82VXtqJh9Kje+H6hlEpCHewtf2Viso8uIJ/t+kJ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JXmVxwAAAN0AAAAPAAAAAAAA&#10;AAAAAAAAAKECAABkcnMvZG93bnJldi54bWxQSwUGAAAAAAQABAD5AAAAlQMAAAAA&#10;"/>
                <v:shape id="AutoShape 149" o:spid="_x0000_s1028" type="#_x0000_t32" style="position:absolute;left:2310;top:8580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ZG1cQAAADdAAAADwAAAGRycy9kb3ducmV2LnhtbERPy2oCMRTdC/5DuIVuRDNjscholLEg&#10;1IILH93fTq6T0MnNdBJ1+vfNQujycN7Lde8acaMuWM8K8kkGgrjy2nKt4HzajucgQkTW2HgmBb8U&#10;YL0aDpZYaH/nA92OsRYphEOBCkyMbSFlqAw5DBPfEifu4juHMcGulrrDewp3jZxm2at0aDk1GGzp&#10;zVD1fbw6Bftdvim/jN19HH7sfrYtm2s9+lTq+akvFyAi9fFf/HC/awXT/CXtT2/SE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xkbVxAAAAN0AAAAPAAAAAAAAAAAA&#10;AAAAAKECAABkcnMvZG93bnJldi54bWxQSwUGAAAAAAQABAD5AAAAkgMAAAAA&#10;"/>
                <v:shape id="AutoShape 150" o:spid="_x0000_s1029" type="#_x0000_t32" style="position:absolute;left:2310;top:8750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rjTsYAAADdAAAADwAAAGRycy9kb3ducmV2LnhtbESPQWsCMRSE74L/ITyhF9HsWipla5S1&#10;INSCB7XeXzevm9DNy7qJuv33TaHgcZiZb5jFqneNuFIXrGcF+TQDQVx5bblW8HHcTJ5BhIissfFM&#10;Cn4owGo5HCyw0P7Ge7oeYi0ShEOBCkyMbSFlqAw5DFPfEifvy3cOY5JdLXWHtwR3jZxl2Vw6tJwW&#10;DLb0aqj6Plycgt02X5efxm7f92e7e9qUzaUen5R6GPXlC4hIfbyH/9tvWsEsf8zh701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K407GAAAA3QAAAA8AAAAAAAAA&#10;AAAAAAAAoQIAAGRycy9kb3ducmV2LnhtbFBLBQYAAAAABAAEAPkAAACUAwAAAAA=&#10;"/>
                <v:shape id="AutoShape 151" o:spid="_x0000_s1030" type="#_x0000_t32" style="position:absolute;left:2650;top:875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h9OccAAADdAAAADwAAAGRycy9kb3ducmV2LnhtbESPQWsCMRSE70L/Q3gFL1Kzu2IpW6Ns&#10;BUELHrTt/XXzugndvGw3Ubf/vikIHoeZ+YZZrAbXijP1wXpWkE8zEMS115YbBe9vm4cnECEia2w9&#10;k4JfCrBa3o0WWGp/4QOdj7ERCcKhRAUmxq6UMtSGHIap74iT9+V7hzHJvpG6x0uCu1YWWfYoHVpO&#10;CwY7Whuqv48np2C/y1+qT2N3r4cfu59vqvbUTD6UGt8P1TOISEO8ha/trVZQ5LMC/t+kJ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WH05xwAAAN0AAAAPAAAAAAAA&#10;AAAAAAAAAKECAABkcnMvZG93bnJldi54bWxQSwUGAAAAAAQABAD5AAAAlQM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933EFB" wp14:editId="3743270E">
                <wp:simplePos x="0" y="0"/>
                <wp:positionH relativeFrom="column">
                  <wp:posOffset>4210050</wp:posOffset>
                </wp:positionH>
                <wp:positionV relativeFrom="paragraph">
                  <wp:posOffset>139065</wp:posOffset>
                </wp:positionV>
                <wp:extent cx="863600" cy="0"/>
                <wp:effectExtent l="9525" t="5715" r="12700" b="13335"/>
                <wp:wrapNone/>
                <wp:docPr id="2127" name="Ευθύγραμμο βέλος σύνδεσης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4BD70" id="Ευθύγραμμο βέλος σύνδεσης 2127" o:spid="_x0000_s1026" type="#_x0000_t32" style="position:absolute;margin-left:331.5pt;margin-top:10.95pt;width:6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3ED71" wp14:editId="576B2F75">
                <wp:simplePos x="0" y="0"/>
                <wp:positionH relativeFrom="column">
                  <wp:posOffset>3022600</wp:posOffset>
                </wp:positionH>
                <wp:positionV relativeFrom="paragraph">
                  <wp:posOffset>139065</wp:posOffset>
                </wp:positionV>
                <wp:extent cx="755650" cy="0"/>
                <wp:effectExtent l="12700" t="5715" r="12700" b="13335"/>
                <wp:wrapNone/>
                <wp:docPr id="2126" name="Ευθύγραμμο βέλος σύνδεσης 2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2C99C" id="Ευθύγραμμο βέλος σύνδεσης 2126" o:spid="_x0000_s1026" type="#_x0000_t32" style="position:absolute;margin-left:238pt;margin-top:10.95pt;width:5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318BBC1" wp14:editId="0EE09772">
                <wp:simplePos x="0" y="0"/>
                <wp:positionH relativeFrom="column">
                  <wp:posOffset>3778250</wp:posOffset>
                </wp:positionH>
                <wp:positionV relativeFrom="paragraph">
                  <wp:posOffset>139065</wp:posOffset>
                </wp:positionV>
                <wp:extent cx="431800" cy="647700"/>
                <wp:effectExtent l="6350" t="5715" r="9525" b="13335"/>
                <wp:wrapNone/>
                <wp:docPr id="2118" name="Ομάδα 2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647700"/>
                          <a:chOff x="4690" y="8580"/>
                          <a:chExt cx="680" cy="1020"/>
                        </a:xfrm>
                      </wpg:grpSpPr>
                      <wps:wsp>
                        <wps:cNvPr id="2119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370" y="858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0" name="AutoShape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200" y="892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5200" y="89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2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5200" y="926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5370" y="926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5030" y="89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5" name="AutoShape 11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0" y="9090"/>
                            <a:ext cx="34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A140C" id="Ομάδα 2118" o:spid="_x0000_s1026" style="position:absolute;margin-left:297.5pt;margin-top:10.95pt;width:34pt;height:51pt;z-index:251672576" coordorigin="4690,8580" coordsize="68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">
                <v:shape id="AutoShape 110" o:spid="_x0000_s1027" type="#_x0000_t32" style="position:absolute;left:5370;top:858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mzKMYAAADdAAAADwAAAGRycy9kb3ducmV2LnhtbESPQWsCMRSE74L/ITyhF9HsCi12a5S1&#10;INSCB7XeXzevm9DNy7qJuv33TaHgcZiZb5jFqneNuFIXrGcF+TQDQVx5bblW8HHcTOYgQkTW2Hgm&#10;BT8UYLUcDhZYaH/jPV0PsRYJwqFABSbGtpAyVIYchqlviZP35TuHMcmulrrDW4K7Rs6y7Ek6tJwW&#10;DLb0aqj6Plycgt02X5efxm7f92e7e9yUzaUen5R6GPXlC4hIfbyH/9tvWsEsz5/h701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JsyjGAAAA3QAAAA8AAAAAAAAA&#10;AAAAAAAAoQIAAGRycy9kb3ducmV2LnhtbFBLBQYAAAAABAAEAPkAAACUAwAAAAA=&#10;"/>
                <v:shape id="AutoShape 111" o:spid="_x0000_s1028" type="#_x0000_t32" style="position:absolute;left:5200;top:8920;width: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0GtcEAAADdAAAADwAAAGRycy9kb3ducmV2LnhtbERPTYvCMBC9C/6HMIIXWdP2INI1igjC&#10;4mFhtQePQzK2xWZSk2zt/ntzWPD4eN+b3Wg7MZAPrWMF+TIDQaydablWUF2OH2sQISIb7ByTgj8K&#10;sNtOJxssjXvyDw3nWIsUwqFEBU2MfSll0A1ZDEvXEyfu5rzFmKCvpfH4TOG2k0WWraTFllNDgz0d&#10;GtL3869V0J6q72pYPKLX61N+9Xm4XDut1Hw27j9BRBrjW/zv/jIKirxI+9Ob9ATk9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bQa1wQAAAN0AAAAPAAAAAAAAAAAAAAAA&#10;AKECAABkcnMvZG93bnJldi54bWxQSwUGAAAAAAQABAD5AAAAjwMAAAAA&#10;"/>
                <v:shape id="AutoShape 112" o:spid="_x0000_s1029" type="#_x0000_t32" style="position:absolute;left:5200;top:89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N1k8YAAADdAAAADwAAAGRycy9kb3ducmV2LnhtbESPQWsCMRSE74X+h/AKvZSa3QWlrEbZ&#10;CoIKHtT2/ty8bkI3L9tN1O2/bwqCx2FmvmFmi8G14kJ9sJ4V5KMMBHHtteVGwcdx9foGIkRkja1n&#10;UvBLARbzx4cZltpfeU+XQ2xEgnAoUYGJsSulDLUhh2HkO+LkffneYUyyb6Tu8ZrgrpVFlk2kQ8tp&#10;wWBHS0P19+HsFOw2+Xt1Mnaz3f/Y3XhVtefm5VOp56ehmoKINMR7+NZeawVFXuTw/yY9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TdZPGAAAA3QAAAA8AAAAAAAAA&#10;AAAAAAAAoQIAAGRycy9kb3ducmV2LnhtbFBLBQYAAAAABAAEAPkAAACUAwAAAAA=&#10;"/>
                <v:shape id="AutoShape 113" o:spid="_x0000_s1030" type="#_x0000_t32" style="position:absolute;left:5200;top:9260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Hr5MYAAADdAAAADwAAAGRycy9kb3ducmV2LnhtbESPQWsCMRSE70L/Q3gFL6LZXWgpq1G2&#10;BaEWPGjr/bl5boKbl+0m6vrvm0Khx2FmvmEWq8G14kp9sJ4V5LMMBHHtteVGwdfnevoCIkRkja1n&#10;UnCnAKvlw2iBpfY33tF1HxuRIBxKVGBi7EopQ23IYZj5jjh5J987jEn2jdQ93hLctbLIsmfp0HJa&#10;MNjRm6H6vL84BdtN/lodjd187L7t9mldtZdmclBq/DhUcxCRhvgf/mu/awVFXhTw+yY9Ab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B6+TGAAAA3QAAAA8AAAAAAAAA&#10;AAAAAAAAoQIAAGRycy9kb3ducmV2LnhtbFBLBQYAAAAABAAEAPkAAACUAwAAAAA=&#10;"/>
                <v:shape id="AutoShape 114" o:spid="_x0000_s1031" type="#_x0000_t32" style="position:absolute;left:5370;top:926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1Of8cAAADdAAAADwAAAGRycy9kb3ducmV2LnhtbESPQWsCMRSE70L/Q3gFL1Kzu2IpW6Ns&#10;BUELHrTt/XXzugndvGw3Ubf/vikIHoeZ+YZZrAbXijP1wXpWkE8zEMS115YbBe9vm4cnECEia2w9&#10;k4JfCrBa3o0WWGp/4QOdj7ERCcKhRAUmxq6UMtSGHIap74iT9+V7hzHJvpG6x0uCu1YWWfYoHVpO&#10;CwY7Whuqv48np2C/y1+qT2N3r4cfu59vqvbUTD6UGt8P1TOISEO8ha/trVZQ5MUM/t+kJ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zU5/xwAAAN0AAAAPAAAAAAAA&#10;AAAAAAAAAKECAABkcnMvZG93bnJldi54bWxQSwUGAAAAAAQABAD5AAAAlQMAAAAA&#10;"/>
                <v:shape id="AutoShape 115" o:spid="_x0000_s1032" type="#_x0000_t32" style="position:absolute;left:5030;top:89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TWC8cAAADdAAAADwAAAGRycy9kb3ducmV2LnhtbESPQWsCMRSE70L/Q3gFL1Kzu2gpW6Ns&#10;BUELHrTt/XXzugndvGw3Ubf/vikIHoeZ+YZZrAbXijP1wXpWkE8zEMS115YbBe9vm4cnECEia2w9&#10;k4JfCrBa3o0WWGp/4QOdj7ERCcKhRAUmxq6UMtSGHIap74iT9+V7hzHJvpG6x0uCu1YWWfYoHVpO&#10;CwY7Whuqv48np2C/y1+qT2N3r4cfu59vqvbUTD6UGt8P1TOISEO8ha/trVZQ5MUM/t+kJ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JNYLxwAAAN0AAAAPAAAAAAAA&#10;AAAAAAAAAKECAABkcnMvZG93bnJldi54bWxQSwUGAAAAAAQABAD5AAAAlQMAAAAA&#10;"/>
                <v:shape id="AutoShape 116" o:spid="_x0000_s1033" type="#_x0000_t32" style="position:absolute;left:4690;top:9090;width:34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qlLcUAAADdAAAADwAAAGRycy9kb3ducmV2LnhtbESPQWvCQBSE7wX/w/IEL6VuElAkdRUp&#10;FIqHQjUHj4/dZxLMvo272xj/fbcgeBxm5htmvR1tJwbyoXWsIJ9nIIi1My3XCqrj59sKRIjIBjvH&#10;pOBOAbabycsaS+Nu/EPDIdYiQTiUqKCJsS+lDLohi2HueuLknZ23GJP0tTQebwluO1lk2VJabDkt&#10;NNjTR0P6cvi1Ctp99V0Nr9fo9Wqfn3wejqdOKzWbjrt3EJHG+Aw/2l9GQZEXC/h/k5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qlLcUAAADd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E79B54" wp14:editId="7D90E959">
                <wp:simplePos x="0" y="0"/>
                <wp:positionH relativeFrom="column">
                  <wp:posOffset>1727200</wp:posOffset>
                </wp:positionH>
                <wp:positionV relativeFrom="paragraph">
                  <wp:posOffset>139065</wp:posOffset>
                </wp:positionV>
                <wp:extent cx="431800" cy="647700"/>
                <wp:effectExtent l="12700" t="5715" r="12700" b="13335"/>
                <wp:wrapNone/>
                <wp:docPr id="2110" name="Ομάδα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647700"/>
                          <a:chOff x="4690" y="8580"/>
                          <a:chExt cx="680" cy="1020"/>
                        </a:xfrm>
                      </wpg:grpSpPr>
                      <wps:wsp>
                        <wps:cNvPr id="2111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5370" y="858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00" y="892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3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5200" y="89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4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5200" y="926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5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5370" y="926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6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5030" y="89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7" name="AutoShap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0" y="9090"/>
                            <a:ext cx="34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CBED1" id="Ομάδα 2110" o:spid="_x0000_s1026" style="position:absolute;margin-left:136pt;margin-top:10.95pt;width:34pt;height:51pt;z-index:251665408" coordorigin="4690,8580" coordsize="68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">
                <v:shape id="AutoShape 66" o:spid="_x0000_s1027" type="#_x0000_t32" style="position:absolute;left:5370;top:858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+/LsYAAADdAAAADwAAAGRycy9kb3ducmV2LnhtbESPQUsDMRSE7wX/Q3hCL8XNpqDI2rSs&#10;QsEKPbTV+3Pz3AQ3L+smbbf/3ghCj8PMfMMsVqPvxImG6AJrUEUJgrgJxnGr4f2wvnsEEROywS4w&#10;abhQhNXyZrLAyoQz7+i0T63IEI4VarAp9ZWUsbHkMRahJ87eVxg8piyHVpoBzxnuOzkvywfp0XFe&#10;sNjTi6Xme3/0GrYb9Vx/Wrd52/247f267o7t7EPr6e1YP4FINKZr+L/9ajTMlVLw9yY/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/vy7GAAAA3QAAAA8AAAAAAAAA&#10;AAAAAAAAoQIAAGRycy9kb3ducmV2LnhtbFBLBQYAAAAABAAEAPkAAACUAwAAAAA=&#10;"/>
                <v:shape id="AutoShape 67" o:spid="_x0000_s1028" type="#_x0000_t32" style="position:absolute;left:5200;top:8920;width: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/35MUAAADdAAAADwAAAGRycy9kb3ducmV2LnhtbESPQWsCMRSE74X+h/AKvZSazR5EVqOI&#10;UBAPheoePD6S193FzcuapOv675tCweMwM98wq83kejFSiJ1nDWpWgCA23nbcaKhPH+8LEDEhW+w9&#10;k4Y7Rdisn59WWFl/4y8aj6kRGcKxQg1tSkMlZTQtOYwzPxBn79sHhynL0Egb8JbhrpdlUcylw47z&#10;QosD7Voyl+OP09Ad6s96fLumYBYHdQ4qns690fr1ZdouQSSa0iP8395bDaVSJfy9yU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/35MUAAADdAAAADwAAAAAAAAAA&#10;AAAAAAChAgAAZHJzL2Rvd25yZXYueG1sUEsFBgAAAAAEAAQA+QAAAJMDAAAAAA==&#10;"/>
                <v:shape id="AutoShape 68" o:spid="_x0000_s1029" type="#_x0000_t32" style="position:absolute;left:5200;top:89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GEwsYAAADdAAAADwAAAGRycy9kb3ducmV2LnhtbESPQWsCMRSE74L/ITyhF9HsWipla5S1&#10;INSCB7XeXzevm9DNy7qJuv33TaHgcZiZb5jFqneNuFIXrGcF+TQDQVx5bblW8HHcTJ5BhIissfFM&#10;Cn4owGo5HCyw0P7Ge7oeYi0ShEOBCkyMbSFlqAw5DFPfEifvy3cOY5JdLXWHtwR3jZxl2Vw6tJwW&#10;DLb0aqj6Plycgt02X5efxm7f92e7e9qUzaUen5R6GPXlC4hIfbyH/9tvWsEszx/h701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hhMLGAAAA3QAAAA8AAAAAAAAA&#10;AAAAAAAAoQIAAGRycy9kb3ducmV2LnhtbFBLBQYAAAAABAAEAPkAAACUAwAAAAA=&#10;"/>
                <v:shape id="AutoShape 69" o:spid="_x0000_s1030" type="#_x0000_t32" style="position:absolute;left:5200;top:9260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gctsYAAADdAAAADwAAAGRycy9kb3ducmV2LnhtbESPQWsCMRSE74L/ITyhF9HsSitla5S1&#10;INSCB7XeXzevm9DNy7qJuv33TaHgcZiZb5jFqneNuFIXrGcF+TQDQVx5bblW8HHcTJ5BhIissfFM&#10;Cn4owGo5HCyw0P7Ge7oeYi0ShEOBCkyMbSFlqAw5DFPfEifvy3cOY5JdLXWHtwR3jZxl2Vw6tJwW&#10;DLb0aqj6Plycgt02X5efxm7f92e7e9qUzaUen5R6GPXlC4hIfbyH/9tvWsEszx/h701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IHLbGAAAA3QAAAA8AAAAAAAAA&#10;AAAAAAAAoQIAAGRycy9kb3ducmV2LnhtbFBLBQYAAAAABAAEAPkAAACUAwAAAAA=&#10;"/>
                <v:shape id="AutoShape 70" o:spid="_x0000_s1031" type="#_x0000_t32" style="position:absolute;left:5370;top:926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S5LcYAAADdAAAADwAAAGRycy9kb3ducmV2LnhtbESPQWsCMRSE7wX/Q3hCL0WzKyhla5RV&#10;EGrBg7a9Pzevm+DmZd1E3f77piB4HGbmG2a+7F0jrtQF61lBPs5AEFdeW64VfH1uRq8gQkTW2Hgm&#10;Bb8UYLkYPM2x0P7Ge7oeYi0ShEOBCkyMbSFlqAw5DGPfEifvx3cOY5JdLXWHtwR3jZxk2Uw6tJwW&#10;DLa0NlSdDhenYLfNV+XR2O3H/mx3003ZXOqXb6Weh335BiJSHx/he/tdK5jk+RT+36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EuS3GAAAA3QAAAA8AAAAAAAAA&#10;AAAAAAAAoQIAAGRycy9kb3ducmV2LnhtbFBLBQYAAAAABAAEAPkAAACUAwAAAAA=&#10;"/>
                <v:shape id="AutoShape 71" o:spid="_x0000_s1032" type="#_x0000_t32" style="position:absolute;left:5030;top:89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YnWsYAAADdAAAADwAAAGRycy9kb3ducmV2LnhtbESPQWsCMRSE7wX/Q3hCL0WzK1TKapS1&#10;INSCB63en5vnJrh52W6ibv99Uyh4HGbmG2a+7F0jbtQF61lBPs5AEFdeW64VHL7WozcQISJrbDyT&#10;gh8KsFwMnuZYaH/nHd32sRYJwqFABSbGtpAyVIYchrFviZN39p3DmGRXS93hPcFdIydZNpUOLacF&#10;gy29G6ou+6tTsN3kq/Jk7OZz9223r+uyudYvR6Weh305AxGpj4/wf/tDK5jk+RT+3qQn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WJ1rGAAAA3QAAAA8AAAAAAAAA&#10;AAAAAAAAoQIAAGRycy9kb3ducmV2LnhtbFBLBQYAAAAABAAEAPkAAACUAwAAAAA=&#10;"/>
                <v:shape id="AutoShape 72" o:spid="_x0000_s1033" type="#_x0000_t32" style="position:absolute;left:4690;top:9090;width:34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hUfMUAAADdAAAADwAAAGRycy9kb3ducmV2LnhtbESPQWsCMRSE74X+h/CEXkrNxoPK1ihS&#10;KIiHgroHj4/kdXfp5mWbxHX77xtB8DjMzDfMajO6TgwUYutZg5oWIIiNty3XGqrT59sSREzIFjvP&#10;pOGPImzWz08rLK2/8oGGY6pFhnAsUUOTUl9KGU1DDuPU98TZ+/bBYcoy1NIGvGa46+SsKObSYct5&#10;ocGePhoyP8eL09Duq69qeP1NwSz36hxUPJ07o/XLZNy+g0g0pkf43t5ZDTOlFnB7k5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hUfMUAAADd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EB28A" wp14:editId="0B3B86CD">
                <wp:simplePos x="0" y="0"/>
                <wp:positionH relativeFrom="column">
                  <wp:posOffset>1295400</wp:posOffset>
                </wp:positionH>
                <wp:positionV relativeFrom="paragraph">
                  <wp:posOffset>139065</wp:posOffset>
                </wp:positionV>
                <wp:extent cx="1727200" cy="0"/>
                <wp:effectExtent l="9525" t="5715" r="6350" b="13335"/>
                <wp:wrapNone/>
                <wp:docPr id="2109" name="Ευθύγραμμο βέλος σύνδεσης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BCEB" id="Ευθύγραμμο βέλος σύνδεσης 2109" o:spid="_x0000_s1026" type="#_x0000_t32" style="position:absolute;margin-left:102pt;margin-top:10.95pt;width:13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"/>
            </w:pict>
          </mc:Fallback>
        </mc:AlternateContent>
      </w:r>
    </w:p>
    <w:p w14:paraId="723726EB" w14:textId="7D314C38" w:rsidR="00FB195E" w:rsidRDefault="00FB195E" w:rsidP="00FB1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44DD8" wp14:editId="61AB2181">
                <wp:simplePos x="0" y="0"/>
                <wp:positionH relativeFrom="column">
                  <wp:posOffset>5235575</wp:posOffset>
                </wp:positionH>
                <wp:positionV relativeFrom="paragraph">
                  <wp:posOffset>71755</wp:posOffset>
                </wp:positionV>
                <wp:extent cx="647700" cy="323850"/>
                <wp:effectExtent l="0" t="0" r="3175" b="4445"/>
                <wp:wrapNone/>
                <wp:docPr id="2108" name="Πλαίσιο κειμένου 2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1A44D" w14:textId="77777777" w:rsidR="00FB195E" w:rsidRDefault="00FB195E" w:rsidP="00FB195E">
                            <w:r>
                              <w:t>500fF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44DD8" id="Πλαίσιο κειμένου 2108" o:spid="_x0000_s1079" type="#_x0000_t202" style="position:absolute;margin-left:412.25pt;margin-top:5.65pt;width:51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" stroked="f">
                <v:textbox>
                  <w:txbxContent>
                    <w:p w14:paraId="2E31A44D" w14:textId="77777777" w:rsidR="00FB195E" w:rsidRDefault="00FB195E" w:rsidP="00FB195E">
                      <w:r>
                        <w:t>500fF</w:t>
                      </w:r>
                    </w:p>
                  </w:txbxContent>
                </v:textbox>
              </v:shape>
            </w:pict>
          </mc:Fallback>
        </mc:AlternateContent>
      </w:r>
    </w:p>
    <w:p w14:paraId="48DD04F9" w14:textId="77777777" w:rsidR="00FB195E" w:rsidRDefault="00FB195E" w:rsidP="00FB195E"/>
    <w:p w14:paraId="6214AB2F" w14:textId="1B750A17" w:rsidR="00FB195E" w:rsidRDefault="00FB195E" w:rsidP="00FB195E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B3B3F19" wp14:editId="38D34118">
                <wp:simplePos x="0" y="0"/>
                <wp:positionH relativeFrom="column">
                  <wp:posOffset>4965700</wp:posOffset>
                </wp:positionH>
                <wp:positionV relativeFrom="paragraph">
                  <wp:posOffset>153035</wp:posOffset>
                </wp:positionV>
                <wp:extent cx="215900" cy="377825"/>
                <wp:effectExtent l="12700" t="10160" r="9525" b="12065"/>
                <wp:wrapNone/>
                <wp:docPr id="2102" name="Ομάδα 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377825"/>
                          <a:chOff x="2990" y="8750"/>
                          <a:chExt cx="340" cy="595"/>
                        </a:xfrm>
                      </wpg:grpSpPr>
                      <wps:wsp>
                        <wps:cNvPr id="2103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2990" y="9090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3075" y="9175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5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3075" y="926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6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3075" y="9345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3160" y="875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80942" id="Ομάδα 2102" o:spid="_x0000_s1026" style="position:absolute;margin-left:391pt;margin-top:12.05pt;width:17pt;height:29.75pt;z-index:251682816" coordorigin="2990,8750" coordsize="340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">
                <v:shape id="AutoShape 153" o:spid="_x0000_s1027" type="#_x0000_t32" style="position:absolute;left:2990;top:9090;width:3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gSH8YAAADdAAAADwAAAGRycy9kb3ducmV2LnhtbESPQWsCMRSE74X+h/AKXopmV7GUrVG2&#10;gqAFD9p6f928bkI3L9tN1PXfm4LgcZiZb5jZoneNOFEXrGcF+SgDQVx5bblW8PW5Gr6CCBFZY+OZ&#10;FFwowGL++DDDQvsz7+i0j7VIEA4FKjAxtoWUoTLkMIx8S5y8H985jEl2tdQdnhPcNXKcZS/SoeW0&#10;YLClpaHqd390Crab/L38Nnbzsfuz2+mqbI7180GpwVNfvoGI1Md7+NZeawXjPJvA/5v0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4Eh/GAAAA3QAAAA8AAAAAAAAA&#10;AAAAAAAAoQIAAGRycy9kb3ducmV2LnhtbFBLBQYAAAAABAAEAPkAAACUAwAAAAA=&#10;"/>
                <v:shape id="AutoShape 154" o:spid="_x0000_s1028" type="#_x0000_t32" style="position:absolute;left:3075;top:9175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GKa8YAAADdAAAADwAAAGRycy9kb3ducmV2LnhtbESPQWsCMRSE74X+h/AKXopmV7SUrVG2&#10;gqAFD9p6f928bkI3L9tN1PXfm4LgcZiZb5jZoneNOFEXrGcF+SgDQVx5bblW8PW5Gr6CCBFZY+OZ&#10;FFwowGL++DDDQvsz7+i0j7VIEA4FKjAxtoWUoTLkMIx8S5y8H985jEl2tdQdnhPcNXKcZS/SoeW0&#10;YLClpaHqd390Crab/L38Nnbzsfuz2+mqbI7180GpwVNfvoGI1Md7+NZeawXjPJvA/5v0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RimvGAAAA3QAAAA8AAAAAAAAA&#10;AAAAAAAAoQIAAGRycy9kb3ducmV2LnhtbFBLBQYAAAAABAAEAPkAAACUAwAAAAA=&#10;"/>
                <v:shape id="AutoShape 155" o:spid="_x0000_s1029" type="#_x0000_t32" style="position:absolute;left:3075;top:9260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0v8MYAAADdAAAADwAAAGRycy9kb3ducmV2LnhtbESPQWsCMRSE7wX/Q3hCL0WzKyhla5RV&#10;EGrBg7a9Pzevm+DmZd1E3f77piB4HGbmG2a+7F0jrtQF61lBPs5AEFdeW64VfH1uRq8gQkTW2Hgm&#10;Bb8UYLkYPM2x0P7Ge7oeYi0ShEOBCkyMbSFlqAw5DGPfEifvx3cOY5JdLXWHtwR3jZxk2Uw6tJwW&#10;DLa0NlSdDhenYLfNV+XR2O3H/mx3003ZXOqXb6Weh335BiJSHx/he/tdK5jk2RT+36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7dL/DGAAAA3QAAAA8AAAAAAAAA&#10;AAAAAAAAoQIAAGRycy9kb3ducmV2LnhtbFBLBQYAAAAABAAEAPkAAACUAwAAAAA=&#10;"/>
                <v:shape id="AutoShape 156" o:spid="_x0000_s1030" type="#_x0000_t32" style="position:absolute;left:3075;top:9345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+xh8YAAADdAAAADwAAAGRycy9kb3ducmV2LnhtbESPQWsCMRSE7wX/Q3hCL0WzK1TKapS1&#10;INSCB63en5vnJrh52W6ibv99Uyh4HGbmG2a+7F0jbtQF61lBPs5AEFdeW64VHL7WozcQISJrbDyT&#10;gh8KsFwMnuZYaH/nHd32sRYJwqFABSbGtpAyVIYchrFviZN39p3DmGRXS93hPcFdIydZNpUOLacF&#10;gy29G6ou+6tTsN3kq/Jk7OZz9223r+uyudYvR6Weh305AxGpj4/wf/tDK5jk2RT+3qQn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4PsYfGAAAA3QAAAA8AAAAAAAAA&#10;AAAAAAAAoQIAAGRycy9kb3ducmV2LnhtbFBLBQYAAAAABAAEAPkAAACUAwAAAAA=&#10;"/>
                <v:shape id="AutoShape 157" o:spid="_x0000_s1031" type="#_x0000_t32" style="position:absolute;left:3160;top:875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MUHMYAAADdAAAADwAAAGRycy9kb3ducmV2LnhtbESPQWsCMRSE74X+h/AKXopmV9CWrVG2&#10;gqAFD9p6f928bkI3L9tN1PXfm4LgcZiZb5jZoneNOFEXrGcF+SgDQVx5bblW8PW5Gr6CCBFZY+OZ&#10;FFwowGL++DDDQvsz7+i0j7VIEA4FKjAxtoWUoTLkMIx8S5y8H985jEl2tdQdnhPcNXKcZVPp0HJa&#10;MNjS0lD1uz86BdtN/l5+G7v52P3Z7WRVNsf6+aDU4Kkv30BE6uM9fGuvtYJxnr3A/5v0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DFBzGAAAA3QAAAA8AAAAAAAAA&#10;AAAAAAAAoQIAAGRycy9kb3ducmV2LnhtbFBLBQYAAAAABAAEAPkAAACUAwAAAAA=&#10;"/>
              </v:group>
            </w:pict>
          </mc:Fallback>
        </mc:AlternateContent>
      </w:r>
    </w:p>
    <w:p w14:paraId="4DF80509" w14:textId="2D8E5612" w:rsidR="00FB195E" w:rsidRDefault="00FB195E" w:rsidP="00FB195E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AF05DA6" wp14:editId="008FF3F3">
                <wp:simplePos x="0" y="0"/>
                <wp:positionH relativeFrom="column">
                  <wp:posOffset>4102100</wp:posOffset>
                </wp:positionH>
                <wp:positionV relativeFrom="paragraph">
                  <wp:posOffset>85725</wp:posOffset>
                </wp:positionV>
                <wp:extent cx="215900" cy="377825"/>
                <wp:effectExtent l="6350" t="9525" r="6350" b="12700"/>
                <wp:wrapNone/>
                <wp:docPr id="2096" name="Ομάδα 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377825"/>
                          <a:chOff x="2990" y="8750"/>
                          <a:chExt cx="340" cy="595"/>
                        </a:xfrm>
                      </wpg:grpSpPr>
                      <wps:wsp>
                        <wps:cNvPr id="2097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2990" y="9090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075" y="9175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9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075" y="926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3075" y="9345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1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3160" y="875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2D8E3" id="Ομάδα 2096" o:spid="_x0000_s1026" style="position:absolute;margin-left:323pt;margin-top:6.75pt;width:17pt;height:29.75pt;z-index:251679744" coordorigin="2990,8750" coordsize="340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">
                <v:shape id="AutoShape 141" o:spid="_x0000_s1027" type="#_x0000_t32" style="position:absolute;left:2990;top:9090;width:3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iOBscAAADdAAAADwAAAGRycy9kb3ducmV2LnhtbESPT2sCMRTE74V+h/CEXopmFax2Ncq2&#10;INSCB//dXzfPTXDzst1EXb99Uyj0OMzMb5j5snO1uFIbrGcFw0EGgrj02nKl4LBf9acgQkTWWHsm&#10;BXcKsFw8Pswx1/7GW7ruYiUShEOOCkyMTS5lKA05DAPfECfv5FuHMcm2krrFW4K7Wo6y7EU6tJwW&#10;DDb0bqg87y5OwWY9fCu+jF1/br/tZrwq6kv1fFTqqdcVMxCRuvgf/mt/aAWj7HUCv2/SE5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qI4GxwAAAN0AAAAPAAAAAAAA&#10;AAAAAAAAAKECAABkcnMvZG93bnJldi54bWxQSwUGAAAAAAQABAD5AAAAlQMAAAAA&#10;"/>
                <v:shape id="AutoShape 142" o:spid="_x0000_s1028" type="#_x0000_t32" style="position:absolute;left:3075;top:9175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cadMMAAADdAAAADwAAAGRycy9kb3ducmV2LnhtbERPy2oCMRTdC/2HcIVuRDMKLToaZVoQ&#10;asGFr/11cp0EJzfTSdTp3zeLgsvDeS9WnavFndpgPSsYjzIQxKXXlisFx8N6OAURIrLG2jMp+KUA&#10;q+VLb4G59g/e0X0fK5FCOOSowMTY5FKG0pDDMPINceIuvnUYE2wrqVt8pHBXy0mWvUuHllODwYY+&#10;DZXX/c0p2G7GH8XZ2M337sdu39ZFfasGJ6Ve+10xBxGpi0/xv/tLK5hkszQ3vUlP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3GnTDAAAA3QAAAA8AAAAAAAAAAAAA&#10;AAAAoQIAAGRycy9kb3ducmV2LnhtbFBLBQYAAAAABAAEAPkAAACRAwAAAAA=&#10;"/>
                <v:shape id="AutoShape 143" o:spid="_x0000_s1029" type="#_x0000_t32" style="position:absolute;left:3075;top:9260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u/78YAAADdAAAADwAAAGRycy9kb3ducmV2LnhtbESPT2sCMRTE7wW/Q3hCL0WzChVdjbIt&#10;CLXgwX/35+Z1E7p52W6ibr99UxA8DjPzG2ax6lwtrtQG61nBaJiBIC69tlwpOB7WgymIEJE11p5J&#10;wS8FWC17TwvMtb/xjq77WIkE4ZCjAhNjk0sZSkMOw9A3xMn78q3DmGRbSd3iLcFdLcdZNpEOLacF&#10;gw29Gyq/9xenYLsZvRVnYzefux+7fV0X9aV6OSn13O+KOYhIXXyE7+0PrWCczWbw/yY9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7v+/GAAAA3QAAAA8AAAAAAAAA&#10;AAAAAAAAoQIAAGRycy9kb3ducmV2LnhtbFBLBQYAAAAABAAEAPkAAACUAwAAAAA=&#10;"/>
                <v:shape id="AutoShape 144" o:spid="_x0000_s1030" type="#_x0000_t32" style="position:absolute;left:3075;top:9345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MaMMAAADdAAAADwAAAGRycy9kb3ducmV2LnhtbERPy2oCMRTdC/2HcAvdiGZGaJHRKGNB&#10;qAUXvvbXye0kdHIzTqJO/94shC4P5z1f9q4RN+qC9awgH2cgiCuvLdcKjof1aAoiRGSNjWdS8EcB&#10;louXwRwL7e+8o9s+1iKFcChQgYmxLaQMlSGHYexb4sT9+M5hTLCrpe7wnsJdIydZ9iEdWk4NBlv6&#10;NFT97q9OwXaTr8qzsZvv3cVu39dlc62HJ6XeXvtyBiJSH//FT/eXVjDJs7Q/vUlP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qjGjDAAAA3QAAAA8AAAAAAAAAAAAA&#10;AAAAoQIAAGRycy9kb3ducmV2LnhtbFBLBQYAAAAABAAEAPkAAACRAwAAAAA=&#10;"/>
                <v:shape id="AutoShape 145" o:spid="_x0000_s1031" type="#_x0000_t32" style="position:absolute;left:3160;top:875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Yp88cAAADd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OQFXN+kJy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5inzxwAAAN0AAAAPAAAAAAAA&#10;AAAAAAAAAKECAABkcnMvZG93bnJldi54bWxQSwUGAAAAAAQABAD5AAAAlQ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4592A8" wp14:editId="1279BD93">
                <wp:simplePos x="0" y="0"/>
                <wp:positionH relativeFrom="column">
                  <wp:posOffset>1727200</wp:posOffset>
                </wp:positionH>
                <wp:positionV relativeFrom="paragraph">
                  <wp:posOffset>85725</wp:posOffset>
                </wp:positionV>
                <wp:extent cx="431800" cy="647700"/>
                <wp:effectExtent l="12700" t="9525" r="12700" b="9525"/>
                <wp:wrapNone/>
                <wp:docPr id="2088" name="Ομάδα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647700"/>
                          <a:chOff x="4690" y="8580"/>
                          <a:chExt cx="680" cy="1020"/>
                        </a:xfrm>
                      </wpg:grpSpPr>
                      <wps:wsp>
                        <wps:cNvPr id="2089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5370" y="858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5200" y="892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1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5200" y="89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2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5200" y="926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3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5370" y="926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4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30" y="89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5" name="AutoShap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0" y="9090"/>
                            <a:ext cx="34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E5A68" id="Ομάδα 2088" o:spid="_x0000_s1026" style="position:absolute;margin-left:136pt;margin-top:6.75pt;width:34pt;height:51pt;z-index:251671552" coordorigin="4690,8580" coordsize="68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">
                <v:shape id="AutoShape 102" o:spid="_x0000_s1027" type="#_x0000_t32" style="position:absolute;left:5370;top:858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IpMsYAAADdAAAADwAAAGRycy9kb3ducmV2LnhtbESPT2sCMRTE7wW/Q3iFXopmFSq6Ncoq&#10;CLXgwX/35+Z1E7p5WTdRt9++EQo9DjPzG2a26FwtbtQG61nBcJCBIC69tlwpOB7W/QmIEJE11p5J&#10;wQ8FWMx7TzPMtb/zjm77WIkE4ZCjAhNjk0sZSkMOw8A3xMn78q3DmGRbSd3iPcFdLUdZNpYOLacF&#10;gw2tDJXf+6tTsN0Ml8XZ2M3n7mK3b+uivlavJ6VenrviHUSkLv6H/9ofWsEom0zh8SY9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iKTLGAAAA3QAAAA8AAAAAAAAA&#10;AAAAAAAAoQIAAGRycy9kb3ducmV2LnhtbFBLBQYAAAAABAAEAPkAAACUAwAAAAA=&#10;"/>
                <v:shape id="AutoShape 103" o:spid="_x0000_s1028" type="#_x0000_t32" style="position:absolute;left:5200;top:8920;width: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Az8IAAADdAAAADwAAAGRycy9kb3ducmV2LnhtbERPTYvCMBC9L/gfwgheFk3rYdFqFFlY&#10;EA/Cag8eh2Rsi82kJrHWf28OC3t8vO/1drCt6MmHxrGCfJaBINbONFwpKM8/0wWIEJENto5JwYsC&#10;bDejjzUWxj35l/pTrEQK4VCggjrGrpAy6JoshpnriBN3dd5iTNBX0nh8pnDbynmWfUmLDaeGGjv6&#10;rknfTg+roDmUx7L/vEevF4f84vNwvrRaqcl42K1ARBriv/jPvTcK5tky7U9v0hO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PAz8IAAADdAAAADwAAAAAAAAAAAAAA&#10;AAChAgAAZHJzL2Rvd25yZXYueG1sUEsFBgAAAAAEAAQA+QAAAJADAAAAAA==&#10;"/>
                <v:shape id="AutoShape 104" o:spid="_x0000_s1029" type="#_x0000_t32" style="position:absolute;left:5200;top:89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2z6cYAAADdAAAADwAAAGRycy9kb3ducmV2LnhtbESPQWsCMRSE74X+h/AKXopmV1DarVG2&#10;gqAFD9p6f928bkI3L9tN1PXfm4LgcZiZb5jZoneNOFEXrGcF+SgDQVx5bblW8PW5Gr6ACBFZY+OZ&#10;FFwowGL++DDDQvsz7+i0j7VIEA4FKjAxtoWUoTLkMIx8S5y8H985jEl2tdQdnhPcNXKcZVPp0HJa&#10;MNjS0lD1uz86BdtN/l5+G7v52P3Z7WRVNsf6+aDU4Kkv30BE6uM9fGuvtYJx9prD/5v0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Ns+nGAAAA3QAAAA8AAAAAAAAA&#10;AAAAAAAAoQIAAGRycy9kb3ducmV2LnhtbFBLBQYAAAAABAAEAPkAAACUAwAAAAA=&#10;"/>
                <v:shape id="AutoShape 105" o:spid="_x0000_s1030" type="#_x0000_t32" style="position:absolute;left:5200;top:9260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8tnsYAAADdAAAADwAAAGRycy9kb3ducmV2LnhtbESPQWsCMRSE74X+h/AKXopmXVDarVG2&#10;gqAFD9p6f928bkI3L9tN1PXfm4LgcZiZb5jZoneNOFEXrGcF41EGgrjy2nKt4OtzNXwBESKyxsYz&#10;KbhQgMX88WGGhfZn3tFpH2uRIBwKVGBibAspQ2XIYRj5ljh5P75zGJPsaqk7PCe4a2SeZVPp0HJa&#10;MNjS0lD1uz86BdvN+L38Nnbzsfuz28mqbI7180GpwVNfvoGI1Md7+NZeawV59prD/5v0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fLZ7GAAAA3QAAAA8AAAAAAAAA&#10;AAAAAAAAoQIAAGRycy9kb3ducmV2LnhtbFBLBQYAAAAABAAEAPkAAACUAwAAAAA=&#10;"/>
                <v:shape id="AutoShape 106" o:spid="_x0000_s1031" type="#_x0000_t32" style="position:absolute;left:5370;top:926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OIBccAAADdAAAADwAAAGRycy9kb3ducmV2LnhtbESPT2sCMRTE74V+h/CEXopmVSp2Ncq2&#10;INSCB//dXzfPTXDzst1EXb99Uyj0OMzMb5j5snO1uFIbrGcFw0EGgrj02nKl4LBf9acgQkTWWHsm&#10;BXcKsFw8Pswx1/7GW7ruYiUShEOOCkyMTS5lKA05DAPfECfv5FuHMcm2krrFW4K7Wo6ybCIdWk4L&#10;Bht6N1SedxenYLMevhVfxq4/t99287Iq6kv1fFTqqdcVMxCRuvgf/mt/aAWj7HUMv2/SE5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k4gFxwAAAN0AAAAPAAAAAAAA&#10;AAAAAAAAAKECAABkcnMvZG93bnJldi54bWxQSwUGAAAAAAQABAD5AAAAlQMAAAAA&#10;"/>
                <v:shape id="AutoShape 107" o:spid="_x0000_s1032" type="#_x0000_t32" style="position:absolute;left:5030;top:89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oQcccAAADdAAAADwAAAGRycy9kb3ducmV2LnhtbESPT2sCMRTE74V+h/CEXopmFSt2Ncq2&#10;INSCB//dXzfPTXDzst1EXb99Uyj0OMzMb5j5snO1uFIbrGcFw0EGgrj02nKl4LBf9acgQkTWWHsm&#10;BXcKsFw8Pswx1/7GW7ruYiUShEOOCkyMTS5lKA05DAPfECfv5FuHMcm2krrFW4K7Wo6ybCIdWk4L&#10;Bht6N1SedxenYLMevhVfxq4/t99287Iq6kv1fFTqqdcVMxCRuvgf/mt/aAWj7HUMv2/SE5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ehBxxwAAAN0AAAAPAAAAAAAA&#10;AAAAAAAAAKECAABkcnMvZG93bnJldi54bWxQSwUGAAAAAAQABAD5AAAAlQMAAAAA&#10;"/>
                <v:shape id="AutoShape 108" o:spid="_x0000_s1033" type="#_x0000_t32" style="position:absolute;left:4690;top:9090;width:34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RjV8UAAADdAAAADwAAAGRycy9kb3ducmV2LnhtbESPQWsCMRSE74X+h/AKXopmV7Do1ihS&#10;EMRDQd2Dx0fy3F26eVmTdF3/fSMIPQ4z8w2zXA+2FT350DhWkE8yEMTamYYrBeVpO56DCBHZYOuY&#10;FNwpwHr1+rLEwrgbH6g/xkokCIcCFdQxdoWUQddkMUxcR5y8i/MWY5K+ksbjLcFtK6dZ9iEtNpwW&#10;auzoqyb9c/y1Cpp9+V3279fo9Xyfn30eTudWKzV6GzafICIN8T/8bO+Mgmm2mMHjTXo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RjV8UAAADdAAAADwAAAAAAAAAA&#10;AAAAAAChAgAAZHJzL2Rvd25yZXYueG1sUEsFBgAAAAAEAAQA+QAAAJMDAAAAAA==&#10;"/>
              </v:group>
            </w:pict>
          </mc:Fallback>
        </mc:AlternateContent>
      </w:r>
    </w:p>
    <w:p w14:paraId="3EE617BD" w14:textId="77777777" w:rsidR="00FB195E" w:rsidRDefault="00FB195E" w:rsidP="00FB195E"/>
    <w:p w14:paraId="1C2995F6" w14:textId="77777777" w:rsidR="00FB195E" w:rsidRDefault="00FB195E" w:rsidP="00FB195E"/>
    <w:p w14:paraId="026AD237" w14:textId="77777777" w:rsidR="00FB195E" w:rsidRDefault="00FB195E" w:rsidP="00FB195E"/>
    <w:p w14:paraId="570F4545" w14:textId="185D93E7" w:rsidR="00FB195E" w:rsidRDefault="00FB195E" w:rsidP="00FB195E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217F958" wp14:editId="7BEB991B">
                <wp:simplePos x="0" y="0"/>
                <wp:positionH relativeFrom="column">
                  <wp:posOffset>1727200</wp:posOffset>
                </wp:positionH>
                <wp:positionV relativeFrom="paragraph">
                  <wp:posOffset>32385</wp:posOffset>
                </wp:positionV>
                <wp:extent cx="431800" cy="647700"/>
                <wp:effectExtent l="12700" t="13335" r="12700" b="5715"/>
                <wp:wrapNone/>
                <wp:docPr id="2080" name="Ομάδα 2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647700"/>
                          <a:chOff x="4690" y="8580"/>
                          <a:chExt cx="680" cy="1020"/>
                        </a:xfrm>
                      </wpg:grpSpPr>
                      <wps:wsp>
                        <wps:cNvPr id="2081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5370" y="858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2" name="AutoShape 9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00" y="892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5200" y="89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4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5200" y="926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5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5370" y="926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5030" y="892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" name="AutoShape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0" y="9090"/>
                            <a:ext cx="34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F30F2" id="Ομάδα 2080" o:spid="_x0000_s1026" style="position:absolute;margin-left:136pt;margin-top:2.55pt;width:34pt;height:51pt;z-index:251670528" coordorigin="4690,8580" coordsize="68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">
                <v:shape id="AutoShape 94" o:spid="_x0000_s1027" type="#_x0000_t32" style="position:absolute;left:5370;top:858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QlNMYAAADdAAAADwAAAGRycy9kb3ducmV2LnhtbESPQWsCMRSE70L/Q3iFXqRmV6gsq1G2&#10;gqAFD9r2/ty8bkI3L9tN1O2/bwqCx2FmvmEWq8G14kJ9sJ4V5JMMBHHtteVGwcf75rkAESKyxtYz&#10;KfilAKvlw2iBpfZXPtDlGBuRIBxKVGBi7EopQ23IYZj4jjh5X753GJPsG6l7vCa4a+U0y2bSoeW0&#10;YLCjtaH6+3h2Cva7/LU6Gbt7O/zY/cumas/N+FOpp8ehmoOINMR7+NbeagXTrMjh/01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UJTTGAAAA3QAAAA8AAAAAAAAA&#10;AAAAAAAAoQIAAGRycy9kb3ducmV2LnhtbFBLBQYAAAAABAAEAPkAAACUAwAAAAA=&#10;"/>
                <v:shape id="AutoShape 95" o:spid="_x0000_s1028" type="#_x0000_t32" style="position:absolute;left:5200;top:8920;width: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Rt/sUAAADdAAAADwAAAGRycy9kb3ducmV2LnhtbESPQWvCQBSE7wX/w/IEL6VukoOE6CpS&#10;KBQPQjUHj4/d1ySYfZvubmP677uC4HGYmW+YzW6yvRjJh86xgnyZgSDWznTcKKjPH28liBCRDfaO&#10;ScEfBdhtZy8brIy78ReNp9iIBOFQoYI2xqGSMuiWLIalG4iT9+28xZikb6TxeEtw28siy1bSYsdp&#10;ocWB3lvS19OvVdAd6mM9vv5Er8tDfvF5OF96rdRiPu3XICJN8Rl+tD+NgiIrC7i/SU9Ab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Rt/sUAAADdAAAADwAAAAAAAAAA&#10;AAAAAAChAgAAZHJzL2Rvd25yZXYueG1sUEsFBgAAAAAEAAQA+QAAAJMDAAAAAA==&#10;"/>
                <v:shape id="AutoShape 96" o:spid="_x0000_s1029" type="#_x0000_t32" style="position:absolute;left:5200;top:89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oe2MYAAADdAAAADwAAAGRycy9kb3ducmV2LnhtbESPT2sCMRTE7wW/Q3hCL0WzWhRZjbIt&#10;CLXgwX/35+Z1E7p52W6ibr99UxA8DjPzG2ax6lwtrtQG61nBaJiBIC69tlwpOB7WgxmIEJE11p5J&#10;wS8FWC17TwvMtb/xjq77WIkE4ZCjAhNjk0sZSkMOw9A3xMn78q3DmGRbSd3iLcFdLcdZNpUOLacF&#10;gw29Gyq/9xenYLsZvRVnYzefux+7nayL+lK9nJR67nfFHESkLj7C9/aHVjDOZq/w/yY9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KHtjGAAAA3QAAAA8AAAAAAAAA&#10;AAAAAAAAoQIAAGRycy9kb3ducmV2LnhtbFBLBQYAAAAABAAEAPkAAACUAwAAAAA=&#10;"/>
                <v:shape id="AutoShape 97" o:spid="_x0000_s1030" type="#_x0000_t32" style="position:absolute;left:5200;top:9260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OGrMYAAADdAAAADwAAAGRycy9kb3ducmV2LnhtbESPT2sCMRTE7wW/Q3hCL0WzShVZjbIt&#10;CLXgwX/35+Z1E7p52W6ibr99UxA8DjPzG2ax6lwtrtQG61nBaJiBIC69tlwpOB7WgxmIEJE11p5J&#10;wS8FWC17TwvMtb/xjq77WIkE4ZCjAhNjk0sZSkMOw9A3xMn78q3DmGRbSd3iLcFdLcdZNpUOLacF&#10;gw29Gyq/9xenYLsZvRVnYzefux+7nayL+lK9nJR67nfFHESkLj7C9/aHVjDOZq/w/yY9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jhqzGAAAA3QAAAA8AAAAAAAAA&#10;AAAAAAAAoQIAAGRycy9kb3ducmV2LnhtbFBLBQYAAAAABAAEAPkAAACUAwAAAAA=&#10;"/>
                <v:shape id="AutoShape 98" o:spid="_x0000_s1031" type="#_x0000_t32" style="position:absolute;left:5370;top:926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8jN8UAAADdAAAADwAAAGRycy9kb3ducmV2LnhtbESPQWsCMRSE74L/ITyhF6lZBYtsjbIK&#10;Qi140Or9dfO6CW5e1k3U7b83QqHHYWa+YebLztXiRm2wnhWMRxkI4tJry5WC49fmdQYiRGSNtWdS&#10;8EsBlot+b4659nfe0+0QK5EgHHJUYGJscilDachhGPmGOHk/vnUYk2wrqVu8J7ir5STL3qRDy2nB&#10;YENrQ+X5cHUKdtvxqvg2dvu5v9jddFPU12p4Uupl0BXvICJ18T/81/7QCibZbArPN+kJ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8jN8UAAADdAAAADwAAAAAAAAAA&#10;AAAAAAChAgAAZHJzL2Rvd25yZXYueG1sUEsFBgAAAAAEAAQA+QAAAJMDAAAAAA==&#10;"/>
                <v:shape id="AutoShape 99" o:spid="_x0000_s1032" type="#_x0000_t32" style="position:absolute;left:5030;top:892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29QMUAAADdAAAADwAAAGRycy9kb3ducmV2LnhtbESPQWsCMRSE74L/ITzBi9SsQkW2RlkL&#10;ghY8aPX+unndBDcv203U7b9vBKHHYWa+YRarztXiRm2wnhVMxhkI4tJry5WC0+fmZQ4iRGSNtWdS&#10;8EsBVst+b4G59nc+0O0YK5EgHHJUYGJscilDachhGPuGOHnfvnUYk2wrqVu8J7ir5TTLZtKh5bRg&#10;sKF3Q+XleHUK9rvJuvgydvdx+LH7101RX6vRWanhoCveQETq4n/42d5qBdNsPoPHm/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29QMUAAADdAAAADwAAAAAAAAAA&#10;AAAAAAChAgAAZHJzL2Rvd25yZXYueG1sUEsFBgAAAAAEAAQA+QAAAJMDAAAAAA==&#10;"/>
                <v:shape id="AutoShape 100" o:spid="_x0000_s1033" type="#_x0000_t32" style="position:absolute;left:4690;top:9090;width:34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OZsUAAADdAAAADwAAAGRycy9kb3ducmV2LnhtbESPQWvCQBSE7wX/w/IKXkrdxIOG1FVK&#10;oSAehGoOHh+7r0lo9m3cXWP8925B8DjMzDfMajPaTgzkQ+tYQT7LQBBrZ1quFVTH7/cCRIjIBjvH&#10;pOBGATbrycsKS+Ou/EPDIdYiQTiUqKCJsS+lDLohi2HmeuLk/TpvMSbpa2k8XhPcdnKeZQtpseW0&#10;0GBPXw3pv8PFKmh31b4a3s7R62KXn3wejqdOKzV9HT8/QEQa4zP8aG+NgnlWLOH/TXoC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POZsUAAADdAAAADwAAAAAAAAAA&#10;AAAAAAChAgAAZHJzL2Rvd25yZXYueG1sUEsFBgAAAAAEAAQA+QAAAJMDAAAAAA==&#10;"/>
              </v:group>
            </w:pict>
          </mc:Fallback>
        </mc:AlternateContent>
      </w:r>
    </w:p>
    <w:p w14:paraId="7FE1583C" w14:textId="77777777" w:rsidR="00FB195E" w:rsidRDefault="00FB195E" w:rsidP="00FB195E"/>
    <w:p w14:paraId="0302E36C" w14:textId="77777777" w:rsidR="00FB195E" w:rsidRDefault="00FB195E" w:rsidP="00FB195E"/>
    <w:p w14:paraId="2FB962B4" w14:textId="77777777" w:rsidR="00FB195E" w:rsidRDefault="00FB195E" w:rsidP="00FB195E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CC5754C" wp14:editId="2646232F">
                <wp:simplePos x="0" y="0"/>
                <wp:positionH relativeFrom="column">
                  <wp:posOffset>2051050</wp:posOffset>
                </wp:positionH>
                <wp:positionV relativeFrom="paragraph">
                  <wp:posOffset>154305</wp:posOffset>
                </wp:positionV>
                <wp:extent cx="215900" cy="377825"/>
                <wp:effectExtent l="12700" t="11430" r="9525" b="10795"/>
                <wp:wrapNone/>
                <wp:docPr id="2074" name="Ομάδα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377825"/>
                          <a:chOff x="2990" y="8750"/>
                          <a:chExt cx="340" cy="595"/>
                        </a:xfrm>
                      </wpg:grpSpPr>
                      <wps:wsp>
                        <wps:cNvPr id="2075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2990" y="9090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3075" y="9175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7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075" y="926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075" y="9345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160" y="875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E1C35" id="Ομάδα 2074" o:spid="_x0000_s1026" style="position:absolute;margin-left:161.5pt;margin-top:12.15pt;width:17pt;height:29.75pt;z-index:251677696" coordorigin="2990,8750" coordsize="340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">
                <v:shape id="AutoShape 132" o:spid="_x0000_s1027" type="#_x0000_t32" style="position:absolute;left:2990;top:9090;width:3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pTEMcAAADdAAAADwAAAGRycy9kb3ducmV2LnhtbESPW2sCMRSE3wv+h3AKfSmaVfDC1ihr&#10;QagFH7y9Hzenm9DNyXYTdfvvm4Lg4zAz3zDzZedqcaU2WM8KhoMMBHHpteVKwfGw7s9AhIissfZM&#10;Cn4pwHLRe5pjrv2Nd3Tdx0okCIccFZgYm1zKUBpyGAa+IU7el28dxiTbSuoWbwnuajnKsol0aDkt&#10;GGzo3VD5vb84BdvNcFWcjd187n7sdrwu6kv1elLq5bkr3kBE6uIjfG9/aAWjbDqG/zfpCc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OlMQxwAAAN0AAAAPAAAAAAAA&#10;AAAAAAAAAKECAABkcnMvZG93bnJldi54bWxQSwUGAAAAAAQABAD5AAAAlQMAAAAA&#10;"/>
                <v:shape id="AutoShape 133" o:spid="_x0000_s1028" type="#_x0000_t32" style="position:absolute;left:3075;top:9175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jNZ8YAAADdAAAADwAAAGRycy9kb3ducmV2LnhtbESPT2sCMRTE70K/Q3gFL1KzCtqyNcpW&#10;ELTgwT+9v25eN6Gbl3UTdf32jSD0OMzMb5jZonO1uFAbrGcFo2EGgrj02nKl4HhYvbyBCBFZY+2Z&#10;FNwowGL+1Jthrv2Vd3TZx0okCIccFZgYm1zKUBpyGIa+IU7ej28dxiTbSuoWrwnuajnOsql0aDkt&#10;GGxoaaj83Z+dgu1m9FF8G7v53J3sdrIq6nM1+FKq/9wV7yAidfE//GivtYJx9jqF+5v0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ozWfGAAAA3QAAAA8AAAAAAAAA&#10;AAAAAAAAoQIAAGRycy9kb3ducmV2LnhtbFBLBQYAAAAABAAEAPkAAACUAwAAAAA=&#10;"/>
                <v:shape id="AutoShape 134" o:spid="_x0000_s1029" type="#_x0000_t32" style="position:absolute;left:3075;top:9260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Ro/MYAAADdAAAADwAAAGRycy9kb3ducmV2LnhtbESPT2sCMRTE7wW/Q3iFXopmFaqyNcoq&#10;CLXgwX/35+Z1E7p5WTdRt9++EQo9DjPzG2a26FwtbtQG61nBcJCBIC69tlwpOB7W/SmIEJE11p5J&#10;wQ8FWMx7TzPMtb/zjm77WIkE4ZCjAhNjk0sZSkMOw8A3xMn78q3DmGRbSd3iPcFdLUdZNpYOLacF&#10;gw2tDJXf+6tTsN0Ml8XZ2M3n7mK3b+uivlavJ6VenrviHUSkLv6H/9ofWsEom0zg8SY9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kaPzGAAAA3QAAAA8AAAAAAAAA&#10;AAAAAAAAoQIAAGRycy9kb3ducmV2LnhtbFBLBQYAAAAABAAEAPkAAACUAwAAAAA=&#10;"/>
                <v:shape id="AutoShape 135" o:spid="_x0000_s1030" type="#_x0000_t32" style="position:absolute;left:3075;top:9345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v8jsMAAADdAAAADwAAAGRycy9kb3ducmV2LnhtbERPy2oCMRTdC/2HcIVuRDMKrTIaZVoQ&#10;asGFr/11cp0EJzfTSdTp3zeLgsvDeS9WnavFndpgPSsYjzIQxKXXlisFx8N6OAMRIrLG2jMp+KUA&#10;q+VLb4G59g/e0X0fK5FCOOSowMTY5FKG0pDDMPINceIuvnUYE2wrqVt8pHBXy0mWvUuHllODwYY+&#10;DZXX/c0p2G7GH8XZ2M337sdu39ZFfasGJ6Ve+10xBxGpi0/xv/tLK5hk0zQ3vUlP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7/I7DAAAA3QAAAA8AAAAAAAAAAAAA&#10;AAAAoQIAAGRycy9kb3ducmV2LnhtbFBLBQYAAAAABAAEAPkAAACRAwAAAAA=&#10;"/>
                <v:shape id="AutoShape 136" o:spid="_x0000_s1031" type="#_x0000_t32" style="position:absolute;left:3160;top:8750;width:0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ZFccAAADdAAAADwAAAGRycy9kb3ducmV2LnhtbESPT2sCMRTE74V+h/CEXopmFax2Ncq2&#10;INSCB//dXzfPTXDzst1EXb99Uyj0OMzMb5j5snO1uFIbrGcFw0EGgrj02nKl4LBf9acgQkTWWHsm&#10;BXcKsFw8Pswx1/7GW7ruYiUShEOOCkyMTS5lKA05DAPfECfv5FuHMcm2krrFW4K7Wo6y7EU6tJwW&#10;DDb0bqg87y5OwWY9fCu+jF1/br/tZrwq6kv1fFTqqdcVMxCRuvgf/mt/aAWjbPIKv2/SE5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d1kVxwAAAN0AAAAPAAAAAAAA&#10;AAAAAAAAAKECAABkcnMvZG93bnJldi54bWxQSwUGAAAAAAQABAD5AAAAlQMAAAAA&#10;"/>
              </v:group>
            </w:pict>
          </mc:Fallback>
        </mc:AlternateContent>
      </w:r>
    </w:p>
    <w:p w14:paraId="2DCD5919" w14:textId="760C5EFE" w:rsidR="00FB195E" w:rsidRDefault="00FB195E" w:rsidP="00FB195E">
      <w:r>
        <w:lastRenderedPageBreak/>
        <w:t>Η ισοδύναμη αντίσταση ενός τρανζίστορ είναι αντιστρόφως ανάλογη του πλάτους</w:t>
      </w:r>
    </w:p>
    <w:p w14:paraId="3D7A270A" w14:textId="54D57B81" w:rsidR="00E74B63" w:rsidRDefault="00F77828" w:rsidP="00E74B63">
      <w:pPr>
        <w:pStyle w:val="1"/>
      </w:pPr>
      <w:bookmarkStart w:id="5" w:name="_Toc451972445"/>
      <w:bookmarkEnd w:id="4"/>
      <w:r>
        <w:t>Άσκηση 3</w:t>
      </w:r>
      <w:bookmarkEnd w:id="5"/>
    </w:p>
    <w:p w14:paraId="04A08B1E" w14:textId="77777777" w:rsidR="00F77828" w:rsidRPr="006E7F8A" w:rsidRDefault="00F77828" w:rsidP="00F77828">
      <w:r>
        <w:t>[5]</w:t>
      </w:r>
    </w:p>
    <w:p w14:paraId="3D7A2720" w14:textId="58765FC8" w:rsidR="00E74B63" w:rsidRPr="00F77828" w:rsidRDefault="00F77828" w:rsidP="00F77828">
      <w:r>
        <w:t>Υλοποιήστε</w:t>
      </w:r>
      <w:r w:rsidRPr="0051677E">
        <w:t xml:space="preserve"> </w:t>
      </w:r>
      <w:r>
        <w:t>την</w:t>
      </w:r>
      <w:r w:rsidRPr="0051677E">
        <w:t xml:space="preserve"> </w:t>
      </w:r>
      <w:r>
        <w:t>συνάρτηση</w:t>
      </w:r>
      <w:r w:rsidRPr="0051677E">
        <w:t xml:space="preserve"> </w:t>
      </w:r>
      <w:r w:rsidRPr="00EB4DEB">
        <w:rPr>
          <w:position w:val="-10"/>
        </w:rPr>
        <w:object w:dxaOrig="1900" w:dyaOrig="380" w14:anchorId="2CCE6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8.75pt" o:ole="">
            <v:imagedata r:id="rId11" o:title=""/>
          </v:shape>
          <o:OLEObject Type="Embed" ProgID="Equation.3" ShapeID="_x0000_i1025" DrawAspect="Content" ObjectID="_1525714292" r:id="rId12"/>
        </w:object>
      </w:r>
      <w:r w:rsidRPr="0051677E">
        <w:t xml:space="preserve"> </w:t>
      </w:r>
      <w:r>
        <w:t>σε τυπικό</w:t>
      </w:r>
      <w:r w:rsidRPr="0051677E">
        <w:t xml:space="preserve"> </w:t>
      </w:r>
      <w:r>
        <w:t>CMOS</w:t>
      </w:r>
      <w:r w:rsidRPr="0051677E">
        <w:t>. (</w:t>
      </w:r>
      <w:r>
        <w:t>Είναι</w:t>
      </w:r>
      <w:r w:rsidRPr="0051677E">
        <w:t xml:space="preserve"> </w:t>
      </w:r>
      <w:r>
        <w:t>διαθέσιμα</w:t>
      </w:r>
      <w:r w:rsidRPr="0051677E">
        <w:t xml:space="preserve"> </w:t>
      </w:r>
      <w:r>
        <w:t>5</w:t>
      </w:r>
      <w:r w:rsidRPr="0051677E">
        <w:t xml:space="preserve"> </w:t>
      </w:r>
      <w:r>
        <w:t>n</w:t>
      </w:r>
      <w:r w:rsidRPr="0051677E">
        <w:t>-</w:t>
      </w:r>
      <w:r>
        <w:t>MOS</w:t>
      </w:r>
      <w:r w:rsidRPr="0051677E">
        <w:t xml:space="preserve"> </w:t>
      </w:r>
      <w:r>
        <w:t>και</w:t>
      </w:r>
      <w:r w:rsidRPr="0051677E">
        <w:t xml:space="preserve"> </w:t>
      </w:r>
      <w:r>
        <w:t>5</w:t>
      </w:r>
      <w:r w:rsidRPr="0051677E">
        <w:t xml:space="preserve"> </w:t>
      </w:r>
      <w:r>
        <w:t>p</w:t>
      </w:r>
      <w:r w:rsidRPr="0051677E">
        <w:t>-</w:t>
      </w:r>
      <w:r>
        <w:t>MOS</w:t>
      </w:r>
      <w:r w:rsidRPr="0051677E">
        <w:t xml:space="preserve"> </w:t>
      </w:r>
      <w:r>
        <w:t>τρανζίστορ</w:t>
      </w:r>
      <w:r w:rsidRPr="0051677E">
        <w:t xml:space="preserve">, </w:t>
      </w:r>
      <w:r>
        <w:t xml:space="preserve">μόνο τα </w:t>
      </w:r>
      <w:r w:rsidRPr="0051677E">
        <w:t xml:space="preserve"> </w:t>
      </w:r>
      <w:r>
        <w:t>A</w:t>
      </w:r>
      <w:r w:rsidRPr="0051677E">
        <w:t xml:space="preserve">, </w:t>
      </w:r>
      <w:r>
        <w:t>B</w:t>
      </w:r>
      <w:r w:rsidRPr="0051677E">
        <w:t xml:space="preserve">, </w:t>
      </w:r>
      <w:r>
        <w:t>C</w:t>
      </w:r>
      <w:r w:rsidRPr="0051677E">
        <w:t xml:space="preserve">, </w:t>
      </w:r>
      <w:r>
        <w:t>D, και E</w:t>
      </w:r>
      <w:r w:rsidRPr="0051677E">
        <w:t xml:space="preserve"> </w:t>
      </w:r>
      <w:r>
        <w:t>είναι διαθέσιμα σαν είσοδοι</w:t>
      </w:r>
      <w:r w:rsidRPr="0051677E">
        <w:t>)</w:t>
      </w:r>
    </w:p>
    <w:p w14:paraId="3D7A2722" w14:textId="5FCD956B" w:rsidR="00E74B63" w:rsidRPr="00F77828" w:rsidRDefault="00F77828" w:rsidP="00E74B63">
      <w:pPr>
        <w:pStyle w:val="1"/>
      </w:pPr>
      <w:bookmarkStart w:id="6" w:name="_Toc451972446"/>
      <w:r>
        <w:t>Άσκηση 4</w:t>
      </w:r>
      <w:bookmarkEnd w:id="6"/>
    </w:p>
    <w:p w14:paraId="6013310C" w14:textId="77777777" w:rsidR="00F77828" w:rsidRPr="006E7F8A" w:rsidRDefault="00F77828" w:rsidP="00F77828">
      <w:r>
        <w:t>[</w:t>
      </w:r>
      <w:r w:rsidRPr="001E2652">
        <w:t>7</w:t>
      </w:r>
      <w:r>
        <w:t>]</w:t>
      </w:r>
    </w:p>
    <w:p w14:paraId="5B4D815C" w14:textId="77777777" w:rsidR="00F77828" w:rsidRPr="0051677E" w:rsidRDefault="00F77828" w:rsidP="00F77828">
      <w:r>
        <w:t>Υλοποιήστε</w:t>
      </w:r>
      <w:r w:rsidRPr="0051677E">
        <w:t xml:space="preserve"> </w:t>
      </w:r>
      <w:r>
        <w:t>την</w:t>
      </w:r>
      <w:r w:rsidRPr="0051677E">
        <w:t xml:space="preserve"> </w:t>
      </w:r>
      <w:r>
        <w:t>συνάρτηση</w:t>
      </w:r>
      <w:r w:rsidRPr="0051677E">
        <w:t xml:space="preserve"> </w:t>
      </w:r>
      <w:r w:rsidRPr="00EB4DEB">
        <w:rPr>
          <w:position w:val="-10"/>
        </w:rPr>
        <w:object w:dxaOrig="2380" w:dyaOrig="380" w14:anchorId="4BC1ACE8">
          <v:shape id="_x0000_i1026" type="#_x0000_t75" style="width:119.25pt;height:18.75pt" o:ole="">
            <v:imagedata r:id="rId13" o:title=""/>
          </v:shape>
          <o:OLEObject Type="Embed" ProgID="Equation.3" ShapeID="_x0000_i1026" DrawAspect="Content" ObjectID="_1525714293" r:id="rId14"/>
        </w:object>
      </w:r>
      <w:r w:rsidRPr="0051677E">
        <w:t xml:space="preserve"> </w:t>
      </w:r>
      <w:r>
        <w:t>σε τυπικό</w:t>
      </w:r>
      <w:r w:rsidRPr="0051677E">
        <w:t xml:space="preserve"> </w:t>
      </w:r>
      <w:r>
        <w:t>CMOS</w:t>
      </w:r>
      <w:r w:rsidRPr="0051677E">
        <w:t>. (</w:t>
      </w:r>
      <w:r>
        <w:t>Είναι</w:t>
      </w:r>
      <w:r w:rsidRPr="0051677E">
        <w:t xml:space="preserve"> </w:t>
      </w:r>
      <w:r>
        <w:t>διαθέσιμα</w:t>
      </w:r>
      <w:r w:rsidRPr="0051677E">
        <w:t xml:space="preserve"> </w:t>
      </w:r>
      <w:r w:rsidRPr="00A461F9">
        <w:t>6</w:t>
      </w:r>
      <w:r w:rsidRPr="0051677E">
        <w:t xml:space="preserve"> </w:t>
      </w:r>
      <w:r>
        <w:t>n</w:t>
      </w:r>
      <w:r w:rsidRPr="0051677E">
        <w:t>-</w:t>
      </w:r>
      <w:r>
        <w:t>MOS</w:t>
      </w:r>
      <w:r w:rsidRPr="0051677E">
        <w:t xml:space="preserve"> </w:t>
      </w:r>
      <w:r>
        <w:t xml:space="preserve">και </w:t>
      </w:r>
      <w:r w:rsidRPr="00A461F9">
        <w:t>6</w:t>
      </w:r>
      <w:r w:rsidRPr="0051677E">
        <w:t xml:space="preserve"> </w:t>
      </w:r>
      <w:r>
        <w:t>p</w:t>
      </w:r>
      <w:r w:rsidRPr="0051677E">
        <w:t>-</w:t>
      </w:r>
      <w:r>
        <w:t>MOS</w:t>
      </w:r>
      <w:r w:rsidRPr="0051677E">
        <w:t xml:space="preserve"> </w:t>
      </w:r>
      <w:r>
        <w:t>τρανζίστορ</w:t>
      </w:r>
      <w:r w:rsidRPr="0051677E">
        <w:t xml:space="preserve">, </w:t>
      </w:r>
      <w:r>
        <w:t xml:space="preserve">μόνο τα </w:t>
      </w:r>
      <w:r w:rsidRPr="0051677E">
        <w:t xml:space="preserve"> </w:t>
      </w:r>
      <w:r>
        <w:t>A</w:t>
      </w:r>
      <w:r w:rsidRPr="0051677E">
        <w:t xml:space="preserve">, </w:t>
      </w:r>
      <w:r>
        <w:t>B</w:t>
      </w:r>
      <w:r w:rsidRPr="0051677E">
        <w:t xml:space="preserve">, </w:t>
      </w:r>
      <w:r>
        <w:t>C</w:t>
      </w:r>
      <w:r w:rsidRPr="0051677E">
        <w:t xml:space="preserve">, </w:t>
      </w:r>
      <w:r>
        <w:t>D,</w:t>
      </w:r>
      <w:r w:rsidRPr="0051677E">
        <w:t xml:space="preserve"> </w:t>
      </w:r>
      <w:r>
        <w:t>E και F</w:t>
      </w:r>
      <w:r w:rsidRPr="001D457C">
        <w:t xml:space="preserve"> </w:t>
      </w:r>
      <w:r>
        <w:t>είναι διαθέσιμα σαν είσοδοι</w:t>
      </w:r>
      <w:r w:rsidRPr="0051677E">
        <w:t>)</w:t>
      </w:r>
    </w:p>
    <w:p w14:paraId="3D7A2723" w14:textId="77777777" w:rsidR="00E74B63" w:rsidRPr="00F77828" w:rsidRDefault="00E74B63" w:rsidP="00E74B63">
      <w:pPr>
        <w:sectPr w:rsidR="00E74B63" w:rsidRPr="00F77828" w:rsidSect="003419A7">
          <w:type w:val="oddPage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3D7A272D" w14:textId="77777777" w:rsidR="00207A08" w:rsidRPr="00207A08" w:rsidRDefault="00207A08" w:rsidP="001C3B3B">
      <w:pPr>
        <w:rPr>
          <w:lang w:eastAsia="en-US" w:bidi="en-US"/>
        </w:rPr>
      </w:pPr>
      <w:bookmarkStart w:id="7" w:name="_Toc337755255"/>
    </w:p>
    <w:p w14:paraId="3D7A272E" w14:textId="77777777" w:rsidR="00FB7077" w:rsidRDefault="00FB7077" w:rsidP="00137A2A">
      <w:pPr>
        <w:pStyle w:val="1"/>
        <w:rPr>
          <w:lang w:eastAsia="en-US" w:bidi="en-US"/>
        </w:rPr>
        <w:sectPr w:rsidR="00FB7077" w:rsidSect="00207A08">
          <w:headerReference w:type="first" r:id="rId15"/>
          <w:type w:val="continuous"/>
          <w:pgSz w:w="11906" w:h="16838" w:code="9"/>
          <w:pgMar w:top="1440" w:right="1800" w:bottom="1440" w:left="990" w:header="708" w:footer="708" w:gutter="0"/>
          <w:cols w:space="708"/>
          <w:titlePg/>
          <w:docGrid w:linePitch="360"/>
        </w:sectPr>
      </w:pPr>
    </w:p>
    <w:p w14:paraId="3A52A012" w14:textId="3B0AFB78" w:rsidR="00F77828" w:rsidRDefault="00F77828" w:rsidP="00F77828">
      <w:pPr>
        <w:pStyle w:val="1"/>
        <w:rPr>
          <w:lang w:eastAsia="en-US" w:bidi="en-US"/>
        </w:rPr>
      </w:pPr>
      <w:bookmarkStart w:id="8" w:name="_Toc451972447"/>
      <w:bookmarkEnd w:id="7"/>
      <w:r>
        <w:rPr>
          <w:lang w:eastAsia="en-US" w:bidi="en-US"/>
        </w:rPr>
        <w:t>Άσκηση 5</w:t>
      </w:r>
      <w:bookmarkEnd w:id="8"/>
    </w:p>
    <w:p w14:paraId="78237D94" w14:textId="77777777" w:rsidR="00F77828" w:rsidRDefault="00F77828" w:rsidP="00F77828">
      <w:r>
        <w:rPr>
          <w:lang w:eastAsia="en-US" w:bidi="en-US"/>
        </w:rPr>
        <w:t>[</w:t>
      </w:r>
      <w:r>
        <w:t>10]</w:t>
      </w:r>
    </w:p>
    <w:p w14:paraId="0495903A" w14:textId="77777777" w:rsidR="00F77828" w:rsidRDefault="00F77828" w:rsidP="00F77828">
      <w:r>
        <w:t>Υλοποιήστε ένα D</w:t>
      </w:r>
      <w:r w:rsidRPr="00F34F31">
        <w:t xml:space="preserve"> </w:t>
      </w:r>
      <w:proofErr w:type="spellStart"/>
      <w:r>
        <w:t>flip</w:t>
      </w:r>
      <w:r w:rsidRPr="00BB4C55">
        <w:t>-</w:t>
      </w:r>
      <w:r>
        <w:t>flop</w:t>
      </w:r>
      <w:proofErr w:type="spellEnd"/>
      <w:r w:rsidRPr="00BB4C55">
        <w:t xml:space="preserve"> </w:t>
      </w:r>
      <w:r>
        <w:t xml:space="preserve">με ΝΟΤ πύλες και </w:t>
      </w:r>
      <w:proofErr w:type="spellStart"/>
      <w:r>
        <w:t>πολυπλέκτες</w:t>
      </w:r>
      <w:proofErr w:type="spellEnd"/>
      <w:r>
        <w:t>. Αντικαταστήστε 2 ΝΟΤ πύλες με NAND</w:t>
      </w:r>
      <w:r w:rsidRPr="00BB4C55">
        <w:t xml:space="preserve"> </w:t>
      </w:r>
      <w:r>
        <w:t>πύλες ώστε να προσθέσατε ασύγχρονο SET</w:t>
      </w:r>
      <w:r w:rsidRPr="00BB4C55">
        <w:t xml:space="preserve">. </w:t>
      </w:r>
      <w:proofErr w:type="spellStart"/>
      <w:r>
        <w:t>Eξηγήστε</w:t>
      </w:r>
      <w:proofErr w:type="spellEnd"/>
      <w:r>
        <w:t xml:space="preserve"> την λειτουργία του κυκλώματος σας. </w:t>
      </w:r>
    </w:p>
    <w:p w14:paraId="0ED398D3" w14:textId="42209C93" w:rsidR="00F77828" w:rsidRPr="00F77828" w:rsidRDefault="00F77828" w:rsidP="00F77828">
      <w:pPr>
        <w:rPr>
          <w:lang w:eastAsia="en-US" w:bidi="en-US"/>
        </w:rPr>
        <w:sectPr w:rsidR="00F77828" w:rsidRPr="00F77828" w:rsidSect="00FB7077">
          <w:type w:val="continuous"/>
          <w:pgSz w:w="11906" w:h="16838" w:code="9"/>
          <w:pgMar w:top="1440" w:right="1800" w:bottom="1440" w:left="990" w:header="708" w:footer="708" w:gutter="0"/>
          <w:cols w:space="708"/>
          <w:titlePg/>
          <w:docGrid w:linePitch="360"/>
        </w:sectPr>
      </w:pPr>
    </w:p>
    <w:p w14:paraId="3D7A2824" w14:textId="77777777" w:rsidR="004E5677" w:rsidRDefault="004E5677" w:rsidP="004E5677">
      <w:pPr>
        <w:sectPr w:rsidR="004E5677" w:rsidSect="00FB7077">
          <w:type w:val="continuous"/>
          <w:pgSz w:w="11906" w:h="16838" w:code="9"/>
          <w:pgMar w:top="1440" w:right="1800" w:bottom="1440" w:left="990" w:header="708" w:footer="708" w:gutter="0"/>
          <w:cols w:space="708"/>
          <w:titlePg/>
          <w:docGrid w:linePitch="360"/>
        </w:sectPr>
      </w:pPr>
    </w:p>
    <w:p w14:paraId="3D7A2826" w14:textId="31F2E409" w:rsidR="00FB7077" w:rsidRDefault="00F77828" w:rsidP="006F6CFC">
      <w:pPr>
        <w:pStyle w:val="1"/>
      </w:pPr>
      <w:bookmarkStart w:id="9" w:name="_Toc451972448"/>
      <w:r>
        <w:t>Άσκηση 6</w:t>
      </w:r>
      <w:bookmarkEnd w:id="9"/>
    </w:p>
    <w:p w14:paraId="6D7D87B0" w14:textId="77777777" w:rsidR="00F77828" w:rsidRDefault="00F77828" w:rsidP="00F77828">
      <w:pPr>
        <w:jc w:val="both"/>
      </w:pPr>
      <w:r>
        <w:t>[9]</w:t>
      </w:r>
    </w:p>
    <w:p w14:paraId="339CCFA6" w14:textId="31824F94" w:rsidR="00F77828" w:rsidRPr="00F77828" w:rsidRDefault="00F77828" w:rsidP="00F77828">
      <w:pPr>
        <w:jc w:val="both"/>
      </w:pPr>
      <w:r>
        <w:t>Υλοποιήστε</w:t>
      </w:r>
      <w:r w:rsidRPr="0051677E">
        <w:t xml:space="preserve"> </w:t>
      </w:r>
      <w:r>
        <w:t>τις</w:t>
      </w:r>
      <w:r w:rsidRPr="0051677E">
        <w:t xml:space="preserve"> </w:t>
      </w:r>
      <w:r>
        <w:t>ακόλουθες</w:t>
      </w:r>
      <w:r w:rsidRPr="0051677E">
        <w:t xml:space="preserve"> </w:t>
      </w:r>
      <w:r>
        <w:t>συναρτήσεις</w:t>
      </w:r>
      <w:r w:rsidRPr="0051677E">
        <w:t xml:space="preserve"> </w:t>
      </w:r>
      <w:r w:rsidRPr="00E21820">
        <w:rPr>
          <w:position w:val="-4"/>
        </w:rPr>
        <w:object w:dxaOrig="520" w:dyaOrig="320" w14:anchorId="7BAE6DC1">
          <v:shape id="_x0000_i1027" type="#_x0000_t75" style="width:26.25pt;height:15.75pt" o:ole="">
            <v:imagedata r:id="rId16" o:title=""/>
          </v:shape>
          <o:OLEObject Type="Embed" ProgID="Equation.3" ShapeID="_x0000_i1027" DrawAspect="Content" ObjectID="_1525714294" r:id="rId17"/>
        </w:object>
      </w:r>
      <w:r w:rsidRPr="00E21820">
        <w:rPr>
          <w:position w:val="-6"/>
          <w:vertAlign w:val="superscript"/>
        </w:rPr>
        <w:t xml:space="preserve">, </w:t>
      </w:r>
      <w:r w:rsidRPr="00E21820">
        <w:rPr>
          <w:position w:val="-6"/>
        </w:rPr>
        <w:object w:dxaOrig="560" w:dyaOrig="340" w14:anchorId="6DB58B62">
          <v:shape id="_x0000_i1028" type="#_x0000_t75" style="width:29.25pt;height:17.25pt" o:ole="">
            <v:imagedata r:id="rId18" o:title=""/>
          </v:shape>
          <o:OLEObject Type="Embed" ProgID="Equation.3" ShapeID="_x0000_i1028" DrawAspect="Content" ObjectID="_1525714295" r:id="rId19"/>
        </w:object>
      </w:r>
      <w:r w:rsidRPr="00C22CFE">
        <w:rPr>
          <w:position w:val="-10"/>
        </w:rPr>
        <w:t xml:space="preserve"> </w:t>
      </w:r>
      <w:r>
        <w:t>και</w:t>
      </w:r>
      <w:r w:rsidRPr="00C22CFE">
        <w:t xml:space="preserve"> </w:t>
      </w:r>
      <w:r w:rsidRPr="00E21820">
        <w:rPr>
          <w:position w:val="-6"/>
        </w:rPr>
        <w:object w:dxaOrig="1240" w:dyaOrig="279" w14:anchorId="68B11B9F">
          <v:shape id="_x0000_i1029" type="#_x0000_t75" style="width:62.25pt;height:14.25pt" o:ole="">
            <v:imagedata r:id="rId20" o:title=""/>
          </v:shape>
          <o:OLEObject Type="Embed" ProgID="Equation.3" ShapeID="_x0000_i1029" DrawAspect="Content" ObjectID="_1525714296" r:id="rId21"/>
        </w:object>
      </w:r>
      <w:r>
        <w:rPr>
          <w:position w:val="-10"/>
        </w:rPr>
        <w:t xml:space="preserve"> </w:t>
      </w:r>
      <w:r>
        <w:t xml:space="preserve">χρησιμοποιώντας </w:t>
      </w:r>
      <w:r w:rsidRPr="0051677E">
        <w:t xml:space="preserve"> </w:t>
      </w:r>
      <w:r>
        <w:t>μόνο 6</w:t>
      </w:r>
      <w:r w:rsidRPr="0051677E">
        <w:t xml:space="preserve"> </w:t>
      </w:r>
      <w:r>
        <w:t>n</w:t>
      </w:r>
      <w:r w:rsidRPr="0051677E">
        <w:t>-</w:t>
      </w:r>
      <w:r>
        <w:t>MOS</w:t>
      </w:r>
      <w:r w:rsidRPr="0051677E">
        <w:t xml:space="preserve"> </w:t>
      </w:r>
      <w:r>
        <w:t>και 6</w:t>
      </w:r>
      <w:r w:rsidRPr="0051677E">
        <w:t xml:space="preserve"> </w:t>
      </w:r>
      <w:r>
        <w:t>p</w:t>
      </w:r>
      <w:r w:rsidRPr="0051677E">
        <w:t>-</w:t>
      </w:r>
      <w:r>
        <w:t>MOS</w:t>
      </w:r>
      <w:r w:rsidRPr="0051677E">
        <w:t xml:space="preserve"> </w:t>
      </w:r>
      <w:r>
        <w:t>τρανζίστορ συνολικά</w:t>
      </w:r>
      <w:r w:rsidRPr="0051677E">
        <w:t>.</w:t>
      </w:r>
      <w:r>
        <w:t xml:space="preserve"> </w:t>
      </w:r>
      <w:r w:rsidRPr="0051677E">
        <w:t>(</w:t>
      </w:r>
      <w:r>
        <w:t>δώστε</w:t>
      </w:r>
      <w:r w:rsidRPr="0051677E">
        <w:t xml:space="preserve"> </w:t>
      </w:r>
      <w:r>
        <w:t>σχηματικό</w:t>
      </w:r>
      <w:r w:rsidRPr="0051677E">
        <w:t xml:space="preserve"> </w:t>
      </w:r>
      <w:r>
        <w:t>σε</w:t>
      </w:r>
      <w:r w:rsidRPr="0051677E">
        <w:t xml:space="preserve"> </w:t>
      </w:r>
      <w:r>
        <w:t>επίπεδο τρανζίστορ</w:t>
      </w:r>
      <w:r w:rsidRPr="0051677E">
        <w:t xml:space="preserve">, </w:t>
      </w:r>
      <w:r>
        <w:t>μόνο τα A</w:t>
      </w:r>
      <w:r w:rsidRPr="0051677E">
        <w:t xml:space="preserve">, </w:t>
      </w:r>
      <w:r>
        <w:t xml:space="preserve">B, C </w:t>
      </w:r>
      <w:r w:rsidRPr="0051677E">
        <w:t xml:space="preserve"> </w:t>
      </w:r>
      <w:r>
        <w:t>και</w:t>
      </w:r>
      <w:r w:rsidRPr="0051677E">
        <w:t xml:space="preserve"> </w:t>
      </w:r>
      <w:r>
        <w:t>D</w:t>
      </w:r>
      <w:r w:rsidRPr="00F86485">
        <w:t xml:space="preserve"> </w:t>
      </w:r>
      <w:r>
        <w:t>είναι διαθέσιμα σαν είσοδοι</w:t>
      </w:r>
      <w:r w:rsidRPr="0051677E">
        <w:t>).</w:t>
      </w:r>
    </w:p>
    <w:p w14:paraId="4E230875" w14:textId="43E00A6B" w:rsidR="00F77828" w:rsidRDefault="00F77828" w:rsidP="00F77828">
      <w:pPr>
        <w:pStyle w:val="1"/>
      </w:pPr>
      <w:bookmarkStart w:id="10" w:name="_Toc451972449"/>
      <w:r>
        <w:t>Άσκηση 7</w:t>
      </w:r>
      <w:bookmarkEnd w:id="10"/>
    </w:p>
    <w:p w14:paraId="04FC7488" w14:textId="77777777" w:rsidR="00F77828" w:rsidRPr="00F77828" w:rsidRDefault="00F77828" w:rsidP="00F77828">
      <w:pPr>
        <w:sectPr w:rsidR="00F77828" w:rsidRPr="00F77828" w:rsidSect="00FB7077">
          <w:type w:val="continuous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4472985A" w14:textId="29906DCB" w:rsidR="00F77828" w:rsidRPr="00992F8C" w:rsidRDefault="00F77828" w:rsidP="00F77828">
      <w:r>
        <w:t>[</w:t>
      </w:r>
      <w:r>
        <w:t>7]</w:t>
      </w:r>
    </w:p>
    <w:p w14:paraId="776606CC" w14:textId="77777777" w:rsidR="00F77828" w:rsidRDefault="00F77828" w:rsidP="00F77828">
      <w:pPr>
        <w:sectPr w:rsidR="00F77828" w:rsidSect="00207A08">
          <w:type w:val="continuous"/>
          <w:pgSz w:w="11906" w:h="16838" w:code="9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14:paraId="7B4B8CCF" w14:textId="5C77B9B8" w:rsidR="00F77828" w:rsidRPr="00F86485" w:rsidRDefault="00F77828" w:rsidP="00F77828">
      <w:r>
        <w:t>Υλοποιήστε το Δικτύωμα1 με 4 n</w:t>
      </w:r>
      <w:r w:rsidRPr="00A43D54">
        <w:t>-</w:t>
      </w:r>
      <w:r>
        <w:t>MOS</w:t>
      </w:r>
      <w:r w:rsidRPr="00A43D54">
        <w:t xml:space="preserve"> </w:t>
      </w:r>
      <w:r>
        <w:t>τρανζίστορ</w:t>
      </w:r>
      <w:r w:rsidRPr="00F86485">
        <w:t xml:space="preserve"> </w:t>
      </w:r>
      <w:r>
        <w:t>ώστε</w:t>
      </w:r>
      <w:r w:rsidRPr="00F86485">
        <w:rPr>
          <w:position w:val="-6"/>
        </w:rPr>
        <w:object w:dxaOrig="1960" w:dyaOrig="380" w14:anchorId="2E105AA8">
          <v:shape id="_x0000_i1030" type="#_x0000_t75" style="width:98.25pt;height:18pt" o:ole="">
            <v:imagedata r:id="rId22" o:title=""/>
          </v:shape>
          <o:OLEObject Type="Embed" ProgID="Equation.3" ShapeID="_x0000_i1030" DrawAspect="Content" ObjectID="_1525714297" r:id="rId23"/>
        </w:object>
      </w:r>
    </w:p>
    <w:p w14:paraId="1C65D26B" w14:textId="781CA2E1" w:rsidR="00F77828" w:rsidRPr="00BC1B38" w:rsidRDefault="00F77828" w:rsidP="00F77828">
      <w:r>
        <w:t>(Τα A</w:t>
      </w:r>
      <w:r w:rsidRPr="00BC1B38">
        <w:t xml:space="preserve">, </w:t>
      </w:r>
      <w:r>
        <w:t>B</w:t>
      </w:r>
      <w:r w:rsidRPr="00BC1B38">
        <w:t xml:space="preserve">, </w:t>
      </w:r>
      <w:r>
        <w:t>C</w:t>
      </w:r>
      <w:r w:rsidRPr="00BC1B38">
        <w:t xml:space="preserve">, </w:t>
      </w:r>
      <w:r>
        <w:t>D</w:t>
      </w:r>
      <w:r w:rsidRPr="00BC1B38">
        <w:t xml:space="preserve">, </w:t>
      </w:r>
      <w:r>
        <w:t>τα συμπληρώματα τους, η γείωση και η τροφοδοσία είναι διαθέσιμα σαν είσοδοι).</w:t>
      </w:r>
    </w:p>
    <w:p w14:paraId="7B754227" w14:textId="77777777" w:rsidR="00F77828" w:rsidRDefault="00F77828" w:rsidP="00F77828">
      <w:pPr>
        <w:ind w:firstLine="255"/>
        <w:jc w:val="both"/>
        <w:sectPr w:rsidR="00F77828" w:rsidSect="00F77828">
          <w:type w:val="continuous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09461809" w14:textId="201FB526" w:rsidR="00F77828" w:rsidRPr="00CD757A" w:rsidRDefault="00F77828" w:rsidP="00F77828">
      <w:pPr>
        <w:ind w:firstLine="255"/>
        <w:jc w:val="both"/>
      </w:pPr>
    </w:p>
    <w:p w14:paraId="6114B77B" w14:textId="77777777" w:rsidR="00F77828" w:rsidRPr="002C4332" w:rsidRDefault="00F77828" w:rsidP="00F77828">
      <w:pPr>
        <w:ind w:firstLine="228"/>
      </w:pPr>
    </w:p>
    <w:p w14:paraId="72CFDBF2" w14:textId="77777777" w:rsidR="00F77828" w:rsidRDefault="00F77828" w:rsidP="00F77828">
      <w:r w:rsidRPr="006178D5">
        <w:rPr>
          <w:noProof/>
        </w:rPr>
        <w:lastRenderedPageBreak/>
        <mc:AlternateContent>
          <mc:Choice Requires="wpg">
            <w:drawing>
              <wp:inline distT="0" distB="0" distL="0" distR="0" wp14:anchorId="4AF3D771" wp14:editId="079CDF53">
                <wp:extent cx="4465638" cy="1647465"/>
                <wp:effectExtent l="0" t="0" r="0" b="0"/>
                <wp:docPr id="102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65638" cy="1647465"/>
                          <a:chOff x="1475656" y="1340768"/>
                          <a:chExt cx="7032" cy="2594"/>
                        </a:xfrm>
                      </wpg:grpSpPr>
                      <wps:wsp>
                        <wps:cNvPr id="1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5656" y="1342767"/>
                            <a:ext cx="595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" name="Line 21"/>
                        <wps:cNvSpPr>
                          <a:spLocks noChangeShapeType="1"/>
                        </wps:cNvSpPr>
                        <wps:spPr bwMode="auto">
                          <a:xfrm flipV="1">
                            <a:off x="1481606" y="1340768"/>
                            <a:ext cx="0" cy="161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65" name="Group 22"/>
                        <wpg:cNvGrpSpPr>
                          <a:grpSpLocks/>
                        </wpg:cNvGrpSpPr>
                        <wpg:grpSpPr bwMode="auto">
                          <a:xfrm>
                            <a:off x="1480161" y="1341299"/>
                            <a:ext cx="340" cy="255"/>
                            <a:chOff x="1480161" y="1341299"/>
                            <a:chExt cx="340" cy="255"/>
                          </a:xfrm>
                        </wpg:grpSpPr>
                        <wps:wsp>
                          <wps:cNvPr id="189" name="Line 23"/>
                          <wps:cNvSpPr>
                            <a:spLocks noChangeShapeType="1"/>
                          </wps:cNvSpPr>
                          <wps:spPr bwMode="auto">
                            <a:xfrm>
                              <a:off x="1480161" y="1341299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Line 24"/>
                          <wps:cNvSpPr>
                            <a:spLocks noChangeShapeType="1"/>
                          </wps:cNvSpPr>
                          <wps:spPr bwMode="auto">
                            <a:xfrm>
                              <a:off x="1480331" y="1341299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66" name="Line 25"/>
                        <wps:cNvSpPr>
                          <a:spLocks noChangeShapeType="1"/>
                        </wps:cNvSpPr>
                        <wps:spPr bwMode="auto">
                          <a:xfrm>
                            <a:off x="1481266" y="1342404"/>
                            <a:ext cx="125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480246" y="1342319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68" name="Group 27"/>
                        <wpg:cNvGrpSpPr>
                          <a:grpSpLocks/>
                        </wpg:cNvGrpSpPr>
                        <wpg:grpSpPr bwMode="auto">
                          <a:xfrm>
                            <a:off x="1479739" y="1341554"/>
                            <a:ext cx="595" cy="850"/>
                            <a:chOff x="1479739" y="1341554"/>
                            <a:chExt cx="595" cy="850"/>
                          </a:xfrm>
                        </wpg:grpSpPr>
                        <wps:wsp>
                          <wps:cNvPr id="181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9909" y="1341894"/>
                              <a:ext cx="170" cy="170"/>
                            </a:xfrm>
                            <a:prstGeom prst="ellips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Line 29"/>
                          <wps:cNvSpPr>
                            <a:spLocks noChangeShapeType="1"/>
                          </wps:cNvSpPr>
                          <wps:spPr bwMode="auto">
                            <a:xfrm>
                              <a:off x="1480334" y="1342149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Line 30"/>
                          <wps:cNvSpPr>
                            <a:spLocks noChangeShapeType="1"/>
                          </wps:cNvSpPr>
                          <wps:spPr bwMode="auto">
                            <a:xfrm>
                              <a:off x="1480164" y="1341809"/>
                              <a:ext cx="0" cy="348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Line 31"/>
                          <wps:cNvSpPr>
                            <a:spLocks noChangeShapeType="1"/>
                          </wps:cNvSpPr>
                          <wps:spPr bwMode="auto">
                            <a:xfrm>
                              <a:off x="1480164" y="1341809"/>
                              <a:ext cx="17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Line 32"/>
                          <wps:cNvSpPr>
                            <a:spLocks noChangeShapeType="1"/>
                          </wps:cNvSpPr>
                          <wps:spPr bwMode="auto">
                            <a:xfrm>
                              <a:off x="1480164" y="1342149"/>
                              <a:ext cx="17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Line 33"/>
                          <wps:cNvSpPr>
                            <a:spLocks noChangeShapeType="1"/>
                          </wps:cNvSpPr>
                          <wps:spPr bwMode="auto">
                            <a:xfrm flipV="1">
                              <a:off x="1480334" y="1341554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Line 34"/>
                          <wps:cNvSpPr>
                            <a:spLocks noChangeShapeType="1"/>
                          </wps:cNvSpPr>
                          <wps:spPr bwMode="auto">
                            <a:xfrm flipH="1">
                              <a:off x="1479739" y="1341979"/>
                              <a:ext cx="17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Line 35"/>
                          <wps:cNvSpPr>
                            <a:spLocks noChangeShapeType="1"/>
                          </wps:cNvSpPr>
                          <wps:spPr bwMode="auto">
                            <a:xfrm>
                              <a:off x="1480079" y="1341809"/>
                              <a:ext cx="0" cy="34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69" name="Line 36"/>
                        <wps:cNvSpPr>
                          <a:spLocks noChangeShapeType="1"/>
                        </wps:cNvSpPr>
                        <wps:spPr bwMode="auto">
                          <a:xfrm flipH="1">
                            <a:off x="1476676" y="1342404"/>
                            <a:ext cx="3570" cy="2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70" name="Group 37"/>
                        <wpg:cNvGrpSpPr>
                          <a:grpSpLocks/>
                        </wpg:cNvGrpSpPr>
                        <wpg:grpSpPr bwMode="auto">
                          <a:xfrm>
                            <a:off x="1480331" y="1342149"/>
                            <a:ext cx="1360" cy="510"/>
                            <a:chOff x="1480331" y="1342149"/>
                            <a:chExt cx="1360" cy="510"/>
                          </a:xfrm>
                        </wpg:grpSpPr>
                        <wps:wsp>
                          <wps:cNvPr id="175" name="Line 38"/>
                          <wps:cNvSpPr>
                            <a:spLocks noChangeShapeType="1"/>
                          </wps:cNvSpPr>
                          <wps:spPr bwMode="auto">
                            <a:xfrm>
                              <a:off x="1480502" y="1342149"/>
                              <a:ext cx="594" cy="25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Line 39"/>
                          <wps:cNvSpPr>
                            <a:spLocks noChangeShapeType="1"/>
                          </wps:cNvSpPr>
                          <wps:spPr bwMode="auto">
                            <a:xfrm flipH="1">
                              <a:off x="1480501" y="1342404"/>
                              <a:ext cx="595" cy="25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Line 40"/>
                          <wps:cNvSpPr>
                            <a:spLocks noChangeShapeType="1"/>
                          </wps:cNvSpPr>
                          <wps:spPr bwMode="auto">
                            <a:xfrm flipH="1">
                              <a:off x="1480501" y="1342149"/>
                              <a:ext cx="1" cy="51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Line 41"/>
                          <wps:cNvSpPr>
                            <a:spLocks noChangeShapeType="1"/>
                          </wps:cNvSpPr>
                          <wps:spPr bwMode="auto">
                            <a:xfrm flipH="1">
                              <a:off x="1480331" y="1342404"/>
                              <a:ext cx="17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1096" y="1342319"/>
                              <a:ext cx="170" cy="170"/>
                            </a:xfrm>
                            <a:prstGeom prst="ellips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1521" y="1342298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71" name="Line 44"/>
                        <wps:cNvSpPr>
                          <a:spLocks noChangeShapeType="1"/>
                        </wps:cNvSpPr>
                        <wps:spPr bwMode="auto">
                          <a:xfrm flipH="1">
                            <a:off x="1479141" y="134197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" name="Line 45"/>
                        <wps:cNvSpPr>
                          <a:spLocks noChangeShapeType="1"/>
                        </wps:cNvSpPr>
                        <wps:spPr bwMode="auto">
                          <a:xfrm>
                            <a:off x="1479141" y="1340768"/>
                            <a:ext cx="0" cy="119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482456" y="1341894"/>
                            <a:ext cx="232" cy="29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7C655" w14:textId="77777777" w:rsidR="00F77828" w:rsidRDefault="00F77828" w:rsidP="00F77828">
                              <w:pPr>
                                <w:pStyle w:val="Web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G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" name="Line 47"/>
                        <wps:cNvSpPr>
                          <a:spLocks noChangeShapeType="1"/>
                        </wps:cNvSpPr>
                        <wps:spPr bwMode="auto">
                          <a:xfrm>
                            <a:off x="1479141" y="1340768"/>
                            <a:ext cx="246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3D771" id="Group 2" o:spid="_x0000_s1080" style="width:351.65pt;height:129.7pt;mso-position-horizontal-relative:char;mso-position-vertical-relative:line" coordorigin="14756,13407" coordsize="7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">
                <v:shape id="Text Box 4" o:spid="_x0000_s1081" type="#_x0000_t202" style="position:absolute;left:14756;top:13427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dIcIA&#10;AADcAAAADwAAAGRycy9kb3ducmV2LnhtbERPS2vCQBC+C/6HZYTe6qZWoqSuokJLoXjwcbC3ITsm&#10;odnZsLPV9N93CwVv8/E9Z7HqXauuFKTxbOBpnIEiLr1tuDJwOr4+zkFJRLbYeiYDPySwWg4HCyys&#10;v/GerodYqRTCUqCBOsau0FrKmhzK2HfEibv44DAmGCptA95SuGv1JMty7bDh1FBjR9uayq/DtzMg&#10;b7j5oOlmN9vR9jNIPpX2cjbmYdSvX0BF6uNd/O9+t2l+/gx/z6QL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p0hwgAAANwAAAAPAAAAAAAAAAAAAAAAAJgCAABkcnMvZG93&#10;bnJldi54bWxQSwUGAAAAAAQABAD1AAAAhwMAAAAA&#10;" stroked="f" strokeweight="1.25pt"/>
                <v:line id="Line 21" o:spid="_x0000_s1082" style="position:absolute;flip:y;visibility:visible;mso-wrap-style:square;v-text-anchor:top" from="14816,13407" to="14816,13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rDL0A&#10;AADcAAAADwAAAGRycy9kb3ducmV2LnhtbERPSwrCMBDdC94hjOBOU0VEqlH8gqAbrQcYmrEtNpPa&#10;RK23N4Lgbh7vO7NFY0rxpNoVlhUM+hEI4tTqgjMFl2TXm4BwHlljaZkUvMnBYt5uzTDW9sUnep59&#10;JkIIuxgV5N5XsZQuzcmg69uKOHBXWxv0AdaZ1DW+Qrgp5TCKxtJgwaEhx4rWOaW388MoGCaP6LDa&#10;T2RZ3ZNTsj3ipnCoVLfTLKcgPDX+L/659zrMH4/g+0y4QM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pPrDL0AAADcAAAADwAAAAAAAAAAAAAAAACYAgAAZHJzL2Rvd25yZXYu&#10;eG1sUEsFBgAAAAAEAAQA9QAAAIIDAAAAAA==&#10;" strokeweight="1.25pt"/>
                <v:group id="Group 22" o:spid="_x0000_s1083" style="position:absolute;left:14801;top:13412;width:4;height:3" coordorigin="14801,13412" coordsize="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line id="Line 23" o:spid="_x0000_s1084" style="position:absolute;visibility:visible;mso-wrap-style:square;v-text-anchor:top" from="14801,13412" to="14805,13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b4r4A&#10;AADcAAAADwAAAGRycy9kb3ducmV2LnhtbERPSwrCMBDdC94hjOBOU0X8VKOIILhR8XOAoRnbYjMp&#10;TdTW0xtBcDeP953FqjaFeFLlcssKBv0IBHFidc6pgutl25uCcB5ZY2GZFDTkYLVstxYYa/viEz3P&#10;PhUhhF2MCjLvy1hKl2Rk0PVtSRy4m60M+gCrVOoKXyHcFHIYRWNpMOfQkGFJm4yS+/lhFJw29jBZ&#10;l6Pj7uD3t8n73VCSNkp1O/V6DsJT7f/in3unw/zpDL7PhAv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L+W+K+AAAA3AAAAA8AAAAAAAAAAAAAAAAAmAIAAGRycy9kb3ducmV2&#10;LnhtbFBLBQYAAAAABAAEAPUAAACDAwAAAAA=&#10;" strokeweight="1.25pt"/>
                  <v:line id="Line 24" o:spid="_x0000_s1085" style="position:absolute;visibility:visible;mso-wrap-style:square;v-text-anchor:top" from="14803,13412" to="14803,13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kosQA&#10;AADcAAAADwAAAGRycy9kb3ducmV2LnhtbESPQYvCQAyF78L+hyELe9PpLou61VFEELyoWPcHhE5s&#10;i51M6Yza+uvNQfCW8F7e+zJfdq5WN2pD5dnA9ygBRZx7W3Fh4P+0GU5BhYhssfZMBnoKsFx8DOaY&#10;Wn/nI92yWCgJ4ZCigTLGJtU65CU5DCPfEIt29q3DKGtbaNviXcJdrX+SZKwdViwNJTa0Lim/ZFdn&#10;4Lj2+8mq+T1s93F3njwePeVFb8zXZ7eagYrUxbf5db21gv8n+PKMTK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ZKLEAAAA3AAAAA8AAAAAAAAAAAAAAAAAmAIAAGRycy9k&#10;b3ducmV2LnhtbFBLBQYAAAAABAAEAPUAAACJAwAAAAA=&#10;" strokeweight="1.25pt"/>
                </v:group>
                <v:line id="Line 25" o:spid="_x0000_s1086" style="position:absolute;visibility:visible;mso-wrap-style:square;v-text-anchor:top" from="14812,13424" to="14825,13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0par4A&#10;AADcAAAADwAAAGRycy9kb3ducmV2LnhtbERPSwrCMBDdC94hjOBOU0WqVKOIILhR8XOAoRnbYjMp&#10;TdTW0xtBcDeP953FqjGleFLtCssKRsMIBHFqdcGZgutlO5iBcB5ZY2mZFLTkYLXsdhaYaPviEz3P&#10;PhMhhF2CCnLvq0RKl+Zk0A1tRRy4m60N+gDrTOoaXyHclHIcRbE0WHBoyLGiTU7p/fwwCk4be5iu&#10;q8lxd/D72/T9binNWqX6vWY9B+Gp8X/xz73TYX4cw/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tKWq+AAAA3AAAAA8AAAAAAAAAAAAAAAAAmAIAAGRycy9kb3ducmV2&#10;LnhtbFBLBQYAAAAABAAEAPUAAACDAwAAAAA=&#10;" strokeweight="1.25pt"/>
                <v:oval id="Oval 26" o:spid="_x0000_s1087" style="position:absolute;left:14802;top:13423;width: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E68QA&#10;AADcAAAADwAAAGRycy9kb3ducmV2LnhtbERPTWvCQBC9C/6HZQq9mY2BqqSuUiyFUlBsWmiO0+w0&#10;Cc3Ohuwmxn/vCoK3ebzPWW9H04iBOldbVjCPYhDEhdU1lwq+v95mKxDOI2tsLJOCMznYbqaTNaba&#10;nviThsyXIoSwS1FB5X2bSumKigy6yLbEgfuznUEfYFdK3eEphJtGJnG8kAZrDg0VtrSrqPjPeqPg&#10;43hurMvzffIzXx1es9+DfLK9Uo8P48szCE+jv4tv7ncd5i+WcH0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nxOvEAAAA3AAAAA8AAAAAAAAAAAAAAAAAmAIAAGRycy9k&#10;b3ducmV2LnhtbFBLBQYAAAAABAAEAPUAAACJAwAAAAA=&#10;" fillcolor="black" strokeweight="1.25pt"/>
                <v:group id="Group 27" o:spid="_x0000_s1088" style="position:absolute;left:14797;top:13415;width:6;height:9" coordorigin="14797,13415" coordsize="5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oval id="Oval 28" o:spid="_x0000_s1089" style="position:absolute;left:14799;top:13418;width:1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gFcIA&#10;AADcAAAADwAAAGRycy9kb3ducmV2LnhtbERPTWvCQBC9C/0PyxS8SN3EkhKiq4hQWk+i9dLbsDsm&#10;wexszG40/fduQfA2j/c5i9VgG3GlzteOFaTTBASxdqbmUsHx5/MtB+EDssHGMSn4Iw+r5ctogYVx&#10;N97T9RBKEUPYF6igCqEtpPS6Iot+6lriyJ1cZzFE2JXSdHiL4baRsyT5kBZrjg0VtrSpSJ8PvVXg&#10;J8cs3xG/XzZ6Sz1l7e/XKVNq/Dqs5yACDeEpfri/TZyfp/D/TL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9CAVwgAAANwAAAAPAAAAAAAAAAAAAAAAAJgCAABkcnMvZG93&#10;bnJldi54bWxQSwUGAAAAAAQABAD1AAAAhwMAAAAA&#10;" filled="f" strokeweight="1.25pt"/>
                  <v:line id="Line 29" o:spid="_x0000_s1090" style="position:absolute;visibility:visible;mso-wrap-style:square;v-text-anchor:top" from="14803,13421" to="14803,13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rJk74A&#10;AADcAAAADwAAAGRycy9kb3ducmV2LnhtbERPSwrCMBDdC94hjODOpoqoVKOIILhR8XOAoRnbYjMp&#10;TdTW0xtBcDeP953FqjGleFLtCssKhlEMgji1uuBMwfWyHcxAOI+ssbRMClpysFp2OwtMtH3xiZ5n&#10;n4kQwi5BBbn3VSKlS3My6CJbEQfuZmuDPsA6k7rGVwg3pRzF8UQaLDg05FjRJqf0fn4YBaeNPUzX&#10;1fi4O/j9bfp+t5RmrVL9XrOeg/DU+L/4597pMH82gu8z4QK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ayZO+AAAA3AAAAA8AAAAAAAAAAAAAAAAAmAIAAGRycy9kb3ducmV2&#10;LnhtbFBLBQYAAAAABAAEAPUAAACDAwAAAAA=&#10;" strokeweight="1.25pt"/>
                  <v:line id="Line 30" o:spid="_x0000_s1091" style="position:absolute;visibility:visible;mso-wrap-style:square;v-text-anchor:top" from="14801,13418" to="14801,13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sCL4A&#10;AADcAAAADwAAAGRycy9kb3ducmV2LnhtbERPSwrCMBDdC94hjOBOUz+oVKOIILhR8XOAoRnbYjMp&#10;TdTW0xtBcDeP953FqjaFeFLlcssKBv0IBHFidc6pgutl25uBcB5ZY2GZFDTkYLVstxYYa/viEz3P&#10;PhUhhF2MCjLvy1hKl2Rk0PVtSRy4m60M+gCrVOoKXyHcFHIYRRNpMOfQkGFJm4yS+/lhFJw29jBd&#10;l+Pj7uD3t+n73VCSNkp1O/V6DsJT7f/in3unw/zZCL7PhAv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WbAi+AAAA3AAAAA8AAAAAAAAAAAAAAAAAmAIAAGRycy9kb3ducmV2&#10;LnhtbFBLBQYAAAAABAAEAPUAAACDAwAAAAA=&#10;" strokeweight="1.25pt"/>
                  <v:line id="Line 31" o:spid="_x0000_s1092" style="position:absolute;visibility:visible;mso-wrap-style:square;v-text-anchor:top" from="14801,13418" to="14803,13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/0fL4A&#10;AADcAAAADwAAAGRycy9kb3ducmV2LnhtbERPSwrCMBDdC94hjODOpoqoVKOIILhR8XOAoRnbYjMp&#10;TdTW0xtBcDeP953FqjGleFLtCssKhlEMgji1uuBMwfWyHcxAOI+ssbRMClpysFp2OwtMtH3xiZ5n&#10;n4kQwi5BBbn3VSKlS3My6CJbEQfuZmuDPsA6k7rGVwg3pRzF8UQaLDg05FjRJqf0fn4YBaeNPUzX&#10;1fi4O/j9bfp+t5RmrVL9XrOeg/DU+L/4597pMH82hu8z4QK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/9Hy+AAAA3AAAAA8AAAAAAAAAAAAAAAAAmAIAAGRycy9kb3ducmV2&#10;LnhtbFBLBQYAAAAABAAEAPUAAACDAwAAAAA=&#10;" strokeweight="1.25pt"/>
                  <v:line id="Line 32" o:spid="_x0000_s1093" style="position:absolute;visibility:visible;mso-wrap-style:square;v-text-anchor:top" from="14801,13421" to="14803,13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R574A&#10;AADcAAAADwAAAGRycy9kb3ducmV2LnhtbERPSwrCMBDdC94hjOBOU8Uf1SgiCG5U/BxgaMa22ExK&#10;E7X19EYQ3M3jfWexqk0hnlS53LKCQT8CQZxYnXOq4HrZ9mYgnEfWWFgmBQ05WC3brQXG2r74RM+z&#10;T0UIYRejgsz7MpbSJRkZdH1bEgfuZiuDPsAqlbrCVwg3hRxG0UQazDk0ZFjSJqPkfn4YBaeNPUzX&#10;5ei4O/j9bfp+N5SkjVLdTr2eg/BU+7/4597pMH82hu8z4QK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OzUee+AAAA3AAAAA8AAAAAAAAAAAAAAAAAmAIAAGRycy9kb3ducmV2&#10;LnhtbFBLBQYAAAAABAAEAPUAAACDAwAAAAA=&#10;" strokeweight="1.25pt"/>
                  <v:line id="Line 33" o:spid="_x0000_s1094" style="position:absolute;flip:y;visibility:visible;mso-wrap-style:square;v-text-anchor:top" from="14803,13415" to="14803,13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2Gr0A&#10;AADcAAAADwAAAGRycy9kb3ducmV2LnhtbERPSwrCMBDdC94hjOBOU11IqUbxC4JutB5gaMa22Exq&#10;E7Xe3giCu3m878wWranEkxpXWlYwGkYgiDOrS84VXNLdIAbhPLLGyjIpeJODxbzbmWGi7YtP9Dz7&#10;XIQQdgkqKLyvEyldVpBBN7Q1ceCutjHoA2xyqRt8hXBTyXEUTaTBkkNDgTWtC8pu54dRME4f0WG1&#10;j2VV39NTuj3ipnSoVL/XLqcgPLX+L/659zrMjyfwfSZc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QE2Gr0AAADcAAAADwAAAAAAAAAAAAAAAACYAgAAZHJzL2Rvd25yZXYu&#10;eG1sUEsFBgAAAAAEAAQA9QAAAIIDAAAAAA==&#10;" strokeweight="1.25pt"/>
                  <v:line id="Line 34" o:spid="_x0000_s1095" style="position:absolute;flip:x;visibility:visible;mso-wrap-style:square;v-text-anchor:top" from="14797,13419" to="14799,13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2TgcAA&#10;AADcAAAADwAAAGRycy9kb3ducmV2LnhtbERPzYrCMBC+C/sOYRb2pul6WEs1Lf6CoBdbH2BoxrbY&#10;TLpN1O7bbwTB23x8v7PIBtOKO/WusazgexKBIC6tbrhScC524xiE88gaW8uk4I8cZOnHaIGJtg8+&#10;0T33lQgh7BJUUHvfJVK6siaDbmI74sBdbG/QB9hXUvf4COGmldMo+pEGGw4NNXa0rqm85jejYFrc&#10;osNqH8u2+y1OxfaIm8ahUl+fw3IOwtPg3+KXe6/D/HgGz2fCBT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2TgcAAAADcAAAADwAAAAAAAAAAAAAAAACYAgAAZHJzL2Rvd25y&#10;ZXYueG1sUEsFBgAAAAAEAAQA9QAAAIUDAAAAAA==&#10;" strokeweight="1.25pt"/>
                  <v:line id="Line 35" o:spid="_x0000_s1096" style="position:absolute;visibility:visible;mso-wrap-style:square;v-text-anchor:top" from="14800,13418" to="14800,13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+ecQA&#10;AADcAAAADwAAAGRycy9kb3ducmV2LnhtbESPQWvCQBCF74L/YZmCN920SJXUVUQo5GJKbH/AkB2T&#10;0OxsyK4m8dc7h0JvM7w3732zO4yuVXfqQ+PZwOsqAUVcettwZeDn+3O5BRUissXWMxmYKMBhP5/t&#10;MLV+4ILul1gpCeGQooE6xi7VOpQ1OQwr3xGLdvW9wyhrX2nb4yDhrtVvSfKuHTYsDTV2dKqp/L3c&#10;nIHi5PPNsVt/ZXk8XzePx0RlNRmzeBmPH6AijfHf/HedWcHfCq08IxPo/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y/nnEAAAA3AAAAA8AAAAAAAAAAAAAAAAAmAIAAGRycy9k&#10;b3ducmV2LnhtbFBLBQYAAAAABAAEAPUAAACJAwAAAAA=&#10;" strokeweight="1.25pt"/>
                </v:group>
                <v:line id="Line 36" o:spid="_x0000_s1097" style="position:absolute;flip:x;visibility:visible;mso-wrap-style:square;v-text-anchor:top" from="14766,13424" to="14802,13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Ekr0A&#10;AADcAAAADwAAAGRycy9kb3ducmV2LnhtbERPSwrCMBDdC94hjOBOU12IVqP4BUE3Wg8wNGNbbCa1&#10;iVpvbwTB3Tzed2aLxpTiSbUrLCsY9CMQxKnVBWcKLsmuNwbhPLLG0jIpeJODxbzdmmGs7YtP9Dz7&#10;TIQQdjEqyL2vYildmpNB17cVceCutjboA6wzqWt8hXBTymEUjaTBgkNDjhWtc0pv54dRMEwe0WG1&#10;H8uyuienZHvETeFQqW6nWU5BeGr8X/xz73WYP5rA95lwgZ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JJEkr0AAADcAAAADwAAAAAAAAAAAAAAAACYAgAAZHJzL2Rvd25yZXYu&#10;eG1sUEsFBgAAAAAEAAQA9QAAAIIDAAAAAA==&#10;" strokeweight="1.25pt"/>
                <v:group id="Group 37" o:spid="_x0000_s1098" style="position:absolute;left:14803;top:13421;width:13;height:5" coordorigin="14803,13421" coordsize="1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line id="Line 38" o:spid="_x0000_s1099" style="position:absolute;visibility:visible;mso-wrap-style:square;v-text-anchor:top" from="14805,13421" to="14810,13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hwMIA&#10;AADcAAAADwAAAGRycy9kb3ducmV2LnhtbERPzWrCQBC+F/oOyxS81U2LNpK6hiAIuVQx+gBDdkxC&#10;s7Mhu5rEp+8KQm/z8f3OOh1NK27Uu8aygo95BIK4tLrhSsH5tHtfgXAeWWNrmRRM5CDdvL6sMdF2&#10;4CPdCl+JEMIuQQW1910ipStrMujmtiMO3MX2Bn2AfSV1j0MIN638jKIvabDh0FBjR9uayt/iahQc&#10;t3YfZ93ikO/9zyW+3ycqq0mp2duYfYPwNPp/8dOd6zA/XsLjmXC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iHAwgAAANwAAAAPAAAAAAAAAAAAAAAAAJgCAABkcnMvZG93&#10;bnJldi54bWxQSwUGAAAAAAQABAD1AAAAhwMAAAAA&#10;" strokeweight="1.25pt"/>
                  <v:line id="Line 39" o:spid="_x0000_s1100" style="position:absolute;flip:x;visibility:visible;mso-wrap-style:square;v-text-anchor:top" from="14805,13424" to="14810,13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GPb0A&#10;AADcAAAADwAAAGRycy9kb3ducmV2LnhtbERPSwrCMBDdC94hjOBOU12oVKP4BUE3Wg8wNGNbbCa1&#10;iVpvbwTB3Tzed2aLxpTiSbUrLCsY9CMQxKnVBWcKLsmuNwHhPLLG0jIpeJODxbzdmmGs7YtP9Dz7&#10;TIQQdjEqyL2vYildmpNB17cVceCutjboA6wzqWt8hXBTymEUjaTBgkNDjhWtc0pv54dRMEwe0WG1&#10;n8iyuienZHvETeFQqW6nWU5BeGr8X/xz73WYPx7B95lwgZ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NRGPb0AAADcAAAADwAAAAAAAAAAAAAAAACYAgAAZHJzL2Rvd25yZXYu&#10;eG1sUEsFBgAAAAAEAAQA9QAAAIIDAAAAAA==&#10;" strokeweight="1.25pt"/>
                  <v:line id="Line 40" o:spid="_x0000_s1101" style="position:absolute;flip:x;visibility:visible;mso-wrap-style:square;v-text-anchor:top" from="14805,13421" to="14805,13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jpr0A&#10;AADcAAAADwAAAGRycy9kb3ducmV2LnhtbERPSwrCMBDdC94hjOBOU12oVKP4BUE3Wg8wNGNbbCa1&#10;iVpvbwTB3Tzed2aLxpTiSbUrLCsY9CMQxKnVBWcKLsmuNwHhPLLG0jIpeJODxbzdmmGs7YtP9Dz7&#10;TIQQdjEqyL2vYildmpNB17cVceCutjboA6wzqWt8hXBTymEUjaTBgkNDjhWtc0pv54dRMEwe0WG1&#10;n8iyuienZHvETeFQqW6nWU5BeGr8X/xz73WYPx7D95lwgZ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5jjpr0AAADcAAAADwAAAAAAAAAAAAAAAACYAgAAZHJzL2Rvd25yZXYu&#10;eG1sUEsFBgAAAAAEAAQA9QAAAIIDAAAAAA==&#10;" strokeweight="1.25pt"/>
                  <v:line id="Line 41" o:spid="_x0000_s1102" style="position:absolute;flip:x;visibility:visible;mso-wrap-style:square;v-text-anchor:top" from="14803,13424" to="14805,13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31MMA&#10;AADcAAAADwAAAGRycy9kb3ducmV2LnhtbESPwW7CQAxE70j8w8pI3GBTDgWlLIgClZDKhYQPsLJu&#10;EpH1huwC4e/rAxI3WzOeeV6ue9eoO3Wh9mzgY5qAIi68rbk0cM5/JgtQISJbbDyTgScFWK+GgyWm&#10;1j/4RPcslkpCOKRooIqxTbUORUUOw9S3xKL9+c5hlLUrte3wIeGu0bMk+dQOa5aGClvaVlRcspsz&#10;MMtvye/3YaGb9pqf8v0Rd3VAY8ajfvMFKlIf3+bX9cEK/lxo5Rm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d31MMAAADcAAAADwAAAAAAAAAAAAAAAACYAgAAZHJzL2Rv&#10;d25yZXYueG1sUEsFBgAAAAAEAAQA9QAAAIgDAAAAAA==&#10;" strokeweight="1.25pt"/>
                  <v:oval id="Oval 42" o:spid="_x0000_s1103" style="position:absolute;left:14810;top:13423;width: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cNMMA&#10;AADcAAAADwAAAGRycy9kb3ducmV2LnhtbERPTWvCQBC9F/wPywi9iG5sSZumrlIEsZ6kaS7ehuyY&#10;BLOzaXYT03/fFYTe5vE+Z7UZTSMG6lxtWcFyEYEgLqyuuVSQf+/mCQjnkTU2lknBLznYrCcPK0y1&#10;vfIXDZkvRQhhl6KCyvs2ldIVFRl0C9sSB+5sO4M+wK6UusNrCDeNfIqiF2mw5tBQYUvbiopL1hsF&#10;bpbHyZH4+WdbHKinuD3tz7FSj9Px4x2Ep9H/i+/uTx3mv77B7Z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dcNMMAAADcAAAADwAAAAAAAAAAAAAAAACYAgAAZHJzL2Rv&#10;d25yZXYueG1sUEsFBgAAAAAEAAQA9QAAAIgDAAAAAA==&#10;" filled="f" strokeweight="1.25pt"/>
                  <v:oval id="Oval 43" o:spid="_x0000_s1104" style="position:absolute;left:14815;top:13422;width:1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6ZcYA&#10;AADcAAAADwAAAGRycy9kb3ducmV2LnhtbESPQWvCQBCF7wX/wzKCt7qJUAmpayhKoRSUNi3U45gd&#10;k9DsbMiuGv+9cyj0NsN78943q2J0nbrQEFrPBtJ5Aoq48rbl2sD31+tjBipEZIudZzJwowDFevKw&#10;wtz6K3/SpYy1khAOORpoYuxzrUPVkMMw9z2xaCc/OIyyDrW2A14l3HV6kSRL7bBlaWiwp01D1W95&#10;dgbeP26dD4fDbvGTZvttedzrJ382ZjYdX55BRRrjv/nv+s0Kfib48ox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K6ZcYAAADcAAAADwAAAAAAAAAAAAAAAACYAgAAZHJz&#10;L2Rvd25yZXYueG1sUEsFBgAAAAAEAAQA9QAAAIsDAAAAAA==&#10;" fillcolor="black" strokeweight="1.25pt"/>
                </v:group>
                <v:line id="Line 44" o:spid="_x0000_s1105" style="position:absolute;flip:x;visibility:visible;mso-wrap-style:square;v-text-anchor:top" from="14791,13419" to="14797,13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eSb0A&#10;AADcAAAADwAAAGRycy9kb3ducmV2LnhtbERPSwrCMBDdC94hjOBOU12oVKP4BUE3Wg8wNGNbbCa1&#10;iVpvbwTB3Tzed2aLxpTiSbUrLCsY9CMQxKnVBWcKLsmuNwHhPLLG0jIpeJODxbzdmmGs7YtP9Dz7&#10;TIQQdjEqyL2vYildmpNB17cVceCutjboA6wzqWt8hXBTymEUjaTBgkNDjhWtc0pv54dRMEwe0WG1&#10;n8iyuienZHvETeFQqW6nWU5BeGr8X/xz73WYPx7A95lwgZ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z3eSb0AAADcAAAADwAAAAAAAAAAAAAAAACYAgAAZHJzL2Rvd25yZXYu&#10;eG1sUEsFBgAAAAAEAAQA9QAAAIIDAAAAAA==&#10;" strokeweight="1.25pt"/>
                <v:line id="Line 45" o:spid="_x0000_s1106" style="position:absolute;visibility:visible;mso-wrap-style:square;v-text-anchor:top" from="14791,13407" to="14791,13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+5tL4A&#10;AADcAAAADwAAAGRycy9kb3ducmV2LnhtbERPSwrCMBDdC94hjOBOU0WsVKOIILhR8XOAoRnbYjMp&#10;TdTW0xtBcDeP953FqjGleFLtCssKRsMIBHFqdcGZgutlO5iBcB5ZY2mZFLTkYLXsdhaYaPviEz3P&#10;PhMhhF2CCnLvq0RKl+Zk0A1tRRy4m60N+gDrTOoaXyHclHIcRVNpsODQkGNFm5zS+/lhFJw29hCv&#10;q8lxd/D7W/x+t5RmrVL9XrOeg/DU+L/4597pMD8ew/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PubS+AAAA3AAAAA8AAAAAAAAAAAAAAAAAmAIAAGRycy9kb3ducmV2&#10;LnhtbFBLBQYAAAAABAAEAPUAAACDAwAAAAA=&#10;" strokeweight="1.25pt"/>
                <v:shape id="Text Box 46" o:spid="_x0000_s1107" type="#_x0000_t202" style="position:absolute;left:14824;top:13418;width: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YSbMIA&#10;AADcAAAADwAAAGRycy9kb3ducmV2LnhtbERPzWoCMRC+F/oOYQq9FM1aqZWtUUQoFU/ttg8wbsbN&#10;0s0kJHFdfXpTKHibj+93FqvBdqKnEFvHCibjAgRx7XTLjYKf7/fRHERMyBo7x6TgTBFWy/u7BZba&#10;nfiL+io1IodwLFGBScmXUsbakMU4dp44cwcXLKYMQyN1wFMOt518LoqZtNhybjDoaWOo/q2OVkG1&#10;S9Ow+Xjxpl/7J/152dezc1Dq8WFYv4FINKSb+N+91Xn+6xT+ns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hJswgAAANwAAAAPAAAAAAAAAAAAAAAAAJgCAABkcnMvZG93&#10;bnJldi54bWxQSwUGAAAAAAQABAD1AAAAhwMAAAAA&#10;" filled="f" stroked="f" strokeweight="1.25pt">
                  <v:textbox inset="0,0,0,0">
                    <w:txbxContent>
                      <w:p w14:paraId="3147C655" w14:textId="77777777" w:rsidR="00F77828" w:rsidRDefault="00F77828" w:rsidP="00F77828">
                        <w:pPr>
                          <w:pStyle w:val="Web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G</w:t>
                        </w:r>
                      </w:p>
                    </w:txbxContent>
                  </v:textbox>
                </v:shape>
                <v:line id="Line 47" o:spid="_x0000_s1108" style="position:absolute;visibility:visible;mso-wrap-style:square;v-text-anchor:top" from="14791,13407" to="14816,13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EW74A&#10;AADcAAAADwAAAGRycy9kb3ducmV2LnhtbERPSwrCMBDdC94hjOBOU0WsVKOIILhR8XOAoRnbYjMp&#10;TdTW0xtBcDeP953FqjGleFLtCssKRsMIBHFqdcGZgutlO5iBcB5ZY2mZFLTkYLXsdhaYaPviEz3P&#10;PhMhhF2CCnLvq0RKl+Zk0A1tRRy4m60N+gDrTOoaXyHclHIcRVNpsODQkGNFm5zS+/lhFJw29hCv&#10;q8lxd/D7W/x+t5RmrVL9XrOeg/DU+L/4597pMD+ewP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qhFu+AAAA3AAAAA8AAAAAAAAAAAAAAAAAmAIAAGRycy9kb3ducmV2&#10;LnhtbFBLBQYAAAAABAAEAPUAAACDAwAAAAA=&#10;" strokeweight="1.25pt"/>
                <w10:anchorlock/>
              </v:group>
            </w:pict>
          </mc:Fallback>
        </mc:AlternateContent>
      </w:r>
    </w:p>
    <w:p w14:paraId="3D7A2827" w14:textId="6F33A70C" w:rsidR="006F6CFC" w:rsidRPr="00F77828" w:rsidRDefault="00F77828" w:rsidP="00F77828">
      <w:pPr>
        <w:pStyle w:val="1"/>
      </w:pPr>
      <w:bookmarkStart w:id="11" w:name="_Toc451972450"/>
      <w:r>
        <w:t>Άσκηση 8</w:t>
      </w:r>
      <w:bookmarkEnd w:id="11"/>
    </w:p>
    <w:p w14:paraId="000C3263" w14:textId="77777777" w:rsidR="00F77828" w:rsidRPr="009F05A3" w:rsidRDefault="00F77828" w:rsidP="00F77828">
      <w:r>
        <w:t>8. [14]</w:t>
      </w:r>
    </w:p>
    <w:p w14:paraId="6017A892" w14:textId="7478C447" w:rsidR="00F77828" w:rsidRPr="00785A88" w:rsidRDefault="00F77828" w:rsidP="00F77828">
      <w:r>
        <w:t>Δώστε το σχηματικό σε επίπεδο τρανζίστορ του ακόλουθου διαγράμματος</w:t>
      </w:r>
      <w:r w:rsidRPr="0051677E">
        <w:t>.</w:t>
      </w:r>
      <w:r>
        <w:t xml:space="preserve"> Προσδιορίστε</w:t>
      </w:r>
      <w:r>
        <w:t xml:space="preserve"> </w:t>
      </w:r>
      <w:r>
        <w:t>την</w:t>
      </w:r>
      <w:r w:rsidRPr="00785A88">
        <w:t xml:space="preserve"> </w:t>
      </w:r>
      <w:r>
        <w:t>συναρτήσεις</w:t>
      </w:r>
      <w:r w:rsidRPr="00785A88">
        <w:t xml:space="preserve"> </w:t>
      </w:r>
      <w:r>
        <w:t>F και G</w:t>
      </w:r>
      <w:r w:rsidRPr="00785A88">
        <w:t>.</w:t>
      </w:r>
    </w:p>
    <w:p w14:paraId="06AADB29" w14:textId="76315329" w:rsidR="00F77828" w:rsidRPr="00785A88" w:rsidRDefault="00F77828" w:rsidP="00F77828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BDEA0C" wp14:editId="76ECD196">
                <wp:simplePos x="0" y="0"/>
                <wp:positionH relativeFrom="column">
                  <wp:posOffset>4264025</wp:posOffset>
                </wp:positionH>
                <wp:positionV relativeFrom="paragraph">
                  <wp:posOffset>13970</wp:posOffset>
                </wp:positionV>
                <wp:extent cx="377825" cy="231140"/>
                <wp:effectExtent l="0" t="4445" r="0" b="2540"/>
                <wp:wrapNone/>
                <wp:docPr id="1051" name="Πλαίσιο κειμένου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A84ED" w14:textId="77777777" w:rsidR="00F77828" w:rsidRPr="00B71AAA" w:rsidRDefault="00F77828" w:rsidP="00F7782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DEA0C" id="Πλαίσιο κειμένου 1051" o:spid="_x0000_s1109" type="#_x0000_t202" style="position:absolute;margin-left:335.75pt;margin-top:1.1pt;width:29.75pt;height:18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" stroked="f">
                <v:textbox inset=",,,0">
                  <w:txbxContent>
                    <w:p w14:paraId="670A84ED" w14:textId="77777777" w:rsidR="00F77828" w:rsidRPr="00B71AAA" w:rsidRDefault="00F77828" w:rsidP="00F7782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C8C51F" wp14:editId="0FD818A8">
                <wp:simplePos x="0" y="0"/>
                <wp:positionH relativeFrom="column">
                  <wp:posOffset>3778250</wp:posOffset>
                </wp:positionH>
                <wp:positionV relativeFrom="paragraph">
                  <wp:posOffset>13970</wp:posOffset>
                </wp:positionV>
                <wp:extent cx="377825" cy="231140"/>
                <wp:effectExtent l="0" t="4445" r="0" b="2540"/>
                <wp:wrapNone/>
                <wp:docPr id="1050" name="Πλαίσιο κειμένου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0FCE6" w14:textId="77777777" w:rsidR="00F77828" w:rsidRPr="00B71AAA" w:rsidRDefault="00F77828" w:rsidP="00F7782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8C51F" id="Πλαίσιο κειμένου 1050" o:spid="_x0000_s1110" type="#_x0000_t202" style="position:absolute;margin-left:297.5pt;margin-top:1.1pt;width:29.75pt;height:1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" stroked="f">
                <v:textbox inset=",,,0">
                  <w:txbxContent>
                    <w:p w14:paraId="5270FCE6" w14:textId="77777777" w:rsidR="00F77828" w:rsidRPr="00B71AAA" w:rsidRDefault="00F77828" w:rsidP="00F7782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3F0C5B" wp14:editId="4B38AF24">
                <wp:simplePos x="0" y="0"/>
                <wp:positionH relativeFrom="column">
                  <wp:posOffset>3238500</wp:posOffset>
                </wp:positionH>
                <wp:positionV relativeFrom="paragraph">
                  <wp:posOffset>13970</wp:posOffset>
                </wp:positionV>
                <wp:extent cx="368300" cy="231140"/>
                <wp:effectExtent l="0" t="4445" r="3175" b="2540"/>
                <wp:wrapNone/>
                <wp:docPr id="1049" name="Πλαίσιο κειμένου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CCC6C" w14:textId="77777777" w:rsidR="00F77828" w:rsidRPr="00B71AAA" w:rsidRDefault="00F77828" w:rsidP="00F7782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F0C5B" id="Πλαίσιο κειμένου 1049" o:spid="_x0000_s1111" type="#_x0000_t202" style="position:absolute;margin-left:255pt;margin-top:1.1pt;width:29pt;height:18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" stroked="f">
                <v:textbox inset=",,,0">
                  <w:txbxContent>
                    <w:p w14:paraId="2B8CCC6C" w14:textId="77777777" w:rsidR="00F77828" w:rsidRPr="00B71AAA" w:rsidRDefault="00F77828" w:rsidP="00F7782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C9CD96" wp14:editId="589F46A0">
                <wp:simplePos x="0" y="0"/>
                <wp:positionH relativeFrom="column">
                  <wp:posOffset>2051050</wp:posOffset>
                </wp:positionH>
                <wp:positionV relativeFrom="paragraph">
                  <wp:posOffset>13970</wp:posOffset>
                </wp:positionV>
                <wp:extent cx="323850" cy="215900"/>
                <wp:effectExtent l="3175" t="4445" r="0" b="0"/>
                <wp:wrapNone/>
                <wp:docPr id="1048" name="Πλαίσιο κειμένου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8123" w14:textId="77777777" w:rsidR="00F77828" w:rsidRDefault="00F77828" w:rsidP="00F7782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CD96" id="Πλαίσιο κειμένου 1048" o:spid="_x0000_s1112" type="#_x0000_t202" style="position:absolute;margin-left:161.5pt;margin-top:1.1pt;width:25.5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" stroked="f">
                <v:textbox inset=",,,0">
                  <w:txbxContent>
                    <w:p w14:paraId="1B9E8123" w14:textId="77777777" w:rsidR="00F77828" w:rsidRDefault="00F77828" w:rsidP="00F7782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E0B4C2" wp14:editId="5149294A">
                <wp:simplePos x="0" y="0"/>
                <wp:positionH relativeFrom="column">
                  <wp:posOffset>4695825</wp:posOffset>
                </wp:positionH>
                <wp:positionV relativeFrom="paragraph">
                  <wp:posOffset>13970</wp:posOffset>
                </wp:positionV>
                <wp:extent cx="368300" cy="231140"/>
                <wp:effectExtent l="0" t="4445" r="3175" b="2540"/>
                <wp:wrapNone/>
                <wp:docPr id="1047" name="Πλαίσιο κειμένου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35441" w14:textId="77777777" w:rsidR="00F77828" w:rsidRDefault="00F77828" w:rsidP="00F77828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0B4C2" id="Πλαίσιο κειμένου 1047" o:spid="_x0000_s1113" type="#_x0000_t202" style="position:absolute;margin-left:369.75pt;margin-top:1.1pt;width:29pt;height:18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" stroked="f">
                <v:textbox inset=",,,0">
                  <w:txbxContent>
                    <w:p w14:paraId="11B35441" w14:textId="77777777" w:rsidR="00F77828" w:rsidRDefault="00F77828" w:rsidP="00F77828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8331F8" wp14:editId="52905B90">
                <wp:simplePos x="0" y="0"/>
                <wp:positionH relativeFrom="column">
                  <wp:posOffset>1079500</wp:posOffset>
                </wp:positionH>
                <wp:positionV relativeFrom="paragraph">
                  <wp:posOffset>121920</wp:posOffset>
                </wp:positionV>
                <wp:extent cx="485775" cy="269875"/>
                <wp:effectExtent l="3175" t="0" r="0" b="0"/>
                <wp:wrapNone/>
                <wp:docPr id="1046" name="Πλαίσιο κειμένου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3FE9E" w14:textId="77777777" w:rsidR="00F77828" w:rsidRDefault="00F77828" w:rsidP="00F77828">
                            <w:pPr>
                              <w:rPr>
                                <w:vertAlign w:val="subscript"/>
                              </w:rPr>
                            </w:pPr>
                            <w:proofErr w:type="spellStart"/>
                            <w:r>
                              <w:t>V</w:t>
                            </w:r>
                            <w:r>
                              <w:rPr>
                                <w:vertAlign w:val="subscript"/>
                              </w:rPr>
                              <w:t>dd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331F8" id="Πλαίσιο κειμένου 1046" o:spid="_x0000_s1114" type="#_x0000_t202" style="position:absolute;margin-left:85pt;margin-top:9.6pt;width:38.25pt;height:2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" stroked="f">
                <v:textbox>
                  <w:txbxContent>
                    <w:p w14:paraId="4123FE9E" w14:textId="77777777" w:rsidR="00F77828" w:rsidRDefault="00F77828" w:rsidP="00F77828">
                      <w:pPr>
                        <w:rPr>
                          <w:vertAlign w:val="subscript"/>
                        </w:rPr>
                      </w:pPr>
                      <w:proofErr w:type="spellStart"/>
                      <w:r>
                        <w:t>V</w:t>
                      </w:r>
                      <w:r>
                        <w:rPr>
                          <w:vertAlign w:val="subscript"/>
                        </w:rPr>
                        <w:t>dd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3A65982" w14:textId="596D6BCD" w:rsidR="00F77828" w:rsidRPr="00785A88" w:rsidRDefault="00F77828" w:rsidP="00F77828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20D97A" wp14:editId="4DCD561D">
                <wp:simplePos x="0" y="0"/>
                <wp:positionH relativeFrom="column">
                  <wp:posOffset>4425950</wp:posOffset>
                </wp:positionH>
                <wp:positionV relativeFrom="paragraph">
                  <wp:posOffset>108585</wp:posOffset>
                </wp:positionV>
                <wp:extent cx="0" cy="431800"/>
                <wp:effectExtent l="53975" t="13335" r="60325" b="21590"/>
                <wp:wrapNone/>
                <wp:docPr id="1045" name="Ευθεία γραμμή σύνδεσης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70479" id="Ευθεία γραμμή σύνδεσης 1045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5pt,8.55pt" to="348.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43E3C1" wp14:editId="0FAC94D1">
                <wp:simplePos x="0" y="0"/>
                <wp:positionH relativeFrom="column">
                  <wp:posOffset>3886200</wp:posOffset>
                </wp:positionH>
                <wp:positionV relativeFrom="paragraph">
                  <wp:posOffset>108585</wp:posOffset>
                </wp:positionV>
                <wp:extent cx="0" cy="431800"/>
                <wp:effectExtent l="57150" t="13335" r="57150" b="21590"/>
                <wp:wrapNone/>
                <wp:docPr id="1044" name="Ευθεία γραμμή σύνδεσης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65851" id="Ευθεία γραμμή σύνδεσης 1044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55pt" to="306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853311" wp14:editId="54AEEF0B">
                <wp:simplePos x="0" y="0"/>
                <wp:positionH relativeFrom="column">
                  <wp:posOffset>3346450</wp:posOffset>
                </wp:positionH>
                <wp:positionV relativeFrom="paragraph">
                  <wp:posOffset>108585</wp:posOffset>
                </wp:positionV>
                <wp:extent cx="53975" cy="431800"/>
                <wp:effectExtent l="60325" t="13335" r="9525" b="21590"/>
                <wp:wrapNone/>
                <wp:docPr id="1043" name="Ευθεία γραμμή σύνδεσης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75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BF1B2" id="Ευθεία γραμμή σύνδεσης 104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5pt,8.55pt" to="267.7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04BF63" wp14:editId="312FB3CE">
                <wp:simplePos x="0" y="0"/>
                <wp:positionH relativeFrom="column">
                  <wp:posOffset>2212975</wp:posOffset>
                </wp:positionH>
                <wp:positionV relativeFrom="paragraph">
                  <wp:posOffset>54610</wp:posOffset>
                </wp:positionV>
                <wp:extent cx="53975" cy="485775"/>
                <wp:effectExtent l="12700" t="6985" r="57150" b="21590"/>
                <wp:wrapNone/>
                <wp:docPr id="1042" name="Ευθεία γραμμή σύνδεσης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B62E6" id="Ευθεία γραμμή σύνδεσης 104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5pt,4.3pt" to="178.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2EF2E2" wp14:editId="2289243F">
                <wp:simplePos x="0" y="0"/>
                <wp:positionH relativeFrom="column">
                  <wp:posOffset>1457325</wp:posOffset>
                </wp:positionH>
                <wp:positionV relativeFrom="paragraph">
                  <wp:posOffset>54610</wp:posOffset>
                </wp:positionV>
                <wp:extent cx="485775" cy="323850"/>
                <wp:effectExtent l="9525" t="6985" r="47625" b="50165"/>
                <wp:wrapNone/>
                <wp:docPr id="1041" name="Ευθεία γραμμή σύνδεσης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6EC34" id="Ευθεία γραμμή σύνδεσης 104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4.3pt" to="153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28B19B" wp14:editId="3610FF5D">
                <wp:simplePos x="0" y="0"/>
                <wp:positionH relativeFrom="column">
                  <wp:posOffset>2536825</wp:posOffset>
                </wp:positionH>
                <wp:positionV relativeFrom="paragraph">
                  <wp:posOffset>357505</wp:posOffset>
                </wp:positionV>
                <wp:extent cx="115570" cy="288925"/>
                <wp:effectExtent l="3175" t="0" r="0" b="1270"/>
                <wp:wrapNone/>
                <wp:docPr id="1040" name="Ορθογώνιο 1040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288925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35C54" id="Ορθογώνιο 1040" o:spid="_x0000_s1026" alt="Trellis" style="position:absolute;margin-left:199.75pt;margin-top:28.15pt;width:9.1pt;height:2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" fillcolor="black" stroked="f">
                <v:fill r:id="rId24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323131" wp14:editId="4550868C">
                <wp:simplePos x="0" y="0"/>
                <wp:positionH relativeFrom="column">
                  <wp:posOffset>4371975</wp:posOffset>
                </wp:positionH>
                <wp:positionV relativeFrom="paragraph">
                  <wp:posOffset>540385</wp:posOffset>
                </wp:positionV>
                <wp:extent cx="107950" cy="1295400"/>
                <wp:effectExtent l="0" t="6985" r="6350" b="2540"/>
                <wp:wrapNone/>
                <wp:docPr id="1039" name="Ορθογώνιο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2954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035F4" id="Ορθογώνιο 1039" o:spid="_x0000_s1026" style="position:absolute;margin-left:344.25pt;margin-top:42.55pt;width:8.5pt;height:10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" fillcolor="#969696" stroked="f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96133F" wp14:editId="099EA505">
                <wp:simplePos x="0" y="0"/>
                <wp:positionH relativeFrom="column">
                  <wp:posOffset>3832225</wp:posOffset>
                </wp:positionH>
                <wp:positionV relativeFrom="paragraph">
                  <wp:posOffset>540385</wp:posOffset>
                </wp:positionV>
                <wp:extent cx="107950" cy="1295400"/>
                <wp:effectExtent l="3175" t="6985" r="3175" b="2540"/>
                <wp:wrapNone/>
                <wp:docPr id="1038" name="Ορθογώνιο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2954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E5FDF" id="Ορθογώνιο 1038" o:spid="_x0000_s1026" style="position:absolute;margin-left:301.75pt;margin-top:42.55pt;width:8.5pt;height:10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" fillcolor="#969696" stroked="f">
                <v:fill opacity="32896f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6D27D6" wp14:editId="51628375">
                <wp:simplePos x="0" y="0"/>
                <wp:positionH relativeFrom="column">
                  <wp:posOffset>3292475</wp:posOffset>
                </wp:positionH>
                <wp:positionV relativeFrom="paragraph">
                  <wp:posOffset>540385</wp:posOffset>
                </wp:positionV>
                <wp:extent cx="107950" cy="1295400"/>
                <wp:effectExtent l="6350" t="6985" r="0" b="2540"/>
                <wp:wrapNone/>
                <wp:docPr id="1037" name="Ορθογώνιο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2954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73FE0" id="Ορθογώνιο 1037" o:spid="_x0000_s1026" style="position:absolute;margin-left:259.25pt;margin-top:42.55pt;width:8.5pt;height:10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" fillcolor="#969696" stroked="f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9E0F50" wp14:editId="05CE7C9D">
                <wp:simplePos x="0" y="0"/>
                <wp:positionH relativeFrom="column">
                  <wp:posOffset>2752725</wp:posOffset>
                </wp:positionH>
                <wp:positionV relativeFrom="paragraph">
                  <wp:posOffset>540385</wp:posOffset>
                </wp:positionV>
                <wp:extent cx="107950" cy="1295400"/>
                <wp:effectExtent l="0" t="6985" r="6350" b="2540"/>
                <wp:wrapNone/>
                <wp:docPr id="1036" name="Ορθογώνιο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2954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53BAC" id="Ορθογώνιο 1036" o:spid="_x0000_s1026" style="position:absolute;margin-left:216.75pt;margin-top:42.55pt;width:8.5pt;height:10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" fillcolor="#969696" stroked="f">
                <v:fill opacity="32896f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BE5059" wp14:editId="78B082E8">
                <wp:simplePos x="0" y="0"/>
                <wp:positionH relativeFrom="column">
                  <wp:posOffset>3562350</wp:posOffset>
                </wp:positionH>
                <wp:positionV relativeFrom="paragraph">
                  <wp:posOffset>648335</wp:posOffset>
                </wp:positionV>
                <wp:extent cx="215900" cy="215900"/>
                <wp:effectExtent l="9525" t="10160" r="12700" b="12065"/>
                <wp:wrapNone/>
                <wp:docPr id="1035" name="Ορθογώνιο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35161" id="Ορθογώνιο 1035" o:spid="_x0000_s1026" style="position:absolute;margin-left:280.5pt;margin-top:51.05pt;width:17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1D298B" wp14:editId="6C6D6076">
                <wp:simplePos x="0" y="0"/>
                <wp:positionH relativeFrom="column">
                  <wp:posOffset>2482850</wp:posOffset>
                </wp:positionH>
                <wp:positionV relativeFrom="paragraph">
                  <wp:posOffset>644525</wp:posOffset>
                </wp:positionV>
                <wp:extent cx="215900" cy="219710"/>
                <wp:effectExtent l="6350" t="6350" r="6350" b="12065"/>
                <wp:wrapNone/>
                <wp:docPr id="1034" name="Ορθογώνιο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89402" id="Ορθογώνιο 1034" o:spid="_x0000_s1026" style="position:absolute;margin-left:195.5pt;margin-top:50.75pt;width:17pt;height:1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CF90B6" wp14:editId="23A510A5">
                <wp:simplePos x="0" y="0"/>
                <wp:positionH relativeFrom="column">
                  <wp:posOffset>3616325</wp:posOffset>
                </wp:positionH>
                <wp:positionV relativeFrom="paragraph">
                  <wp:posOffset>864235</wp:posOffset>
                </wp:positionV>
                <wp:extent cx="115570" cy="215900"/>
                <wp:effectExtent l="0" t="0" r="1905" b="0"/>
                <wp:wrapNone/>
                <wp:docPr id="1033" name="Ορθογώνιο 1033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21590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47E1F" id="Ορθογώνιο 1033" o:spid="_x0000_s1026" alt="Trellis" style="position:absolute;margin-left:284.75pt;margin-top:68.05pt;width:9.1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" fillcolor="black" stroked="f">
                <v:fill r:id="rId24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EF8070" wp14:editId="01188D92">
                <wp:simplePos x="0" y="0"/>
                <wp:positionH relativeFrom="column">
                  <wp:posOffset>4641850</wp:posOffset>
                </wp:positionH>
                <wp:positionV relativeFrom="paragraph">
                  <wp:posOffset>1296035</wp:posOffset>
                </wp:positionV>
                <wp:extent cx="107950" cy="431800"/>
                <wp:effectExtent l="3175" t="635" r="3175" b="0"/>
                <wp:wrapNone/>
                <wp:docPr id="1032" name="Ορθογώνιο 1032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43180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DD4FC" id="Ορθογώνιο 1032" o:spid="_x0000_s1026" alt="Trellis" style="position:absolute;margin-left:365.5pt;margin-top:102.05pt;width:8.5pt;height:3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" fillcolor="black" stroked="f">
                <v:fill r:id="rId24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1F3F3A" wp14:editId="50FC523E">
                <wp:simplePos x="0" y="0"/>
                <wp:positionH relativeFrom="column">
                  <wp:posOffset>3562350</wp:posOffset>
                </wp:positionH>
                <wp:positionV relativeFrom="paragraph">
                  <wp:posOffset>1296035</wp:posOffset>
                </wp:positionV>
                <wp:extent cx="107950" cy="323850"/>
                <wp:effectExtent l="0" t="635" r="0" b="0"/>
                <wp:wrapNone/>
                <wp:docPr id="1031" name="Ορθογώνιο 1031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32385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BF0F7" id="Ορθογώνιο 1031" o:spid="_x0000_s1026" alt="Trellis" style="position:absolute;margin-left:280.5pt;margin-top:102.05pt;width:8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" fillcolor="black" stroked="f">
                <v:fill r:id="rId24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C9552E" wp14:editId="5F9DC07A">
                <wp:simplePos x="0" y="0"/>
                <wp:positionH relativeFrom="column">
                  <wp:posOffset>3508375</wp:posOffset>
                </wp:positionH>
                <wp:positionV relativeFrom="paragraph">
                  <wp:posOffset>1511935</wp:posOffset>
                </wp:positionV>
                <wp:extent cx="215900" cy="215900"/>
                <wp:effectExtent l="12700" t="6985" r="9525" b="5715"/>
                <wp:wrapNone/>
                <wp:docPr id="1030" name="Ορθογώνιο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332E5" id="Ορθογώνιο 1030" o:spid="_x0000_s1026" style="position:absolute;margin-left:276.25pt;margin-top:119.05pt;width:17pt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D5BFFE" wp14:editId="0E4325C7">
                <wp:simplePos x="0" y="0"/>
                <wp:positionH relativeFrom="column">
                  <wp:posOffset>2968625</wp:posOffset>
                </wp:positionH>
                <wp:positionV relativeFrom="paragraph">
                  <wp:posOffset>1511935</wp:posOffset>
                </wp:positionV>
                <wp:extent cx="215900" cy="215900"/>
                <wp:effectExtent l="6350" t="6985" r="6350" b="5715"/>
                <wp:wrapNone/>
                <wp:docPr id="1029" name="Ορθογώνιο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35653" id="Ορθογώνιο 1029" o:spid="_x0000_s1026" style="position:absolute;margin-left:233.75pt;margin-top:119.05pt;width:17pt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335DE6" wp14:editId="1010570C">
                <wp:simplePos x="0" y="0"/>
                <wp:positionH relativeFrom="column">
                  <wp:posOffset>2428875</wp:posOffset>
                </wp:positionH>
                <wp:positionV relativeFrom="paragraph">
                  <wp:posOffset>1524000</wp:posOffset>
                </wp:positionV>
                <wp:extent cx="215900" cy="215900"/>
                <wp:effectExtent l="9525" t="9525" r="12700" b="12700"/>
                <wp:wrapNone/>
                <wp:docPr id="1028" name="Ορθογώνιο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D6ED5" id="Ορθογώνιο 1028" o:spid="_x0000_s1026" style="position:absolute;margin-left:191.25pt;margin-top:120pt;width:17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A6063D" wp14:editId="79593CE7">
                <wp:simplePos x="0" y="0"/>
                <wp:positionH relativeFrom="column">
                  <wp:posOffset>2482850</wp:posOffset>
                </wp:positionH>
                <wp:positionV relativeFrom="paragraph">
                  <wp:posOffset>1727835</wp:posOffset>
                </wp:positionV>
                <wp:extent cx="107950" cy="215900"/>
                <wp:effectExtent l="0" t="3810" r="0" b="0"/>
                <wp:wrapNone/>
                <wp:docPr id="1027" name="Ορθογώνιο 1027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21590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B0FCD" id="Ορθογώνιο 1027" o:spid="_x0000_s1026" alt="Trellis" style="position:absolute;margin-left:195.5pt;margin-top:136.05pt;width:8.5pt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" fillcolor="black" stroked="f">
                <v:fill r:id="rId24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4A2927" wp14:editId="065F96DC">
                <wp:simplePos x="0" y="0"/>
                <wp:positionH relativeFrom="column">
                  <wp:posOffset>3562350</wp:posOffset>
                </wp:positionH>
                <wp:positionV relativeFrom="paragraph">
                  <wp:posOffset>1727835</wp:posOffset>
                </wp:positionV>
                <wp:extent cx="107950" cy="215900"/>
                <wp:effectExtent l="0" t="3810" r="0" b="0"/>
                <wp:wrapNone/>
                <wp:docPr id="1025" name="Ορθογώνιο 1025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21590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7A872" id="Ορθογώνιο 1025" o:spid="_x0000_s1026" alt="Trellis" style="position:absolute;margin-left:280.5pt;margin-top:136.05pt;width:8.5pt;height:1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" fillcolor="black" stroked="f">
                <v:fill r:id="rId24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199297" wp14:editId="07711EC3">
                <wp:simplePos x="0" y="0"/>
                <wp:positionH relativeFrom="column">
                  <wp:posOffset>4102100</wp:posOffset>
                </wp:positionH>
                <wp:positionV relativeFrom="paragraph">
                  <wp:posOffset>1727835</wp:posOffset>
                </wp:positionV>
                <wp:extent cx="107950" cy="431800"/>
                <wp:effectExtent l="0" t="3810" r="0" b="2540"/>
                <wp:wrapNone/>
                <wp:docPr id="1024" name="Ορθογώνιο 1024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43180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98F7B" id="Ορθογώνιο 1024" o:spid="_x0000_s1026" alt="Trellis" style="position:absolute;margin-left:323pt;margin-top:136.05pt;width:8.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" fillcolor="black" stroked="f">
                <v:fill r:id="rId24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196107" wp14:editId="5A360735">
                <wp:simplePos x="0" y="0"/>
                <wp:positionH relativeFrom="column">
                  <wp:posOffset>4587875</wp:posOffset>
                </wp:positionH>
                <wp:positionV relativeFrom="paragraph">
                  <wp:posOffset>1511935</wp:posOffset>
                </wp:positionV>
                <wp:extent cx="215900" cy="215900"/>
                <wp:effectExtent l="6350" t="6985" r="6350" b="5715"/>
                <wp:wrapNone/>
                <wp:docPr id="2207" name="Ορθογώνιο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0DFF3" id="Ορθογώνιο 2207" o:spid="_x0000_s1026" style="position:absolute;margin-left:361.25pt;margin-top:119.05pt;width:17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AC2FE5" wp14:editId="34B1C404">
                <wp:simplePos x="0" y="0"/>
                <wp:positionH relativeFrom="column">
                  <wp:posOffset>4048125</wp:posOffset>
                </wp:positionH>
                <wp:positionV relativeFrom="paragraph">
                  <wp:posOffset>1511935</wp:posOffset>
                </wp:positionV>
                <wp:extent cx="215900" cy="215900"/>
                <wp:effectExtent l="9525" t="6985" r="12700" b="5715"/>
                <wp:wrapNone/>
                <wp:docPr id="2206" name="Ορθογώνιο 2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E4CF9" id="Ορθογώνιο 2206" o:spid="_x0000_s1026" style="position:absolute;margin-left:318.75pt;margin-top:119.05pt;width:17pt;height:1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B64E24" wp14:editId="1B8680C2">
                <wp:simplePos x="0" y="0"/>
                <wp:positionH relativeFrom="column">
                  <wp:posOffset>4695825</wp:posOffset>
                </wp:positionH>
                <wp:positionV relativeFrom="paragraph">
                  <wp:posOffset>324485</wp:posOffset>
                </wp:positionV>
                <wp:extent cx="107950" cy="523875"/>
                <wp:effectExtent l="0" t="635" r="0" b="0"/>
                <wp:wrapNone/>
                <wp:docPr id="2205" name="Ορθογώνιο 2205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523875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B0533" id="Ορθογώνιο 2205" o:spid="_x0000_s1026" alt="Trellis" style="position:absolute;margin-left:369.75pt;margin-top:25.55pt;width:8.5pt;height:4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" fillcolor="black" stroked="f">
                <v:fill r:id="rId24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E08EC6" wp14:editId="2B5ADFE3">
                <wp:simplePos x="0" y="0"/>
                <wp:positionH relativeFrom="column">
                  <wp:posOffset>4641850</wp:posOffset>
                </wp:positionH>
                <wp:positionV relativeFrom="paragraph">
                  <wp:posOffset>648335</wp:posOffset>
                </wp:positionV>
                <wp:extent cx="215900" cy="215900"/>
                <wp:effectExtent l="12700" t="10160" r="9525" b="12065"/>
                <wp:wrapNone/>
                <wp:docPr id="2204" name="Ορθογώνιο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E448A" id="Ορθογώνιο 2204" o:spid="_x0000_s1026" style="position:absolute;margin-left:365.5pt;margin-top:51.05pt;width:17pt;height: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D217A7" wp14:editId="43D27C6E">
                <wp:simplePos x="0" y="0"/>
                <wp:positionH relativeFrom="column">
                  <wp:posOffset>1889125</wp:posOffset>
                </wp:positionH>
                <wp:positionV relativeFrom="paragraph">
                  <wp:posOffset>648335</wp:posOffset>
                </wp:positionV>
                <wp:extent cx="215900" cy="215900"/>
                <wp:effectExtent l="12700" t="10160" r="9525" b="12065"/>
                <wp:wrapNone/>
                <wp:docPr id="2203" name="Ορθογώνιο 2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F22B5" id="Ορθογώνιο 2203" o:spid="_x0000_s1026" style="position:absolute;margin-left:148.75pt;margin-top:51.05pt;width:17pt;height:1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E20D5A" wp14:editId="5334779F">
                <wp:simplePos x="0" y="0"/>
                <wp:positionH relativeFrom="column">
                  <wp:posOffset>5289550</wp:posOffset>
                </wp:positionH>
                <wp:positionV relativeFrom="paragraph">
                  <wp:posOffset>864235</wp:posOffset>
                </wp:positionV>
                <wp:extent cx="368300" cy="231140"/>
                <wp:effectExtent l="3175" t="0" r="0" b="0"/>
                <wp:wrapNone/>
                <wp:docPr id="2202" name="Πλαίσιο κειμένου 2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90946" w14:textId="77777777" w:rsidR="00F77828" w:rsidRPr="00BC1B38" w:rsidRDefault="00F77828" w:rsidP="00F7782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20D5A" id="Πλαίσιο κειμένου 2202" o:spid="_x0000_s1115" type="#_x0000_t202" style="position:absolute;margin-left:416.5pt;margin-top:68.05pt;width:29pt;height:18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" stroked="f">
                <v:textbox inset=",,,0">
                  <w:txbxContent>
                    <w:p w14:paraId="1DA90946" w14:textId="77777777" w:rsidR="00F77828" w:rsidRPr="00BC1B38" w:rsidRDefault="00F77828" w:rsidP="00F77828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270B90" wp14:editId="0B544800">
                <wp:simplePos x="0" y="0"/>
                <wp:positionH relativeFrom="column">
                  <wp:posOffset>1943100</wp:posOffset>
                </wp:positionH>
                <wp:positionV relativeFrom="paragraph">
                  <wp:posOffset>756285</wp:posOffset>
                </wp:positionV>
                <wp:extent cx="107950" cy="809625"/>
                <wp:effectExtent l="0" t="3810" r="0" b="0"/>
                <wp:wrapNone/>
                <wp:docPr id="2201" name="Ορθογώνιο 2201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809625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2E45" id="Ορθογώνιο 2201" o:spid="_x0000_s1026" alt="Trellis" style="position:absolute;margin-left:153pt;margin-top:59.55pt;width:8.5pt;height:6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" fillcolor="black" stroked="f">
                <v:fill r:id="rId24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F3734C" wp14:editId="4C852C63">
                <wp:simplePos x="0" y="0"/>
                <wp:positionH relativeFrom="column">
                  <wp:posOffset>3022600</wp:posOffset>
                </wp:positionH>
                <wp:positionV relativeFrom="paragraph">
                  <wp:posOffset>1026160</wp:posOffset>
                </wp:positionV>
                <wp:extent cx="1835150" cy="107950"/>
                <wp:effectExtent l="3175" t="0" r="0" b="0"/>
                <wp:wrapNone/>
                <wp:docPr id="2200" name="Ορθογώνιο 2200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10795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56E1C" id="Ορθογώνιο 2200" o:spid="_x0000_s1026" alt="Trellis" style="position:absolute;margin-left:238pt;margin-top:80.8pt;width:144.5pt;height: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" fillcolor="black" stroked="f">
                <v:fill r:id="rId24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9AF83C" wp14:editId="50B28771">
                <wp:simplePos x="0" y="0"/>
                <wp:positionH relativeFrom="column">
                  <wp:posOffset>2698750</wp:posOffset>
                </wp:positionH>
                <wp:positionV relativeFrom="paragraph">
                  <wp:posOffset>1026160</wp:posOffset>
                </wp:positionV>
                <wp:extent cx="215900" cy="215900"/>
                <wp:effectExtent l="12700" t="6985" r="9525" b="5715"/>
                <wp:wrapNone/>
                <wp:docPr id="2199" name="Ορθογώνιο 2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39A1D" id="Ορθογώνιο 2199" o:spid="_x0000_s1026" style="position:absolute;margin-left:212.5pt;margin-top:80.8pt;width:17pt;height:1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31F689" wp14:editId="6F91DCDC">
                <wp:simplePos x="0" y="0"/>
                <wp:positionH relativeFrom="column">
                  <wp:posOffset>1889125</wp:posOffset>
                </wp:positionH>
                <wp:positionV relativeFrom="paragraph">
                  <wp:posOffset>1511935</wp:posOffset>
                </wp:positionV>
                <wp:extent cx="215900" cy="215900"/>
                <wp:effectExtent l="12700" t="6985" r="9525" b="5715"/>
                <wp:wrapNone/>
                <wp:docPr id="2198" name="Ορθογώνιο 2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C2387" id="Ορθογώνιο 2198" o:spid="_x0000_s1026" style="position:absolute;margin-left:148.75pt;margin-top:119.05pt;width:17pt;height:1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CB85FD" wp14:editId="5AD4974B">
                <wp:simplePos x="0" y="0"/>
                <wp:positionH relativeFrom="column">
                  <wp:posOffset>4695825</wp:posOffset>
                </wp:positionH>
                <wp:positionV relativeFrom="paragraph">
                  <wp:posOffset>1565910</wp:posOffset>
                </wp:positionV>
                <wp:extent cx="107950" cy="107950"/>
                <wp:effectExtent l="9525" t="13335" r="6350" b="12065"/>
                <wp:wrapNone/>
                <wp:docPr id="2197" name="Ορθογώνιο 2197" descr="Horizontal br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8CBA0" id="Ορθογώνιο 2197" o:spid="_x0000_s1026" alt="Horizontal brick" style="position:absolute;margin-left:369.75pt;margin-top:123.3pt;width:8.5pt;height:8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" fillcolor="black">
                <v:fill r:id="rId25" o:title="" type="pattern"/>
              </v:rect>
            </w:pict>
          </mc:Fallback>
        </mc:AlternateContent>
      </w:r>
    </w:p>
    <w:p w14:paraId="7FC4B11B" w14:textId="21A51A5F" w:rsidR="00F77828" w:rsidRPr="00785A88" w:rsidRDefault="00F77828" w:rsidP="00F7782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E018CB" wp14:editId="25BB6882">
                <wp:simplePos x="0" y="0"/>
                <wp:positionH relativeFrom="column">
                  <wp:posOffset>1943100</wp:posOffset>
                </wp:positionH>
                <wp:positionV relativeFrom="paragraph">
                  <wp:posOffset>149225</wp:posOffset>
                </wp:positionV>
                <wp:extent cx="3238500" cy="107950"/>
                <wp:effectExtent l="0" t="0" r="0" b="0"/>
                <wp:wrapNone/>
                <wp:docPr id="2196" name="Ορθογώνιο 2196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0795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A3448" id="Ορθογώνιο 2196" o:spid="_x0000_s1026" alt="Trellis" style="position:absolute;margin-left:153pt;margin-top:11.75pt;width:255pt;height: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" fillcolor="black" stroked="f">
                <v:fill r:id="rId24" o:title="" type="pattern"/>
              </v:rect>
            </w:pict>
          </mc:Fallback>
        </mc:AlternateContent>
      </w:r>
    </w:p>
    <w:p w14:paraId="37CB53B1" w14:textId="77777777" w:rsidR="00F77828" w:rsidRPr="00785A88" w:rsidRDefault="00F77828" w:rsidP="00F77828"/>
    <w:p w14:paraId="0E5682F2" w14:textId="52BB5949" w:rsidR="00F77828" w:rsidRPr="000B39CB" w:rsidRDefault="00F77828" w:rsidP="00F7782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241470" wp14:editId="371F9C48">
                <wp:simplePos x="0" y="0"/>
                <wp:positionH relativeFrom="column">
                  <wp:posOffset>2212975</wp:posOffset>
                </wp:positionH>
                <wp:positionV relativeFrom="paragraph">
                  <wp:posOffset>14605</wp:posOffset>
                </wp:positionV>
                <wp:extent cx="107950" cy="1295400"/>
                <wp:effectExtent l="3175" t="5080" r="3175" b="4445"/>
                <wp:wrapNone/>
                <wp:docPr id="2195" name="Ορθογώνιο 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2954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4B0A7" id="Ορθογώνιο 2195" o:spid="_x0000_s1026" style="position:absolute;margin-left:174.25pt;margin-top:1.15pt;width:8.5pt;height:10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" fillcolor="#969696" stroked="f">
                <v:fill opacity="32896f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30EDB8" wp14:editId="6F4811E1">
                <wp:simplePos x="0" y="0"/>
                <wp:positionH relativeFrom="column">
                  <wp:posOffset>809625</wp:posOffset>
                </wp:positionH>
                <wp:positionV relativeFrom="paragraph">
                  <wp:posOffset>24130</wp:posOffset>
                </wp:positionV>
                <wp:extent cx="699770" cy="110490"/>
                <wp:effectExtent l="0" t="5080" r="5080" b="8255"/>
                <wp:wrapNone/>
                <wp:docPr id="2194" name="Ορθογώνιο 2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" cy="11049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08778" id="Ορθογώνιο 2194" o:spid="_x0000_s1026" style="position:absolute;margin-left:63.75pt;margin-top:1.9pt;width:55.1pt;height: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" fillcolor="#969696" stroked="f">
                <v:fill opacity="32896f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1C8E4D" wp14:editId="72D5B3FA">
                <wp:simplePos x="0" y="0"/>
                <wp:positionH relativeFrom="column">
                  <wp:posOffset>809625</wp:posOffset>
                </wp:positionH>
                <wp:positionV relativeFrom="paragraph">
                  <wp:posOffset>208280</wp:posOffset>
                </wp:positionV>
                <wp:extent cx="699770" cy="110490"/>
                <wp:effectExtent l="9525" t="8255" r="5080" b="5080"/>
                <wp:wrapNone/>
                <wp:docPr id="2193" name="Ορθογώνιο 2193" descr="Horizontal br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" cy="110490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12EB7" id="Ορθογώνιο 2193" o:spid="_x0000_s1026" alt="Horizontal brick" style="position:absolute;margin-left:63.75pt;margin-top:16.4pt;width:55.1pt;height: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" fillcolor="black">
                <v:fill r:id="rId25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8BED5F" wp14:editId="26BFCACC">
                <wp:simplePos x="0" y="0"/>
                <wp:positionH relativeFrom="column">
                  <wp:posOffset>809625</wp:posOffset>
                </wp:positionH>
                <wp:positionV relativeFrom="paragraph">
                  <wp:posOffset>392430</wp:posOffset>
                </wp:positionV>
                <wp:extent cx="699770" cy="110490"/>
                <wp:effectExtent l="9525" t="11430" r="5080" b="11430"/>
                <wp:wrapNone/>
                <wp:docPr id="2192" name="Ορθογώνιο 2192" descr="Diagonal br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" cy="110490"/>
                        </a:xfrm>
                        <a:prstGeom prst="rect">
                          <a:avLst/>
                        </a:prstGeom>
                        <a:pattFill prst="diagBrick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7D95F" id="Ορθογώνιο 2192" o:spid="_x0000_s1026" alt="Diagonal brick" style="position:absolute;margin-left:63.75pt;margin-top:30.9pt;width:55.1pt;height: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" fillcolor="black">
                <v:fill r:id="rId26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1E47B5" wp14:editId="75E8024F">
                <wp:simplePos x="0" y="0"/>
                <wp:positionH relativeFrom="column">
                  <wp:posOffset>809625</wp:posOffset>
                </wp:positionH>
                <wp:positionV relativeFrom="paragraph">
                  <wp:posOffset>576580</wp:posOffset>
                </wp:positionV>
                <wp:extent cx="699770" cy="110490"/>
                <wp:effectExtent l="0" t="0" r="0" b="0"/>
                <wp:wrapNone/>
                <wp:docPr id="2191" name="Ορθογώνιο 2191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" cy="11049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70AA9" id="Ορθογώνιο 2191" o:spid="_x0000_s1026" alt="Trellis" style="position:absolute;margin-left:63.75pt;margin-top:45.4pt;width:55.1pt;height: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" fillcolor="black" stroked="f">
                <v:fill r:id="rId24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B19757" wp14:editId="55CD517F">
                <wp:simplePos x="0" y="0"/>
                <wp:positionH relativeFrom="column">
                  <wp:posOffset>1030605</wp:posOffset>
                </wp:positionH>
                <wp:positionV relativeFrom="paragraph">
                  <wp:posOffset>723900</wp:posOffset>
                </wp:positionV>
                <wp:extent cx="184150" cy="184150"/>
                <wp:effectExtent l="11430" t="9525" r="13970" b="6350"/>
                <wp:wrapNone/>
                <wp:docPr id="2190" name="Ορθογώνιο 2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84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BAFD7" id="Ορθογώνιο 2190" o:spid="_x0000_s1026" style="position:absolute;margin-left:81.15pt;margin-top:57pt;width:14.5pt;height:1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" fillcolor="black"/>
            </w:pict>
          </mc:Fallback>
        </mc:AlternateContent>
      </w:r>
      <w:r w:rsidRPr="00F77828">
        <w:rPr>
          <w:lang w:val="en-US"/>
        </w:rPr>
        <w:t>Poly</w:t>
      </w:r>
    </w:p>
    <w:p w14:paraId="27EA48FE" w14:textId="5FCB6335" w:rsidR="00F77828" w:rsidRPr="000B39CB" w:rsidRDefault="00F77828" w:rsidP="00F7782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079B02" wp14:editId="6B315D0B">
                <wp:simplePos x="0" y="0"/>
                <wp:positionH relativeFrom="column">
                  <wp:posOffset>2105025</wp:posOffset>
                </wp:positionH>
                <wp:positionV relativeFrom="paragraph">
                  <wp:posOffset>1270</wp:posOffset>
                </wp:positionV>
                <wp:extent cx="2698750" cy="107950"/>
                <wp:effectExtent l="9525" t="10795" r="6350" b="5080"/>
                <wp:wrapNone/>
                <wp:docPr id="2189" name="Ορθογώνιο 2189" descr="Diagonal br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107950"/>
                        </a:xfrm>
                        <a:prstGeom prst="rect">
                          <a:avLst/>
                        </a:prstGeom>
                        <a:pattFill prst="diagBrick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566FE" id="Ορθογώνιο 2189" o:spid="_x0000_s1026" alt="Diagonal brick" style="position:absolute;margin-left:165.75pt;margin-top:.1pt;width:212.5pt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" fillcolor="black">
                <v:fill r:id="rId26" o:title="" type="pattern"/>
              </v:rect>
            </w:pict>
          </mc:Fallback>
        </mc:AlternateContent>
      </w:r>
      <w:proofErr w:type="gramStart"/>
      <w:r w:rsidRPr="00F77828">
        <w:rPr>
          <w:lang w:val="en-US"/>
        </w:rPr>
        <w:t>n</w:t>
      </w:r>
      <w:r w:rsidRPr="000B39CB">
        <w:t>-</w:t>
      </w:r>
      <w:r w:rsidRPr="00F77828">
        <w:rPr>
          <w:lang w:val="en-US"/>
        </w:rPr>
        <w:t>diffusion</w:t>
      </w:r>
      <w:proofErr w:type="gramEnd"/>
    </w:p>
    <w:p w14:paraId="61FF1243" w14:textId="2D5D84AC" w:rsidR="00F77828" w:rsidRPr="000B39CB" w:rsidRDefault="00F77828" w:rsidP="00F77828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D24A42" wp14:editId="0223AAD6">
                <wp:simplePos x="0" y="0"/>
                <wp:positionH relativeFrom="column">
                  <wp:posOffset>4857750</wp:posOffset>
                </wp:positionH>
                <wp:positionV relativeFrom="paragraph">
                  <wp:posOffset>149860</wp:posOffset>
                </wp:positionV>
                <wp:extent cx="377825" cy="53975"/>
                <wp:effectExtent l="28575" t="6985" r="12700" b="53340"/>
                <wp:wrapNone/>
                <wp:docPr id="2188" name="Ευθεία γραμμή σύνδεσης 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825" cy="53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A929A" id="Ευθεία γραμμή σύνδεσης 2188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11.8pt" to="412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">
                <v:stroke endarrow="block"/>
              </v:line>
            </w:pict>
          </mc:Fallback>
        </mc:AlternateContent>
      </w:r>
      <w:proofErr w:type="gramStart"/>
      <w:r w:rsidRPr="00F77828">
        <w:rPr>
          <w:lang w:val="en-US"/>
        </w:rPr>
        <w:t>p</w:t>
      </w:r>
      <w:r w:rsidRPr="000B39CB">
        <w:t>-</w:t>
      </w:r>
      <w:r w:rsidRPr="00F77828">
        <w:rPr>
          <w:lang w:val="en-US"/>
        </w:rPr>
        <w:t>diffusion</w:t>
      </w:r>
      <w:proofErr w:type="gramEnd"/>
    </w:p>
    <w:p w14:paraId="116C73F4" w14:textId="0B09DEF5" w:rsidR="00F77828" w:rsidRPr="00F77828" w:rsidRDefault="00F77828" w:rsidP="00F77828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779819" wp14:editId="6DCA757B">
                <wp:simplePos x="0" y="0"/>
                <wp:positionH relativeFrom="column">
                  <wp:posOffset>1997075</wp:posOffset>
                </wp:positionH>
                <wp:positionV relativeFrom="paragraph">
                  <wp:posOffset>28575</wp:posOffset>
                </wp:positionV>
                <wp:extent cx="699770" cy="110490"/>
                <wp:effectExtent l="0" t="0" r="0" b="3810"/>
                <wp:wrapNone/>
                <wp:docPr id="2187" name="Ορθογώνιο 2187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" cy="11049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E6AEC" id="Ορθογώνιο 2187" o:spid="_x0000_s1026" alt="Trellis" style="position:absolute;margin-left:157.25pt;margin-top:2.25pt;width:55.1pt;height:8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" fillcolor="black" stroked="f">
                <v:fill r:id="rId24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12D3EA" wp14:editId="3270A2F8">
                <wp:simplePos x="0" y="0"/>
                <wp:positionH relativeFrom="column">
                  <wp:posOffset>3022600</wp:posOffset>
                </wp:positionH>
                <wp:positionV relativeFrom="paragraph">
                  <wp:posOffset>82550</wp:posOffset>
                </wp:positionV>
                <wp:extent cx="107950" cy="377825"/>
                <wp:effectExtent l="3175" t="0" r="3175" b="0"/>
                <wp:wrapNone/>
                <wp:docPr id="2186" name="Ορθογώνιο 2186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377825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E8059" id="Ορθογώνιο 2186" o:spid="_x0000_s1026" alt="Trellis" style="position:absolute;margin-left:238pt;margin-top:6.5pt;width:8.5pt;height:2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" fillcolor="black" stroked="f">
                <v:fill r:id="rId24" o:title="" type="pattern"/>
              </v:rect>
            </w:pict>
          </mc:Fallback>
        </mc:AlternateContent>
      </w:r>
      <w:r w:rsidRPr="00F77828">
        <w:rPr>
          <w:lang w:val="en-US"/>
        </w:rPr>
        <w:t>metal1</w:t>
      </w:r>
    </w:p>
    <w:p w14:paraId="08A9026E" w14:textId="36F70E4C" w:rsidR="00F77828" w:rsidRPr="00BF2484" w:rsidRDefault="00F77828" w:rsidP="00F77828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58BA3B" wp14:editId="1ED04516">
                <wp:simplePos x="0" y="0"/>
                <wp:positionH relativeFrom="column">
                  <wp:posOffset>917575</wp:posOffset>
                </wp:positionH>
                <wp:positionV relativeFrom="paragraph">
                  <wp:posOffset>69215</wp:posOffset>
                </wp:positionV>
                <wp:extent cx="1025525" cy="431800"/>
                <wp:effectExtent l="12700" t="59690" r="38100" b="13335"/>
                <wp:wrapNone/>
                <wp:docPr id="2185" name="Ευθεία γραμμή σύνδεσης 2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5525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BE2C6" id="Ευθεία γραμμή σύνδεσης 2185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5.45pt" to="153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ED5DF2" wp14:editId="694D362C">
                <wp:simplePos x="0" y="0"/>
                <wp:positionH relativeFrom="column">
                  <wp:posOffset>3616325</wp:posOffset>
                </wp:positionH>
                <wp:positionV relativeFrom="paragraph">
                  <wp:posOffset>69215</wp:posOffset>
                </wp:positionV>
                <wp:extent cx="1079500" cy="107950"/>
                <wp:effectExtent l="0" t="2540" r="0" b="3810"/>
                <wp:wrapNone/>
                <wp:docPr id="2184" name="Ορθογώνιο 2184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0795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203CC" id="Ορθογώνιο 2184" o:spid="_x0000_s1026" alt="Trellis" style="position:absolute;margin-left:284.75pt;margin-top:5.45pt;width:85pt;height: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" fillcolor="black" stroked="f">
                <v:fill r:id="rId24" o:title="" type="pattern"/>
              </v:rect>
            </w:pict>
          </mc:Fallback>
        </mc:AlternateContent>
      </w:r>
      <w:proofErr w:type="spellStart"/>
      <w:r>
        <w:t>contact</w:t>
      </w:r>
      <w:proofErr w:type="spellEnd"/>
      <w:r w:rsidRPr="00BF2484">
        <w:t xml:space="preserve"> </w:t>
      </w:r>
    </w:p>
    <w:p w14:paraId="56CEDE92" w14:textId="27F2DACB" w:rsidR="00F77828" w:rsidRPr="00BF2484" w:rsidRDefault="00F77828" w:rsidP="00F7782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39F824" wp14:editId="21146EFE">
                <wp:simplePos x="0" y="0"/>
                <wp:positionH relativeFrom="column">
                  <wp:posOffset>1997075</wp:posOffset>
                </wp:positionH>
                <wp:positionV relativeFrom="paragraph">
                  <wp:posOffset>163830</wp:posOffset>
                </wp:positionV>
                <wp:extent cx="2644775" cy="107950"/>
                <wp:effectExtent l="6350" t="11430" r="6350" b="13970"/>
                <wp:wrapNone/>
                <wp:docPr id="2183" name="Ορθογώνιο 2183" descr="Horizontal br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775" cy="107950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B70FC" id="Ορθογώνιο 2183" o:spid="_x0000_s1026" alt="Horizontal brick" style="position:absolute;margin-left:157.25pt;margin-top:12.9pt;width:208.2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" fillcolor="black">
                <v:fill r:id="rId25" o:title="" type="pattern"/>
              </v:rect>
            </w:pict>
          </mc:Fallback>
        </mc:AlternateContent>
      </w:r>
    </w:p>
    <w:p w14:paraId="593D721C" w14:textId="6C18A66E" w:rsidR="00F77828" w:rsidRPr="00BF2484" w:rsidRDefault="00F77828" w:rsidP="00F7782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F12DC8" wp14:editId="07F8BA88">
                <wp:simplePos x="0" y="0"/>
                <wp:positionH relativeFrom="column">
                  <wp:posOffset>647700</wp:posOffset>
                </wp:positionH>
                <wp:positionV relativeFrom="paragraph">
                  <wp:posOffset>96520</wp:posOffset>
                </wp:positionV>
                <wp:extent cx="323850" cy="215900"/>
                <wp:effectExtent l="0" t="1270" r="0" b="1905"/>
                <wp:wrapNone/>
                <wp:docPr id="2182" name="Πλαίσιο κειμένου 2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85E83" w14:textId="77777777" w:rsidR="00F77828" w:rsidRPr="002B2868" w:rsidRDefault="00F77828" w:rsidP="00F77828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12DC8" id="Πλαίσιο κειμένου 2182" o:spid="_x0000_s1116" type="#_x0000_t202" style="position:absolute;margin-left:51pt;margin-top:7.6pt;width:25.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" stroked="f">
                <v:textbox inset=",,,0">
                  <w:txbxContent>
                    <w:p w14:paraId="32385E83" w14:textId="77777777" w:rsidR="00F77828" w:rsidRPr="002B2868" w:rsidRDefault="00F77828" w:rsidP="00F77828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254F8BAB" w14:textId="677EBDEB" w:rsidR="00F77828" w:rsidRPr="00BF2484" w:rsidRDefault="00F77828" w:rsidP="00F7782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762E0B" wp14:editId="6D8D7998">
                <wp:simplePos x="0" y="0"/>
                <wp:positionH relativeFrom="column">
                  <wp:posOffset>2482850</wp:posOffset>
                </wp:positionH>
                <wp:positionV relativeFrom="paragraph">
                  <wp:posOffset>137160</wp:posOffset>
                </wp:positionV>
                <wp:extent cx="1187450" cy="107950"/>
                <wp:effectExtent l="0" t="3810" r="0" b="2540"/>
                <wp:wrapNone/>
                <wp:docPr id="2181" name="Ορθογώνιο 2181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10795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C800B" id="Ορθογώνιο 2181" o:spid="_x0000_s1026" alt="Trellis" style="position:absolute;margin-left:195.5pt;margin-top:10.8pt;width:93.5pt;height: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" fillcolor="black" stroked="f">
                <v:fill r:id="rId24" o:title="" type="pattern"/>
              </v:rect>
            </w:pict>
          </mc:Fallback>
        </mc:AlternateContent>
      </w:r>
    </w:p>
    <w:p w14:paraId="77ADDD62" w14:textId="48A91CCC" w:rsidR="00F77828" w:rsidRPr="00BF2484" w:rsidRDefault="00F77828" w:rsidP="00F7782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D13469" wp14:editId="00293A2A">
                <wp:simplePos x="0" y="0"/>
                <wp:positionH relativeFrom="column">
                  <wp:posOffset>1025525</wp:posOffset>
                </wp:positionH>
                <wp:positionV relativeFrom="paragraph">
                  <wp:posOffset>123825</wp:posOffset>
                </wp:positionV>
                <wp:extent cx="485775" cy="294640"/>
                <wp:effectExtent l="0" t="0" r="3175" b="635"/>
                <wp:wrapNone/>
                <wp:docPr id="2180" name="Πλαίσιο κειμένου 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7DF52" w14:textId="77777777" w:rsidR="00F77828" w:rsidRDefault="00F77828" w:rsidP="00F77828">
                            <w:pPr>
                              <w:rPr>
                                <w:vertAlign w:val="subscript"/>
                              </w:rPr>
                            </w:pPr>
                            <w:proofErr w:type="spellStart"/>
                            <w:r>
                              <w:t>V</w:t>
                            </w:r>
                            <w:r>
                              <w:rPr>
                                <w:vertAlign w:val="subscript"/>
                              </w:rPr>
                              <w:t>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13469" id="Πλαίσιο κειμένου 2180" o:spid="_x0000_s1117" type="#_x0000_t202" style="position:absolute;margin-left:80.75pt;margin-top:9.75pt;width:38.25pt;height:2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" stroked="f">
                <v:textbox>
                  <w:txbxContent>
                    <w:p w14:paraId="7407DF52" w14:textId="77777777" w:rsidR="00F77828" w:rsidRDefault="00F77828" w:rsidP="00F77828">
                      <w:pPr>
                        <w:rPr>
                          <w:vertAlign w:val="subscript"/>
                        </w:rPr>
                      </w:pPr>
                      <w:proofErr w:type="spellStart"/>
                      <w:r>
                        <w:t>V</w:t>
                      </w:r>
                      <w:r>
                        <w:rPr>
                          <w:vertAlign w:val="subscript"/>
                        </w:rPr>
                        <w:t>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412F6A1" w14:textId="7128B484" w:rsidR="00F77828" w:rsidRPr="00BF2484" w:rsidRDefault="00F77828" w:rsidP="00F77828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D486DF" wp14:editId="0BAC6EF0">
                <wp:simplePos x="0" y="0"/>
                <wp:positionH relativeFrom="column">
                  <wp:posOffset>1403350</wp:posOffset>
                </wp:positionH>
                <wp:positionV relativeFrom="paragraph">
                  <wp:posOffset>110490</wp:posOffset>
                </wp:positionV>
                <wp:extent cx="539750" cy="0"/>
                <wp:effectExtent l="12700" t="53340" r="19050" b="60960"/>
                <wp:wrapNone/>
                <wp:docPr id="2179" name="Ευθεία γραμμή σύνδεσης 2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AFE53" id="Ευθεία γραμμή σύνδεσης 217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pt,8.7pt" to="15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46F3FA" wp14:editId="664D75B2">
                <wp:simplePos x="0" y="0"/>
                <wp:positionH relativeFrom="column">
                  <wp:posOffset>1943100</wp:posOffset>
                </wp:positionH>
                <wp:positionV relativeFrom="paragraph">
                  <wp:posOffset>56515</wp:posOffset>
                </wp:positionV>
                <wp:extent cx="3238500" cy="107950"/>
                <wp:effectExtent l="0" t="0" r="0" b="0"/>
                <wp:wrapNone/>
                <wp:docPr id="2178" name="Ορθογώνιο 2178" descr="Trell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0795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F5B77" id="Ορθογώνιο 2178" o:spid="_x0000_s1026" alt="Trellis" style="position:absolute;margin-left:153pt;margin-top:4.45pt;width:255pt;height: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" fillcolor="black" stroked="f">
                <v:fill r:id="rId24" o:title="" type="pattern"/>
              </v:rect>
            </w:pict>
          </mc:Fallback>
        </mc:AlternateContent>
      </w:r>
    </w:p>
    <w:p w14:paraId="468C6C68" w14:textId="77777777" w:rsidR="00F77828" w:rsidRDefault="00F77828" w:rsidP="00F77828"/>
    <w:p w14:paraId="1427BD88" w14:textId="4AB53813" w:rsidR="00F77828" w:rsidRDefault="00F77828" w:rsidP="00F77828">
      <w:pPr>
        <w:pStyle w:val="1"/>
      </w:pPr>
      <w:bookmarkStart w:id="12" w:name="_Toc451972451"/>
      <w:r>
        <w:t>Άσκηση 9</w:t>
      </w:r>
      <w:bookmarkEnd w:id="12"/>
    </w:p>
    <w:p w14:paraId="40828486" w14:textId="77777777" w:rsidR="00F77828" w:rsidRPr="00BF2484" w:rsidRDefault="00F77828" w:rsidP="00F77828">
      <w:r w:rsidRPr="00BF2484">
        <w:t>[12]</w:t>
      </w:r>
    </w:p>
    <w:p w14:paraId="6A22D51B" w14:textId="77777777" w:rsidR="00F77828" w:rsidRPr="00DF3C76" w:rsidRDefault="00F77828" w:rsidP="00F77828">
      <w:r>
        <w:t>Υλοποιήστε</w:t>
      </w:r>
      <w:r w:rsidRPr="00DF3C76">
        <w:t xml:space="preserve"> </w:t>
      </w:r>
      <w:r>
        <w:t>τις</w:t>
      </w:r>
      <w:r w:rsidRPr="00DF3C76">
        <w:t xml:space="preserve"> </w:t>
      </w:r>
      <w:r>
        <w:t>ακόλουθες</w:t>
      </w:r>
      <w:r w:rsidRPr="00DF3C76">
        <w:t xml:space="preserve"> </w:t>
      </w:r>
      <w:r>
        <w:t>πύλες</w:t>
      </w:r>
      <w:r w:rsidRPr="00DF3C76">
        <w:t xml:space="preserve"> </w:t>
      </w:r>
      <w:r>
        <w:t>σε</w:t>
      </w:r>
      <w:r w:rsidRPr="00DF3C76">
        <w:t xml:space="preserve"> </w:t>
      </w:r>
      <w:r>
        <w:t>CMOS</w:t>
      </w:r>
      <w:r w:rsidRPr="00DF3C76">
        <w:t xml:space="preserve"> </w:t>
      </w:r>
      <w:proofErr w:type="spellStart"/>
      <w:r>
        <w:t>Domino</w:t>
      </w:r>
      <w:proofErr w:type="spellEnd"/>
      <w:r w:rsidRPr="00DF3C76">
        <w:t>.</w:t>
      </w:r>
    </w:p>
    <w:p w14:paraId="67285AB1" w14:textId="77777777" w:rsidR="001F5382" w:rsidRDefault="001F5382" w:rsidP="00F77828"/>
    <w:p w14:paraId="55565123" w14:textId="77777777" w:rsidR="00F77828" w:rsidRDefault="00F77828" w:rsidP="00F77828">
      <w:pPr>
        <w:rPr>
          <w:position w:val="-10"/>
        </w:rPr>
      </w:pPr>
      <w:r w:rsidRPr="00BB4C55">
        <w:rPr>
          <w:position w:val="-10"/>
        </w:rPr>
        <w:object w:dxaOrig="1840" w:dyaOrig="380" w14:anchorId="340DD260">
          <v:shape id="_x0000_i1031" type="#_x0000_t75" style="width:92.25pt;height:18.75pt" o:ole="">
            <v:imagedata r:id="rId27" o:title=""/>
          </v:shape>
          <o:OLEObject Type="Embed" ProgID="Equation.3" ShapeID="_x0000_i1031" DrawAspect="Content" ObjectID="_1525714298" r:id="rId28"/>
        </w:object>
      </w:r>
    </w:p>
    <w:p w14:paraId="6B738DDE" w14:textId="77777777" w:rsidR="00F77828" w:rsidRPr="00DF3C76" w:rsidRDefault="00F77828" w:rsidP="00F77828">
      <w:r w:rsidRPr="00177F9F">
        <w:rPr>
          <w:position w:val="-6"/>
        </w:rPr>
        <w:object w:dxaOrig="1380" w:dyaOrig="340" w14:anchorId="114C8B23">
          <v:shape id="_x0000_i1032" type="#_x0000_t75" style="width:69pt;height:17.25pt" o:ole="">
            <v:imagedata r:id="rId29" o:title=""/>
          </v:shape>
          <o:OLEObject Type="Embed" ProgID="Equation.3" ShapeID="_x0000_i1032" DrawAspect="Content" ObjectID="_1525714299" r:id="rId30"/>
        </w:object>
      </w:r>
    </w:p>
    <w:p w14:paraId="4B167BE7" w14:textId="77777777" w:rsidR="00F77828" w:rsidRPr="00632021" w:rsidRDefault="00F77828" w:rsidP="00F77828">
      <w:r>
        <w:t>Χρησιμοποιήστε 7 n</w:t>
      </w:r>
      <w:r w:rsidRPr="003F636D">
        <w:t>-</w:t>
      </w:r>
      <w:r>
        <w:t>MOS τρανζίστορ, 2 p</w:t>
      </w:r>
      <w:r w:rsidRPr="003F636D">
        <w:t>-</w:t>
      </w:r>
      <w:r>
        <w:t>MOS τρανζίστορ και δύο ΝΟΤ πύλες</w:t>
      </w:r>
      <w:r w:rsidRPr="003F636D">
        <w:t>.</w:t>
      </w:r>
    </w:p>
    <w:p w14:paraId="389C294E" w14:textId="77777777" w:rsidR="00F77828" w:rsidRDefault="00F77828" w:rsidP="00F77828">
      <w:r w:rsidRPr="0065019F">
        <w:t>(</w:t>
      </w:r>
      <w:r>
        <w:t>Σαν εισόδους χρησιμοποιήστε σήμα χρονισμού (ρολόι) και τα σήματα A</w:t>
      </w:r>
      <w:r w:rsidRPr="0065019F">
        <w:t xml:space="preserve">, </w:t>
      </w:r>
      <w:r>
        <w:t>B</w:t>
      </w:r>
      <w:r w:rsidRPr="0065019F">
        <w:t xml:space="preserve">, </w:t>
      </w:r>
      <w:r>
        <w:t>C</w:t>
      </w:r>
      <w:r w:rsidRPr="0065019F">
        <w:t xml:space="preserve">, </w:t>
      </w:r>
      <w:r>
        <w:t>D</w:t>
      </w:r>
      <w:r w:rsidRPr="0065019F">
        <w:t xml:space="preserve"> </w:t>
      </w:r>
      <w:r>
        <w:t>και τα συμπληρώματα των σημάτων Α και B</w:t>
      </w:r>
      <w:r w:rsidRPr="003164C7">
        <w:t xml:space="preserve">, </w:t>
      </w:r>
      <w:r>
        <w:t>το σήμα χρονισμού οδηγεί 1 n</w:t>
      </w:r>
      <w:r w:rsidRPr="003F636D">
        <w:t>-</w:t>
      </w:r>
      <w:r>
        <w:t>MOS και 2 p</w:t>
      </w:r>
      <w:r w:rsidRPr="003F636D">
        <w:t>-</w:t>
      </w:r>
      <w:r>
        <w:t>MOS).</w:t>
      </w:r>
    </w:p>
    <w:p w14:paraId="4B5AFE6F" w14:textId="2D7C4A33" w:rsidR="001F5382" w:rsidRDefault="001F5382" w:rsidP="001F5382">
      <w:pPr>
        <w:pStyle w:val="1"/>
      </w:pPr>
      <w:bookmarkStart w:id="13" w:name="_Toc451972452"/>
      <w:r>
        <w:t>Άσκηση 10</w:t>
      </w:r>
      <w:bookmarkEnd w:id="13"/>
    </w:p>
    <w:p w14:paraId="2B730815" w14:textId="66CE1EDA" w:rsidR="001F5382" w:rsidRDefault="001F5382" w:rsidP="001F5382">
      <w:r>
        <w:t>[</w:t>
      </w:r>
      <w:r w:rsidRPr="00BB4C55">
        <w:t>8</w:t>
      </w:r>
      <w:r>
        <w:t>]</w:t>
      </w:r>
    </w:p>
    <w:p w14:paraId="7CDFB6FF" w14:textId="1D6392B0" w:rsidR="001F5382" w:rsidRDefault="001F5382" w:rsidP="001F5382">
      <w:pPr>
        <w:jc w:val="both"/>
      </w:pPr>
      <w:r>
        <w:t>Με</w:t>
      </w:r>
      <w:r w:rsidRPr="00902E5F">
        <w:t xml:space="preserve"> </w:t>
      </w:r>
      <w:r w:rsidRPr="00BB4C55">
        <w:t>10</w:t>
      </w:r>
      <w:r w:rsidRPr="00902E5F">
        <w:t xml:space="preserve"> </w:t>
      </w:r>
      <w:r>
        <w:t>n</w:t>
      </w:r>
      <w:r w:rsidRPr="00902E5F">
        <w:t>-</w:t>
      </w:r>
      <w:r>
        <w:t>MOS</w:t>
      </w:r>
      <w:r w:rsidRPr="00902E5F">
        <w:t xml:space="preserve"> </w:t>
      </w:r>
      <w:r>
        <w:t>τρανζίστορ</w:t>
      </w:r>
      <w:r w:rsidRPr="00902E5F">
        <w:t xml:space="preserve"> </w:t>
      </w:r>
      <w:r>
        <w:t>για</w:t>
      </w:r>
      <w:r w:rsidRPr="00902E5F">
        <w:t xml:space="preserve"> </w:t>
      </w:r>
      <w:r>
        <w:t>το</w:t>
      </w:r>
      <w:r w:rsidRPr="00902E5F">
        <w:t xml:space="preserve"> </w:t>
      </w:r>
      <w:r>
        <w:t>Δίκτυωμα</w:t>
      </w:r>
      <w:r w:rsidRPr="00902E5F">
        <w:t xml:space="preserve">1 </w:t>
      </w:r>
      <w:r>
        <w:t>υλοποιήστε</w:t>
      </w:r>
      <w:r w:rsidRPr="00902E5F">
        <w:t xml:space="preserve"> </w:t>
      </w:r>
      <w:r>
        <w:t>την</w:t>
      </w:r>
      <w:r w:rsidRPr="00902E5F">
        <w:t xml:space="preserve"> </w:t>
      </w:r>
      <w:r w:rsidRPr="0065163F">
        <w:rPr>
          <w:position w:val="-10"/>
        </w:rPr>
        <w:object w:dxaOrig="2140" w:dyaOrig="380" w14:anchorId="14376038">
          <v:shape id="_x0000_i1033" type="#_x0000_t75" style="width:105.75pt;height:18.75pt" o:ole="">
            <v:imagedata r:id="rId31" o:title=""/>
          </v:shape>
          <o:OLEObject Type="Embed" ProgID="Equation.3" ShapeID="_x0000_i1033" DrawAspect="Content" ObjectID="_1525714300" r:id="rId32"/>
        </w:object>
      </w:r>
      <w:r w:rsidRPr="00902E5F">
        <w:t xml:space="preserve"> (</w:t>
      </w:r>
      <w:r>
        <w:t>Για κάθε είσοδο έχουμε το συμπλήρωμα</w:t>
      </w:r>
      <w:r w:rsidRPr="00902E5F">
        <w:t>)</w:t>
      </w:r>
    </w:p>
    <w:p w14:paraId="0FFF3671" w14:textId="4CD851FC" w:rsidR="001F5382" w:rsidRPr="001F5382" w:rsidRDefault="001F5382" w:rsidP="001F5382">
      <w:pPr>
        <w:jc w:val="both"/>
      </w:pPr>
      <w:r>
        <w:rPr>
          <w:noProof/>
        </w:rPr>
        <w:drawing>
          <wp:inline distT="0" distB="0" distL="0" distR="0" wp14:anchorId="21CE0E96" wp14:editId="79124264">
            <wp:extent cx="5486400" cy="4194412"/>
            <wp:effectExtent l="19050" t="0" r="0" b="0"/>
            <wp:docPr id="1052" name="Εικόνα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9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A282A" w14:textId="77777777" w:rsidR="00FD47AB" w:rsidRPr="00F77828" w:rsidRDefault="00FD47AB" w:rsidP="00E74B63">
      <w:pPr>
        <w:sectPr w:rsidR="00FD47AB" w:rsidRPr="00F77828" w:rsidSect="00F77828">
          <w:type w:val="continuous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3D7A282B" w14:textId="77777777" w:rsidR="000613E6" w:rsidRPr="00F77828" w:rsidRDefault="000613E6" w:rsidP="00E74B63"/>
    <w:p w14:paraId="3D7A282C" w14:textId="77777777" w:rsidR="00FD47AB" w:rsidRDefault="00FD47AB" w:rsidP="00FD47AB">
      <w:pPr>
        <w:pStyle w:val="1"/>
        <w:sectPr w:rsidR="00FD47AB" w:rsidSect="00FD47AB">
          <w:pgSz w:w="11906" w:h="16838" w:code="9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14:paraId="3D7A282D" w14:textId="77777777" w:rsidR="000613E6" w:rsidRPr="00FD47AB" w:rsidRDefault="000613E6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t>Σημειώματα</w:t>
      </w:r>
    </w:p>
    <w:p w14:paraId="3D7A282E" w14:textId="77777777" w:rsidR="000613E6" w:rsidRPr="00FD47AB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Σημείωμα Ιστορικού </w:t>
      </w:r>
      <w:proofErr w:type="spellStart"/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Εκδόσεων</w:t>
      </w:r>
      <w:r w:rsidR="000613E6"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Έργου</w:t>
      </w:r>
      <w:proofErr w:type="spellEnd"/>
    </w:p>
    <w:p w14:paraId="3D7A2834" w14:textId="3F8C1C03" w:rsidR="00FD47AB" w:rsidRPr="001F5382" w:rsidRDefault="000613E6" w:rsidP="00FD47AB">
      <w:r w:rsidRPr="001C3B3B">
        <w:t>Το</w:t>
      </w:r>
      <w:r w:rsidR="001F5382">
        <w:t xml:space="preserve"> παρόν έργο αποτελεί την έκδοση 1.00</w:t>
      </w:r>
    </w:p>
    <w:p w14:paraId="3D7A2835" w14:textId="77777777"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Σημείωμα Αναφοράς</w:t>
      </w:r>
    </w:p>
    <w:p w14:paraId="3D7A2836" w14:textId="484A447A" w:rsidR="000613E6" w:rsidRPr="001F5382" w:rsidRDefault="000613E6" w:rsidP="000613E6">
      <w:proofErr w:type="spellStart"/>
      <w:r w:rsidRPr="000613E6">
        <w:t>Copyright</w:t>
      </w:r>
      <w:proofErr w:type="spellEnd"/>
      <w:r w:rsidRPr="000613E6">
        <w:t xml:space="preserve"> </w:t>
      </w:r>
      <w:proofErr w:type="spellStart"/>
      <w:r w:rsidRPr="000613E6">
        <w:t>Εθνικόν</w:t>
      </w:r>
      <w:proofErr w:type="spellEnd"/>
      <w:r w:rsidRPr="000613E6">
        <w:t xml:space="preserve"> και </w:t>
      </w:r>
      <w:proofErr w:type="spellStart"/>
      <w:r w:rsidRPr="000613E6">
        <w:t>Καποδιστριακόν</w:t>
      </w:r>
      <w:proofErr w:type="spellEnd"/>
      <w:r w:rsidRPr="000613E6">
        <w:t xml:space="preserve"> </w:t>
      </w:r>
      <w:proofErr w:type="spellStart"/>
      <w:r w:rsidRPr="000613E6">
        <w:t>Πανεπιστήμιον</w:t>
      </w:r>
      <w:proofErr w:type="spellEnd"/>
      <w:r w:rsidRPr="000613E6">
        <w:t xml:space="preserve"> Αθηνών</w:t>
      </w:r>
      <w:r w:rsidR="002039B2" w:rsidRPr="002039B2">
        <w:t>,</w:t>
      </w:r>
      <w:r w:rsidR="001F5382">
        <w:t xml:space="preserve"> Αγγελική </w:t>
      </w:r>
      <w:proofErr w:type="spellStart"/>
      <w:r w:rsidR="001F5382">
        <w:t>Αραπογιάννη</w:t>
      </w:r>
      <w:proofErr w:type="spellEnd"/>
      <w:r w:rsidR="001F5382">
        <w:t xml:space="preserve">, 2014. Αγγελική </w:t>
      </w:r>
      <w:proofErr w:type="spellStart"/>
      <w:r w:rsidR="001F5382">
        <w:t>Αραπογιάννη</w:t>
      </w:r>
      <w:proofErr w:type="spellEnd"/>
      <w:r w:rsidR="001F5382">
        <w:t xml:space="preserve"> «Σχεδίαση </w:t>
      </w:r>
      <w:r w:rsidR="001F5382">
        <w:rPr>
          <w:lang w:val="en-US"/>
        </w:rPr>
        <w:t>CMOS</w:t>
      </w:r>
      <w:r w:rsidR="001F5382" w:rsidRPr="001F5382">
        <w:t xml:space="preserve"> </w:t>
      </w:r>
      <w:r w:rsidR="001F5382">
        <w:t xml:space="preserve">Ψηφιακών Ολοκληρωμένων Κυκλωμάτων». </w:t>
      </w:r>
      <w:r w:rsidRPr="000613E6">
        <w:t>Έκδοση: 1.0. Αθήνα 2014. Διαθέσιμο από τη δι</w:t>
      </w:r>
      <w:r w:rsidR="001F5382">
        <w:t xml:space="preserve">κτυακή διεύθυνση: </w:t>
      </w:r>
      <w:hyperlink r:id="rId34" w:tooltip="Σύνδεσμος Μαθήματος" w:history="1">
        <w:r w:rsidR="001F5382" w:rsidRPr="00A377BF">
          <w:rPr>
            <w:rStyle w:val="-"/>
          </w:rPr>
          <w:t>http://opencourses.uoa.gr/courses/DI102/</w:t>
        </w:r>
      </w:hyperlink>
      <w:r w:rsidR="001F5382" w:rsidRPr="001F5382">
        <w:t xml:space="preserve"> </w:t>
      </w:r>
    </w:p>
    <w:p w14:paraId="3D7A2837" w14:textId="77777777" w:rsidR="00FD47AB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14:paraId="3D7A2838" w14:textId="77777777"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Σημείωμα </w:t>
      </w:r>
      <w:proofErr w:type="spellStart"/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Αδειοδότησης</w:t>
      </w:r>
      <w:proofErr w:type="spellEnd"/>
    </w:p>
    <w:p w14:paraId="3D7A2839" w14:textId="77777777" w:rsidR="000613E6" w:rsidRPr="000613E6" w:rsidRDefault="000613E6" w:rsidP="000613E6">
      <w:r w:rsidRPr="000613E6">
        <w:t xml:space="preserve">Το παρόν υλικό διατίθεται με τους όρους της άδειας χρήσης </w:t>
      </w:r>
      <w:proofErr w:type="spellStart"/>
      <w:r w:rsidRPr="000613E6">
        <w:t>Creative</w:t>
      </w:r>
      <w:proofErr w:type="spellEnd"/>
      <w:r w:rsidRPr="000613E6">
        <w:t xml:space="preserve"> </w:t>
      </w:r>
      <w:proofErr w:type="spellStart"/>
      <w:r w:rsidRPr="000613E6">
        <w:t>Commons</w:t>
      </w:r>
      <w:proofErr w:type="spellEnd"/>
      <w:r w:rsidRPr="000613E6"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0613E6">
        <w:t>κ.λ.π</w:t>
      </w:r>
      <w:proofErr w:type="spellEnd"/>
      <w:r w:rsidRPr="000613E6">
        <w:t>.,  τα οποία εμπεριέχονται σε αυτό και τα οποία αναφέρονται μαζί με τους όρους χρήσης τους στο «Σημείωμα Χρήσης Έργων Τρίτων».</w:t>
      </w:r>
    </w:p>
    <w:p w14:paraId="3D7A283A" w14:textId="77777777" w:rsidR="000613E6" w:rsidRPr="000613E6" w:rsidRDefault="000613E6" w:rsidP="000613E6">
      <w:r w:rsidRPr="000613E6">
        <w:tab/>
      </w:r>
      <w:r w:rsidRPr="000613E6">
        <w:tab/>
      </w:r>
      <w:r w:rsidRPr="000613E6">
        <w:tab/>
        <w:t xml:space="preserve">                           </w:t>
      </w:r>
      <w:r w:rsidR="00FD47AB" w:rsidRPr="000613E6">
        <w:rPr>
          <w:noProof/>
        </w:rPr>
        <w:drawing>
          <wp:inline distT="0" distB="0" distL="0" distR="0" wp14:anchorId="3D7A2869" wp14:editId="7819BF32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613E6">
        <w:t xml:space="preserve">           </w:t>
      </w:r>
    </w:p>
    <w:p w14:paraId="16364215" w14:textId="77777777" w:rsidR="00F273C1" w:rsidRDefault="00F273C1" w:rsidP="000613E6"/>
    <w:p w14:paraId="3D7A283B" w14:textId="77777777" w:rsidR="000613E6" w:rsidRDefault="000613E6" w:rsidP="000613E6">
      <w:r w:rsidRPr="000613E6">
        <w:t xml:space="preserve">[1] http://creativecommons.org/licenses/by-nc-sa/4.0/ </w:t>
      </w:r>
    </w:p>
    <w:p w14:paraId="3D7A283C" w14:textId="77777777" w:rsidR="000613E6" w:rsidRPr="000613E6" w:rsidRDefault="000613E6" w:rsidP="000613E6"/>
    <w:p w14:paraId="3D7A283D" w14:textId="77777777" w:rsidR="000613E6" w:rsidRPr="000613E6" w:rsidRDefault="000613E6" w:rsidP="000613E6">
      <w:r w:rsidRPr="000613E6">
        <w:t xml:space="preserve">Ως </w:t>
      </w:r>
      <w:r w:rsidRPr="000613E6">
        <w:rPr>
          <w:b/>
          <w:bCs/>
        </w:rPr>
        <w:t>Μη Εμπορική</w:t>
      </w:r>
      <w:r w:rsidRPr="000613E6">
        <w:t xml:space="preserve"> ορίζεται η χρήση:</w:t>
      </w:r>
    </w:p>
    <w:p w14:paraId="118621FB" w14:textId="77777777" w:rsidR="00101D73" w:rsidRPr="006F00D2" w:rsidRDefault="00A7430B" w:rsidP="002D2893">
      <w:pPr>
        <w:pStyle w:val="a8"/>
        <w:numPr>
          <w:ilvl w:val="0"/>
          <w:numId w:val="29"/>
        </w:numPr>
      </w:pPr>
      <w:r w:rsidRPr="006F00D2"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F00D2">
        <w:t>αδειοδόχο</w:t>
      </w:r>
      <w:proofErr w:type="spellEnd"/>
    </w:p>
    <w:p w14:paraId="61D254DA" w14:textId="77777777" w:rsidR="00101D73" w:rsidRPr="006F00D2" w:rsidRDefault="00A7430B" w:rsidP="002D2893">
      <w:pPr>
        <w:pStyle w:val="a8"/>
        <w:numPr>
          <w:ilvl w:val="0"/>
          <w:numId w:val="29"/>
        </w:numPr>
      </w:pPr>
      <w:r w:rsidRPr="006F00D2">
        <w:t>που</w:t>
      </w:r>
      <w:r w:rsidRPr="002D2893">
        <w:t> </w:t>
      </w:r>
      <w:r w:rsidRPr="006F00D2">
        <w:t>δεν περιλαμβάνει οικονομική συναλλαγή ως προϋπόθεση για τη χρήση ή πρόσβαση στο έργο</w:t>
      </w:r>
    </w:p>
    <w:p w14:paraId="5D0E11A6" w14:textId="77777777" w:rsidR="00101D73" w:rsidRPr="006F00D2" w:rsidRDefault="00A7430B" w:rsidP="002D2893">
      <w:pPr>
        <w:pStyle w:val="a8"/>
        <w:numPr>
          <w:ilvl w:val="0"/>
          <w:numId w:val="29"/>
        </w:numPr>
      </w:pPr>
      <w:r w:rsidRPr="006F00D2">
        <w:t>που</w:t>
      </w:r>
      <w:r w:rsidRPr="002D2893">
        <w:t> </w:t>
      </w:r>
      <w:r w:rsidRPr="006F00D2">
        <w:t>δεν προσπορίζει στο διανομέα του έργου και</w:t>
      </w:r>
      <w:r w:rsidRPr="006F00D2">
        <w:rPr>
          <w:lang w:val="en-GB"/>
        </w:rPr>
        <w:t> </w:t>
      </w:r>
      <w:proofErr w:type="spellStart"/>
      <w:r w:rsidRPr="006F00D2">
        <w:t>αδειοδόχο</w:t>
      </w:r>
      <w:proofErr w:type="spellEnd"/>
      <w:r w:rsidRPr="006F00D2">
        <w:rPr>
          <w:lang w:val="en-GB"/>
        </w:rPr>
        <w:t> </w:t>
      </w:r>
      <w:r w:rsidRPr="006F00D2">
        <w:t>έμμεσο οικονομικό όφελος (π.χ. διαφημίσεις) από την προβολή του έργου σε διαδικτυακό τόπο</w:t>
      </w:r>
    </w:p>
    <w:p w14:paraId="3D7A2842" w14:textId="77777777" w:rsidR="000613E6" w:rsidRPr="000613E6" w:rsidRDefault="000613E6" w:rsidP="000613E6">
      <w:r w:rsidRPr="000613E6">
        <w:t xml:space="preserve">Ο δικαιούχος μπορεί να παρέχει στον </w:t>
      </w:r>
      <w:proofErr w:type="spellStart"/>
      <w:r w:rsidRPr="000613E6">
        <w:t>αδειοδόχο</w:t>
      </w:r>
      <w:proofErr w:type="spellEnd"/>
      <w:r w:rsidRPr="000613E6">
        <w:t xml:space="preserve"> ξεχωριστή άδεια να χρησιμοποιεί το έργο για εμπορική χρήση, εφόσον αυτό του ζητηθεί.</w:t>
      </w:r>
    </w:p>
    <w:p w14:paraId="3D7A2843" w14:textId="77777777" w:rsidR="000613E6" w:rsidRPr="00FD47AB" w:rsidRDefault="000613E6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Διατήρηση Σημειωμάτων</w:t>
      </w:r>
    </w:p>
    <w:p w14:paraId="3D7A2844" w14:textId="77777777" w:rsidR="000613E6" w:rsidRPr="000613E6" w:rsidRDefault="000613E6" w:rsidP="00FD47AB">
      <w:pPr>
        <w:pStyle w:val="a8"/>
        <w:numPr>
          <w:ilvl w:val="0"/>
          <w:numId w:val="29"/>
        </w:numPr>
      </w:pPr>
      <w:r w:rsidRPr="000613E6">
        <w:t>Οποιαδήποτε αναπαραγωγή ή διασκευή του υλικού θα πρέπει να συμπεριλαμβάνει:</w:t>
      </w:r>
    </w:p>
    <w:p w14:paraId="3D7A2845" w14:textId="77777777" w:rsidR="000613E6" w:rsidRPr="000613E6" w:rsidRDefault="000613E6" w:rsidP="00FD47AB">
      <w:pPr>
        <w:pStyle w:val="a8"/>
        <w:numPr>
          <w:ilvl w:val="0"/>
          <w:numId w:val="29"/>
        </w:numPr>
      </w:pPr>
      <w:r w:rsidRPr="000613E6">
        <w:t>το Σημείωμα Αναφοράς</w:t>
      </w:r>
    </w:p>
    <w:p w14:paraId="3D7A2846" w14:textId="77777777" w:rsidR="000613E6" w:rsidRPr="000613E6" w:rsidRDefault="000613E6" w:rsidP="00FD47AB">
      <w:pPr>
        <w:pStyle w:val="a8"/>
        <w:numPr>
          <w:ilvl w:val="0"/>
          <w:numId w:val="29"/>
        </w:numPr>
      </w:pPr>
      <w:r w:rsidRPr="000613E6">
        <w:t xml:space="preserve">το Σημείωμα </w:t>
      </w:r>
      <w:proofErr w:type="spellStart"/>
      <w:r w:rsidRPr="000613E6">
        <w:t>Αδειοδότησης</w:t>
      </w:r>
      <w:proofErr w:type="spellEnd"/>
    </w:p>
    <w:p w14:paraId="3D7A2847" w14:textId="77777777" w:rsidR="000613E6" w:rsidRPr="000613E6" w:rsidRDefault="000613E6" w:rsidP="00FD47AB">
      <w:pPr>
        <w:pStyle w:val="a8"/>
        <w:numPr>
          <w:ilvl w:val="0"/>
          <w:numId w:val="29"/>
        </w:numPr>
      </w:pPr>
      <w:r w:rsidRPr="000613E6">
        <w:t>τη δήλωση Διατήρησης Σημειωμάτων</w:t>
      </w:r>
      <w:r w:rsidR="00FD47AB">
        <w:rPr>
          <w:lang w:val="en-US"/>
        </w:rPr>
        <w:t xml:space="preserve"> </w:t>
      </w:r>
    </w:p>
    <w:p w14:paraId="3D7A2848" w14:textId="77777777" w:rsidR="000613E6" w:rsidRPr="000613E6" w:rsidRDefault="000613E6" w:rsidP="00FD47AB">
      <w:pPr>
        <w:pStyle w:val="a8"/>
        <w:numPr>
          <w:ilvl w:val="0"/>
          <w:numId w:val="29"/>
        </w:numPr>
      </w:pPr>
      <w:r w:rsidRPr="000613E6">
        <w:t>το Σημείωμα Χρήσης Έργων Τρίτων (εφόσον υπάρχει)</w:t>
      </w:r>
    </w:p>
    <w:p w14:paraId="3D7A285D" w14:textId="67C94D99" w:rsidR="00FD47AB" w:rsidRPr="001F5382" w:rsidRDefault="000613E6" w:rsidP="001F5382">
      <w:r w:rsidRPr="000613E6">
        <w:t xml:space="preserve">μαζί με τους συνοδευόμενους </w:t>
      </w:r>
      <w:proofErr w:type="spellStart"/>
      <w:r w:rsidRPr="000613E6">
        <w:t>υπερσυνδέσμους</w:t>
      </w:r>
      <w:proofErr w:type="spellEnd"/>
      <w:r w:rsidRPr="000613E6">
        <w:t>.</w:t>
      </w:r>
    </w:p>
    <w:p w14:paraId="3D7A285E" w14:textId="77777777" w:rsidR="00FD47AB" w:rsidRPr="00E74B63" w:rsidRDefault="00FD47AB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proofErr w:type="spellStart"/>
      <w:r w:rsidRPr="00E74B63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lastRenderedPageBreak/>
        <w:t>Χρημα</w:t>
      </w:r>
      <w:r w:rsidRPr="00E74B63">
        <w:rPr>
          <w:rFonts w:ascii="Arial" w:eastAsia="Times New Roman" w:hAnsi="Arial" w:cs="Times New Roman"/>
          <w:b/>
          <w:sz w:val="32"/>
          <w:szCs w:val="32"/>
          <w:lang w:val="en-US" w:eastAsia="en-US" w:bidi="en-US"/>
        </w:rPr>
        <w:t>τοδότηση</w:t>
      </w:r>
      <w:proofErr w:type="spellEnd"/>
    </w:p>
    <w:p w14:paraId="3D7A285F" w14:textId="77777777" w:rsidR="00FD47AB" w:rsidRPr="00E74B63" w:rsidRDefault="00FD47AB" w:rsidP="00FD47AB">
      <w:pPr>
        <w:rPr>
          <w:rFonts w:ascii="Arial" w:eastAsia="Times New Roman" w:hAnsi="Arial" w:cs="Arial"/>
          <w:lang w:eastAsia="en-US" w:bidi="en-US"/>
        </w:rPr>
      </w:pPr>
    </w:p>
    <w:p w14:paraId="3D7A2860" w14:textId="77777777"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παρόν εκπαιδ</w:t>
      </w:r>
      <w:r>
        <w:rPr>
          <w:rFonts w:ascii="Arial" w:eastAsia="Times New Roman" w:hAnsi="Arial" w:cs="Arial"/>
          <w:lang w:eastAsia="en-US" w:bidi="en-US"/>
        </w:rPr>
        <w:t xml:space="preserve">ευτικό υλικό έχει αναπτυχθεί </w:t>
      </w:r>
      <w:proofErr w:type="spellStart"/>
      <w:r>
        <w:rPr>
          <w:rFonts w:ascii="Arial" w:eastAsia="Times New Roman" w:hAnsi="Arial" w:cs="Arial"/>
          <w:lang w:eastAsia="en-US" w:bidi="en-US"/>
        </w:rPr>
        <w:t>στo</w:t>
      </w:r>
      <w:proofErr w:type="spellEnd"/>
      <w:r>
        <w:rPr>
          <w:rFonts w:ascii="Arial" w:eastAsia="Times New Roman" w:hAnsi="Arial" w:cs="Arial"/>
          <w:lang w:eastAsia="en-US" w:bidi="en-US"/>
        </w:rPr>
        <w:t xml:space="preserve"> </w:t>
      </w:r>
      <w:proofErr w:type="spellStart"/>
      <w:r>
        <w:rPr>
          <w:rFonts w:ascii="Arial" w:eastAsia="Times New Roman" w:hAnsi="Arial" w:cs="Arial"/>
          <w:lang w:eastAsia="en-US" w:bidi="en-US"/>
        </w:rPr>
        <w:t>πλαίσιo</w:t>
      </w:r>
      <w:proofErr w:type="spellEnd"/>
      <w:r w:rsidRPr="00E74B63">
        <w:rPr>
          <w:rFonts w:ascii="Arial" w:eastAsia="Times New Roman" w:hAnsi="Arial" w:cs="Arial"/>
          <w:lang w:eastAsia="en-US" w:bidi="en-US"/>
        </w:rPr>
        <w:t xml:space="preserve"> του εκπαιδευτικού έργου του διδάσκοντα.</w:t>
      </w:r>
    </w:p>
    <w:p w14:paraId="3D7A2861" w14:textId="77777777"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«</w:t>
      </w:r>
      <w:r w:rsidRPr="00E74B63">
        <w:rPr>
          <w:rFonts w:ascii="Arial" w:eastAsia="Times New Roman" w:hAnsi="Arial" w:cs="Arial"/>
          <w:b/>
          <w:bCs/>
          <w:lang w:eastAsia="en-US" w:bidi="en-US"/>
        </w:rPr>
        <w:t>Ανοικτά Ακαδημαϊκά Μαθήματα στο Πανεπιστήμιο Αθηνών</w:t>
      </w:r>
      <w:r w:rsidRPr="00E74B63">
        <w:rPr>
          <w:rFonts w:ascii="Arial" w:eastAsia="Times New Roman" w:hAnsi="Arial" w:cs="Arial"/>
          <w:lang w:eastAsia="en-US" w:bidi="en-US"/>
        </w:rPr>
        <w:t xml:space="preserve">» έχει χρηματοδοτήσει μόνο τη αναδιαμόρφωση του εκπαιδευτικού υλικού. </w:t>
      </w:r>
    </w:p>
    <w:p w14:paraId="3D7A2862" w14:textId="77777777"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14:paraId="3D7A2863" w14:textId="77777777" w:rsidR="00FD47AB" w:rsidRPr="00E74B63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  <w:r w:rsidRPr="000613E6">
        <w:rPr>
          <w:rFonts w:ascii="Arial" w:eastAsia="Times New Roman" w:hAnsi="Arial" w:cs="Times New Roman"/>
          <w:noProof/>
        </w:rPr>
        <w:drawing>
          <wp:inline distT="0" distB="0" distL="0" distR="0" wp14:anchorId="3D7A286B" wp14:editId="3D7A286C">
            <wp:extent cx="5501640" cy="1386840"/>
            <wp:effectExtent l="0" t="0" r="3810" b="3810"/>
            <wp:docPr id="7" name="Picture 6" descr="Λογότυπο Επιχειρησιακού Προγράμματος Εκπαίδευση και Δια βίου Μάθ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Λογότυπο Επιχειρησιακού Προγράμματος Εκπαίδευση και Δια βίου Μάθηση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2864" w14:textId="77777777" w:rsidR="00FD47AB" w:rsidRPr="000613E6" w:rsidRDefault="00FD47AB" w:rsidP="000613E6"/>
    <w:sectPr w:rsidR="00FD47AB" w:rsidRPr="000613E6" w:rsidSect="00FD47AB">
      <w:type w:val="continuous"/>
      <w:pgSz w:w="11906" w:h="16838" w:code="9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10129" w14:textId="77777777" w:rsidR="00FB61EE" w:rsidRDefault="00FB61EE" w:rsidP="00936ACC">
      <w:pPr>
        <w:spacing w:after="0" w:line="240" w:lineRule="auto"/>
      </w:pPr>
      <w:r>
        <w:separator/>
      </w:r>
    </w:p>
  </w:endnote>
  <w:endnote w:type="continuationSeparator" w:id="0">
    <w:p w14:paraId="5D7B7DDA" w14:textId="77777777" w:rsidR="00FB61EE" w:rsidRDefault="00FB61EE" w:rsidP="0093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A2871" w14:textId="77777777" w:rsidR="000C09DE" w:rsidRDefault="00936ACC" w:rsidP="000613E6">
    <w:pPr>
      <w:pStyle w:val="af4"/>
    </w:pPr>
    <w:r w:rsidRPr="006D1C8D">
      <w:rPr>
        <w:sz w:val="20"/>
        <w:szCs w:val="20"/>
      </w:rPr>
      <w:ptab w:relativeTo="margin" w:alignment="right" w:leader="none"/>
    </w:r>
    <w:r w:rsidRPr="006D1C8D">
      <w:rPr>
        <w:sz w:val="20"/>
        <w:szCs w:val="20"/>
      </w:rPr>
      <w:t xml:space="preserve">Σελίδα </w:t>
    </w:r>
    <w:r w:rsidRPr="006D1C8D">
      <w:rPr>
        <w:sz w:val="20"/>
        <w:szCs w:val="20"/>
      </w:rPr>
      <w:fldChar w:fldCharType="begin"/>
    </w:r>
    <w:r w:rsidRPr="006D1C8D">
      <w:rPr>
        <w:sz w:val="20"/>
        <w:szCs w:val="20"/>
      </w:rPr>
      <w:instrText xml:space="preserve"> PAGE   \* MERGEFORMAT </w:instrText>
    </w:r>
    <w:r w:rsidRPr="006D1C8D">
      <w:rPr>
        <w:sz w:val="20"/>
        <w:szCs w:val="20"/>
      </w:rPr>
      <w:fldChar w:fldCharType="separate"/>
    </w:r>
    <w:r w:rsidR="000B39CB">
      <w:rPr>
        <w:noProof/>
        <w:sz w:val="20"/>
        <w:szCs w:val="20"/>
      </w:rPr>
      <w:t>11</w:t>
    </w:r>
    <w:r w:rsidRPr="006D1C8D">
      <w:rPr>
        <w:sz w:val="20"/>
        <w:szCs w:val="20"/>
      </w:rPr>
      <w:fldChar w:fldCharType="end"/>
    </w:r>
  </w:p>
  <w:p w14:paraId="3D7A2872" w14:textId="77777777" w:rsidR="000C09DE" w:rsidRDefault="000C09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3105" w14:textId="77777777" w:rsidR="00FB61EE" w:rsidRDefault="00FB61EE" w:rsidP="00936ACC">
      <w:pPr>
        <w:spacing w:after="0" w:line="240" w:lineRule="auto"/>
      </w:pPr>
      <w:r>
        <w:separator/>
      </w:r>
    </w:p>
  </w:footnote>
  <w:footnote w:type="continuationSeparator" w:id="0">
    <w:p w14:paraId="10580883" w14:textId="77777777" w:rsidR="00FB61EE" w:rsidRDefault="00FB61EE" w:rsidP="0093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A2873" w14:textId="77777777" w:rsidR="00207A08" w:rsidRDefault="00207A0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965"/>
    <w:multiLevelType w:val="hybridMultilevel"/>
    <w:tmpl w:val="121E7200"/>
    <w:lvl w:ilvl="0" w:tplc="3A9CD13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5EAE"/>
    <w:multiLevelType w:val="hybridMultilevel"/>
    <w:tmpl w:val="102E3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3AEF"/>
    <w:multiLevelType w:val="hybridMultilevel"/>
    <w:tmpl w:val="2A16E99E"/>
    <w:lvl w:ilvl="0" w:tplc="7CC63400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AF3FCC"/>
    <w:multiLevelType w:val="hybridMultilevel"/>
    <w:tmpl w:val="8E389B76"/>
    <w:lvl w:ilvl="0" w:tplc="E05A94D8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A81408"/>
    <w:multiLevelType w:val="hybridMultilevel"/>
    <w:tmpl w:val="551A16AE"/>
    <w:lvl w:ilvl="0" w:tplc="E05A94D8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DE1955"/>
    <w:multiLevelType w:val="hybridMultilevel"/>
    <w:tmpl w:val="FFB67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E7F67"/>
    <w:multiLevelType w:val="hybridMultilevel"/>
    <w:tmpl w:val="2270787C"/>
    <w:lvl w:ilvl="0" w:tplc="B7EAFA2A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C6DD6"/>
    <w:multiLevelType w:val="hybridMultilevel"/>
    <w:tmpl w:val="F6FA6300"/>
    <w:lvl w:ilvl="0" w:tplc="1EB2FBCA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E879F9"/>
    <w:multiLevelType w:val="multilevel"/>
    <w:tmpl w:val="58508A3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75E42A7"/>
    <w:multiLevelType w:val="hybridMultilevel"/>
    <w:tmpl w:val="3BAED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D4165"/>
    <w:multiLevelType w:val="hybridMultilevel"/>
    <w:tmpl w:val="4C167878"/>
    <w:lvl w:ilvl="0" w:tplc="E918D624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764839"/>
    <w:multiLevelType w:val="hybridMultilevel"/>
    <w:tmpl w:val="CB308A1C"/>
    <w:lvl w:ilvl="0" w:tplc="1EB2FBCA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2B6B36"/>
    <w:multiLevelType w:val="hybridMultilevel"/>
    <w:tmpl w:val="70EEC83E"/>
    <w:lvl w:ilvl="0" w:tplc="B7EAFA2A">
      <w:start w:val="1"/>
      <w:numFmt w:val="decimal"/>
      <w:lvlText w:val="2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650A92"/>
    <w:multiLevelType w:val="hybridMultilevel"/>
    <w:tmpl w:val="4C7A471C"/>
    <w:lvl w:ilvl="0" w:tplc="492EBC1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A95272"/>
    <w:multiLevelType w:val="hybridMultilevel"/>
    <w:tmpl w:val="368A9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D5697"/>
    <w:multiLevelType w:val="hybridMultilevel"/>
    <w:tmpl w:val="2EA00C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410C7E"/>
    <w:multiLevelType w:val="hybridMultilevel"/>
    <w:tmpl w:val="BCA48AF6"/>
    <w:lvl w:ilvl="0" w:tplc="1EB2FBCA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B2871"/>
    <w:multiLevelType w:val="hybridMultilevel"/>
    <w:tmpl w:val="89C00C06"/>
    <w:lvl w:ilvl="0" w:tplc="E918D624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3B4D1E"/>
    <w:multiLevelType w:val="hybridMultilevel"/>
    <w:tmpl w:val="7A5A67F0"/>
    <w:lvl w:ilvl="0" w:tplc="C818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C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2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21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A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A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4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07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C0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C85485"/>
    <w:multiLevelType w:val="hybridMultilevel"/>
    <w:tmpl w:val="0D68D4C2"/>
    <w:lvl w:ilvl="0" w:tplc="410CD9F4">
      <w:start w:val="1"/>
      <w:numFmt w:val="decimal"/>
      <w:lvlText w:val="1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DD4381"/>
    <w:multiLevelType w:val="hybridMultilevel"/>
    <w:tmpl w:val="023AEBA0"/>
    <w:lvl w:ilvl="0" w:tplc="492EBC1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90A5C"/>
    <w:multiLevelType w:val="hybridMultilevel"/>
    <w:tmpl w:val="386A9DD6"/>
    <w:lvl w:ilvl="0" w:tplc="A9A25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C9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CE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A2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07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4D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0F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23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D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F41BAB"/>
    <w:multiLevelType w:val="hybridMultilevel"/>
    <w:tmpl w:val="66FA16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D490A"/>
    <w:multiLevelType w:val="hybridMultilevel"/>
    <w:tmpl w:val="71CC082C"/>
    <w:lvl w:ilvl="0" w:tplc="29BEDFDE">
      <w:start w:val="1"/>
      <w:numFmt w:val="decimal"/>
      <w:lvlText w:val="4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0C5E15"/>
    <w:multiLevelType w:val="hybridMultilevel"/>
    <w:tmpl w:val="4064B60A"/>
    <w:lvl w:ilvl="0" w:tplc="49A24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07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C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CA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C2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42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8D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A1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A2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23"/>
  </w:num>
  <w:num w:numId="12">
    <w:abstractNumId w:val="10"/>
  </w:num>
  <w:num w:numId="13">
    <w:abstractNumId w:val="6"/>
  </w:num>
  <w:num w:numId="14">
    <w:abstractNumId w:val="3"/>
  </w:num>
  <w:num w:numId="15">
    <w:abstractNumId w:val="2"/>
  </w:num>
  <w:num w:numId="16">
    <w:abstractNumId w:val="17"/>
  </w:num>
  <w:num w:numId="17">
    <w:abstractNumId w:val="19"/>
  </w:num>
  <w:num w:numId="18">
    <w:abstractNumId w:val="7"/>
  </w:num>
  <w:num w:numId="19">
    <w:abstractNumId w:val="21"/>
  </w:num>
  <w:num w:numId="20">
    <w:abstractNumId w:val="14"/>
  </w:num>
  <w:num w:numId="21">
    <w:abstractNumId w:val="4"/>
  </w:num>
  <w:num w:numId="22">
    <w:abstractNumId w:val="24"/>
  </w:num>
  <w:num w:numId="23">
    <w:abstractNumId w:val="27"/>
  </w:num>
  <w:num w:numId="24">
    <w:abstractNumId w:val="11"/>
  </w:num>
  <w:num w:numId="25">
    <w:abstractNumId w:val="20"/>
  </w:num>
  <w:num w:numId="26">
    <w:abstractNumId w:val="18"/>
  </w:num>
  <w:num w:numId="27">
    <w:abstractNumId w:val="15"/>
  </w:num>
  <w:num w:numId="28">
    <w:abstractNumId w:val="13"/>
  </w:num>
  <w:num w:numId="29">
    <w:abstractNumId w:val="9"/>
  </w:num>
  <w:num w:numId="30">
    <w:abstractNumId w:val="16"/>
  </w:num>
  <w:num w:numId="31">
    <w:abstractNumId w:val="5"/>
  </w:num>
  <w:num w:numId="32">
    <w:abstractNumId w:val="1"/>
  </w:num>
  <w:num w:numId="33">
    <w:abstractNumId w:val="12"/>
  </w:num>
  <w:num w:numId="34">
    <w:abstractNumId w:val="25"/>
  </w:num>
  <w:num w:numId="35">
    <w:abstractNumId w:val="28"/>
  </w:num>
  <w:num w:numId="36">
    <w:abstractNumId w:val="8"/>
  </w:num>
  <w:num w:numId="37">
    <w:abstractNumId w:val="22"/>
  </w:num>
  <w:num w:numId="38">
    <w:abstractNumId w:val="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E6"/>
    <w:rsid w:val="00036C7D"/>
    <w:rsid w:val="000613E6"/>
    <w:rsid w:val="000B39CB"/>
    <w:rsid w:val="000C028F"/>
    <w:rsid w:val="000C09DE"/>
    <w:rsid w:val="00101D73"/>
    <w:rsid w:val="001C3B3B"/>
    <w:rsid w:val="001D2786"/>
    <w:rsid w:val="001D7C77"/>
    <w:rsid w:val="001E1A4C"/>
    <w:rsid w:val="001F5382"/>
    <w:rsid w:val="002039B2"/>
    <w:rsid w:val="00207A08"/>
    <w:rsid w:val="00224CB8"/>
    <w:rsid w:val="00262DF1"/>
    <w:rsid w:val="002A21E7"/>
    <w:rsid w:val="002D2893"/>
    <w:rsid w:val="00306292"/>
    <w:rsid w:val="003419A7"/>
    <w:rsid w:val="00366815"/>
    <w:rsid w:val="00425DED"/>
    <w:rsid w:val="00447B5C"/>
    <w:rsid w:val="00455F2D"/>
    <w:rsid w:val="00487898"/>
    <w:rsid w:val="004A32A0"/>
    <w:rsid w:val="004D46EA"/>
    <w:rsid w:val="004E5677"/>
    <w:rsid w:val="004F1500"/>
    <w:rsid w:val="00505B91"/>
    <w:rsid w:val="005148A1"/>
    <w:rsid w:val="00523364"/>
    <w:rsid w:val="00597812"/>
    <w:rsid w:val="005B369E"/>
    <w:rsid w:val="0062078B"/>
    <w:rsid w:val="00663791"/>
    <w:rsid w:val="006E566C"/>
    <w:rsid w:val="006F00D2"/>
    <w:rsid w:val="006F6CFC"/>
    <w:rsid w:val="007417F7"/>
    <w:rsid w:val="007447A7"/>
    <w:rsid w:val="007F1E1A"/>
    <w:rsid w:val="007F715D"/>
    <w:rsid w:val="008652EA"/>
    <w:rsid w:val="00890D31"/>
    <w:rsid w:val="008A125D"/>
    <w:rsid w:val="008D57C2"/>
    <w:rsid w:val="00936ACC"/>
    <w:rsid w:val="009A18C7"/>
    <w:rsid w:val="009B7825"/>
    <w:rsid w:val="00A11D55"/>
    <w:rsid w:val="00A61962"/>
    <w:rsid w:val="00A7430B"/>
    <w:rsid w:val="00AD5A90"/>
    <w:rsid w:val="00B67F68"/>
    <w:rsid w:val="00B76F05"/>
    <w:rsid w:val="00BA0669"/>
    <w:rsid w:val="00C12C08"/>
    <w:rsid w:val="00C75C85"/>
    <w:rsid w:val="00CA4514"/>
    <w:rsid w:val="00CB6859"/>
    <w:rsid w:val="00D55733"/>
    <w:rsid w:val="00D865F8"/>
    <w:rsid w:val="00DE7FC2"/>
    <w:rsid w:val="00E02C38"/>
    <w:rsid w:val="00E27D50"/>
    <w:rsid w:val="00E434F6"/>
    <w:rsid w:val="00E66314"/>
    <w:rsid w:val="00E7374C"/>
    <w:rsid w:val="00E74B63"/>
    <w:rsid w:val="00EC31A8"/>
    <w:rsid w:val="00ED1322"/>
    <w:rsid w:val="00EE385C"/>
    <w:rsid w:val="00F159A1"/>
    <w:rsid w:val="00F273C1"/>
    <w:rsid w:val="00F77828"/>
    <w:rsid w:val="00FB195E"/>
    <w:rsid w:val="00FB61EE"/>
    <w:rsid w:val="00FB7077"/>
    <w:rsid w:val="00FD23F4"/>
    <w:rsid w:val="00FD47AB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A26E8"/>
  <w15:docId w15:val="{4DAADD4B-FE79-432A-9899-5E8ABA22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91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D57C2"/>
    <w:pPr>
      <w:numPr>
        <w:numId w:val="10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57C2"/>
    <w:pPr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57C2"/>
    <w:pPr>
      <w:numPr>
        <w:ilvl w:val="2"/>
        <w:numId w:val="10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8D57C2"/>
    <w:pPr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57C2"/>
    <w:pPr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57C2"/>
    <w:pPr>
      <w:numPr>
        <w:ilvl w:val="5"/>
        <w:numId w:val="10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57C2"/>
    <w:pPr>
      <w:numPr>
        <w:ilvl w:val="6"/>
        <w:numId w:val="10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57C2"/>
    <w:pPr>
      <w:numPr>
        <w:ilvl w:val="7"/>
        <w:numId w:val="10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57C2"/>
    <w:pPr>
      <w:numPr>
        <w:ilvl w:val="8"/>
        <w:numId w:val="10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57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8D57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8D57C2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8D57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8D57C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Επικεφαλίδα 6 Char"/>
    <w:basedOn w:val="a0"/>
    <w:link w:val="6"/>
    <w:uiPriority w:val="9"/>
    <w:semiHidden/>
    <w:rsid w:val="008D57C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Επικεφαλίδα 7 Char"/>
    <w:basedOn w:val="a0"/>
    <w:link w:val="7"/>
    <w:uiPriority w:val="9"/>
    <w:semiHidden/>
    <w:rsid w:val="008D57C2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8D57C2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8D57C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6379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6"/>
      <w:szCs w:val="52"/>
      <w:lang w:eastAsia="en-US"/>
    </w:rPr>
  </w:style>
  <w:style w:type="character" w:customStyle="1" w:styleId="Char">
    <w:name w:val="Τίτλος Char"/>
    <w:basedOn w:val="a0"/>
    <w:link w:val="a3"/>
    <w:uiPriority w:val="10"/>
    <w:rsid w:val="00663791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8D57C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8D57C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8D57C2"/>
    <w:rPr>
      <w:b/>
      <w:bCs/>
    </w:rPr>
  </w:style>
  <w:style w:type="character" w:styleId="a6">
    <w:name w:val="Emphasis"/>
    <w:uiPriority w:val="20"/>
    <w:qFormat/>
    <w:rsid w:val="008D57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663791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Char1">
    <w:name w:val="Χωρίς διάστιχο Char"/>
    <w:basedOn w:val="a0"/>
    <w:link w:val="a7"/>
    <w:uiPriority w:val="1"/>
    <w:rsid w:val="00663791"/>
    <w:rPr>
      <w:sz w:val="20"/>
    </w:rPr>
  </w:style>
  <w:style w:type="paragraph" w:styleId="a8">
    <w:name w:val="List Paragraph"/>
    <w:basedOn w:val="a"/>
    <w:uiPriority w:val="34"/>
    <w:qFormat/>
    <w:rsid w:val="008D57C2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8D57C2"/>
    <w:pPr>
      <w:spacing w:before="200" w:after="0"/>
      <w:ind w:left="360" w:right="360"/>
    </w:pPr>
    <w:rPr>
      <w:i/>
      <w:iCs/>
    </w:rPr>
  </w:style>
  <w:style w:type="character" w:customStyle="1" w:styleId="Char2">
    <w:name w:val="Απόσπασμα Char"/>
    <w:basedOn w:val="a0"/>
    <w:link w:val="a9"/>
    <w:uiPriority w:val="29"/>
    <w:rsid w:val="008D57C2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8D57C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Έντονο απόσπασμα Char"/>
    <w:basedOn w:val="a0"/>
    <w:link w:val="aa"/>
    <w:uiPriority w:val="30"/>
    <w:rsid w:val="008D57C2"/>
    <w:rPr>
      <w:b/>
      <w:bCs/>
      <w:i/>
      <w:iCs/>
    </w:rPr>
  </w:style>
  <w:style w:type="character" w:styleId="ab">
    <w:name w:val="Subtle Emphasis"/>
    <w:uiPriority w:val="19"/>
    <w:qFormat/>
    <w:rsid w:val="008D57C2"/>
    <w:rPr>
      <w:i/>
      <w:iCs/>
    </w:rPr>
  </w:style>
  <w:style w:type="character" w:styleId="ac">
    <w:name w:val="Intense Emphasis"/>
    <w:uiPriority w:val="21"/>
    <w:qFormat/>
    <w:rsid w:val="008D57C2"/>
    <w:rPr>
      <w:b/>
      <w:bCs/>
    </w:rPr>
  </w:style>
  <w:style w:type="character" w:styleId="ad">
    <w:name w:val="Subtle Reference"/>
    <w:uiPriority w:val="31"/>
    <w:qFormat/>
    <w:rsid w:val="008D57C2"/>
    <w:rPr>
      <w:smallCaps/>
    </w:rPr>
  </w:style>
  <w:style w:type="character" w:styleId="ae">
    <w:name w:val="Intense Reference"/>
    <w:uiPriority w:val="32"/>
    <w:qFormat/>
    <w:rsid w:val="008D57C2"/>
    <w:rPr>
      <w:smallCaps/>
      <w:spacing w:val="5"/>
      <w:u w:val="single"/>
    </w:rPr>
  </w:style>
  <w:style w:type="character" w:styleId="af">
    <w:name w:val="Book Title"/>
    <w:uiPriority w:val="33"/>
    <w:qFormat/>
    <w:rsid w:val="008D57C2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D57C2"/>
    <w:pPr>
      <w:numPr>
        <w:numId w:val="0"/>
      </w:numPr>
      <w:outlineLvl w:val="9"/>
    </w:pPr>
  </w:style>
  <w:style w:type="paragraph" w:styleId="af1">
    <w:name w:val="Balloon Text"/>
    <w:basedOn w:val="a"/>
    <w:link w:val="Char4"/>
    <w:uiPriority w:val="99"/>
    <w:semiHidden/>
    <w:unhideWhenUsed/>
    <w:rsid w:val="00E0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1"/>
    <w:uiPriority w:val="99"/>
    <w:semiHidden/>
    <w:rsid w:val="00E02C38"/>
    <w:rPr>
      <w:rFonts w:ascii="Tahoma" w:eastAsiaTheme="minorEastAsia" w:hAnsi="Tahoma" w:cs="Tahoma"/>
      <w:sz w:val="16"/>
      <w:szCs w:val="16"/>
      <w:lang w:eastAsia="el-GR"/>
    </w:rPr>
  </w:style>
  <w:style w:type="table" w:styleId="af2">
    <w:name w:val="Table Grid"/>
    <w:basedOn w:val="a1"/>
    <w:uiPriority w:val="59"/>
    <w:rsid w:val="00936ACC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5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f3"/>
    <w:uiPriority w:val="99"/>
    <w:rsid w:val="00936ACC"/>
    <w:rPr>
      <w:rFonts w:eastAsiaTheme="minorEastAsia"/>
      <w:lang w:eastAsia="el-GR"/>
    </w:rPr>
  </w:style>
  <w:style w:type="paragraph" w:styleId="af4">
    <w:name w:val="footer"/>
    <w:basedOn w:val="a"/>
    <w:link w:val="Char6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4"/>
    <w:uiPriority w:val="99"/>
    <w:rsid w:val="00936ACC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7F1E1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F1E1A"/>
    <w:rPr>
      <w:color w:val="800080" w:themeColor="followedHyperlink"/>
      <w:u w:val="single"/>
    </w:rPr>
  </w:style>
  <w:style w:type="paragraph" w:styleId="20">
    <w:name w:val="toc 2"/>
    <w:basedOn w:val="a"/>
    <w:next w:val="a"/>
    <w:autoRedefine/>
    <w:uiPriority w:val="39"/>
    <w:semiHidden/>
    <w:unhideWhenUsed/>
    <w:rsid w:val="00E74B63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semiHidden/>
    <w:unhideWhenUsed/>
    <w:rsid w:val="00E74B63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E74B63"/>
    <w:pPr>
      <w:spacing w:after="100"/>
    </w:pPr>
    <w:rPr>
      <w:rFonts w:ascii="Arial" w:hAnsi="Arial"/>
      <w:lang w:val="en-US" w:eastAsia="en-US" w:bidi="en-US"/>
    </w:rPr>
  </w:style>
  <w:style w:type="paragraph" w:styleId="40">
    <w:name w:val="toc 4"/>
    <w:basedOn w:val="a"/>
    <w:next w:val="a"/>
    <w:autoRedefine/>
    <w:uiPriority w:val="39"/>
    <w:unhideWhenUsed/>
    <w:rsid w:val="00E74B63"/>
    <w:pPr>
      <w:spacing w:after="100"/>
      <w:ind w:left="660"/>
    </w:pPr>
    <w:rPr>
      <w:rFonts w:ascii="Arial" w:hAnsi="Arial"/>
      <w:lang w:val="en-US" w:eastAsia="en-US" w:bidi="en-US"/>
    </w:rPr>
  </w:style>
  <w:style w:type="paragraph" w:styleId="50">
    <w:name w:val="toc 5"/>
    <w:basedOn w:val="a"/>
    <w:next w:val="a"/>
    <w:autoRedefine/>
    <w:uiPriority w:val="39"/>
    <w:unhideWhenUsed/>
    <w:rsid w:val="00E74B63"/>
    <w:pPr>
      <w:spacing w:after="100"/>
      <w:ind w:left="880"/>
    </w:pPr>
    <w:rPr>
      <w:rFonts w:ascii="Arial" w:hAnsi="Arial"/>
      <w:lang w:val="en-US" w:eastAsia="en-US" w:bidi="en-US"/>
    </w:rPr>
  </w:style>
  <w:style w:type="table" w:customStyle="1" w:styleId="11">
    <w:name w:val="Πλέγμα πίνακα1"/>
    <w:basedOn w:val="a1"/>
    <w:next w:val="af2"/>
    <w:uiPriority w:val="59"/>
    <w:rsid w:val="004E56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778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5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3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3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2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0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10.gif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34" Type="http://schemas.openxmlformats.org/officeDocument/2006/relationships/hyperlink" Target="http://opencourses.uoa.gr/courses/DI102/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9.gif"/><Relationship Id="rId33" Type="http://schemas.openxmlformats.org/officeDocument/2006/relationships/image" Target="media/image14.emf"/><Relationship Id="rId38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gif"/><Relationship Id="rId32" Type="http://schemas.openxmlformats.org/officeDocument/2006/relationships/oleObject" Target="embeddings/oleObject9.bin"/><Relationship Id="rId37" Type="http://schemas.openxmlformats.org/officeDocument/2006/relationships/image" Target="media/image15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7.bin"/><Relationship Id="rId36" Type="http://schemas.openxmlformats.org/officeDocument/2006/relationships/hyperlink" Target="%5b1%5d%20http:/creativecommons.org/licenses/by-nc-sa/4.0/" TargetMode="Externa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image" Target="media/image13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image" Target="media/image7.wmf"/><Relationship Id="rId27" Type="http://schemas.openxmlformats.org/officeDocument/2006/relationships/image" Target="media/image11.wmf"/><Relationship Id="rId30" Type="http://schemas.openxmlformats.org/officeDocument/2006/relationships/oleObject" Target="embeddings/oleObject8.bin"/><Relationship Id="rId35" Type="http://schemas.openxmlformats.org/officeDocument/2006/relationships/hyperlink" Target="file:///C:\Users\pantelis\Downloads\%5b1%5d%20http:\creativecommons.org\licenses\by-nc-sa\4.0\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telis\Desktop\Templates%20&#960;&#961;&#959;&#963;&#946;&#940;&#963;&#953;&#956;&#969;&#957;%20&#945;&#961;&#967;&#949;&#943;&#969;&#957;%20MS-Office%202013\Template%20&#960;&#961;&#959;&#963;&#946;&#940;&#963;&#953;&#956;&#959;&#965;%20MS-Word%202013%20-%20Ver.1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B0C9-8B15-460C-8727-709406EF4C8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2CB51236-7D96-4460-8F9E-75D564D8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προσβάσιμου MS-Word 2013 - Ver.1.1.dotx</Template>
  <TotalTime>2</TotalTime>
  <Pages>11</Pages>
  <Words>961</Words>
  <Characters>5387</Characters>
  <Application>Microsoft Office Word</Application>
  <DocSecurity>0</DocSecurity>
  <Lines>256</Lines>
  <Paragraphs>141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MS-Word 2013</vt:lpstr>
      <vt:lpstr>Template MS-Word 2013</vt:lpstr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MS-Word 2013</dc:title>
  <dc:creator>pantelis</dc:creator>
  <cp:lastModifiedBy>Δεσποινίς Βατόμουρο .</cp:lastModifiedBy>
  <cp:revision>3</cp:revision>
  <cp:lastPrinted>2016-05-25T17:44:00Z</cp:lastPrinted>
  <dcterms:created xsi:type="dcterms:W3CDTF">2016-05-25T17:44:00Z</dcterms:created>
  <dcterms:modified xsi:type="dcterms:W3CDTF">2016-05-25T17:45:00Z</dcterms:modified>
</cp:coreProperties>
</file>